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06176" w14:textId="77777777" w:rsidR="008C503B" w:rsidRDefault="00BE4B14">
      <w:pPr>
        <w:pStyle w:val="Heading1"/>
      </w:pPr>
      <w:r>
        <w:t>Objective</w:t>
      </w:r>
    </w:p>
    <w:sdt>
      <w:sdtPr>
        <w:id w:val="9459735"/>
        <w:placeholder>
          <w:docPart w:val="1DAECF0EECC0AF4AB697C7A2A87D8661"/>
        </w:placeholder>
      </w:sdtPr>
      <w:sdtEndPr/>
      <w:sdtContent>
        <w:p w14:paraId="3247E7E0" w14:textId="77777777" w:rsidR="008C503B" w:rsidRDefault="00F66B1B">
          <w:pPr>
            <w:pStyle w:val="BodyText"/>
          </w:pPr>
          <w:r>
            <w:t>I am an extremely reliable and hard worker. I learn relatively fast and like to learn as much as I can. I like to challenge myself and better myself at everything I do including my work. I believe my effort, attitude, and hard work would help me be a great worker at your company. I feel that my skills are perfect for this career.</w:t>
          </w:r>
        </w:p>
      </w:sdtContent>
    </w:sdt>
    <w:p w14:paraId="0B974775" w14:textId="77777777" w:rsidR="008C503B" w:rsidRDefault="00BE4B14">
      <w:pPr>
        <w:pStyle w:val="Heading1"/>
      </w:pPr>
      <w:r>
        <w:t>Experience</w:t>
      </w:r>
    </w:p>
    <w:p w14:paraId="459D0721" w14:textId="6A537116" w:rsidR="00202FD6" w:rsidRDefault="00202FD6" w:rsidP="00202FD6">
      <w:pPr>
        <w:pStyle w:val="BodyText"/>
        <w:rPr>
          <w:b/>
        </w:rPr>
      </w:pPr>
      <w:r>
        <w:rPr>
          <w:b/>
        </w:rPr>
        <w:t>Inspe</w:t>
      </w:r>
      <w:r w:rsidR="005E747D">
        <w:rPr>
          <w:b/>
        </w:rPr>
        <w:t>ctor at Silgan Plastics</w:t>
      </w:r>
      <w:r w:rsidR="005E747D">
        <w:rPr>
          <w:b/>
        </w:rPr>
        <w:tab/>
      </w:r>
      <w:r w:rsidR="005E747D">
        <w:rPr>
          <w:b/>
        </w:rPr>
        <w:tab/>
      </w:r>
      <w:r w:rsidR="005E747D">
        <w:rPr>
          <w:b/>
        </w:rPr>
        <w:tab/>
      </w:r>
      <w:r w:rsidR="005E747D">
        <w:rPr>
          <w:b/>
        </w:rPr>
        <w:tab/>
      </w:r>
      <w:r w:rsidR="005E747D">
        <w:rPr>
          <w:b/>
        </w:rPr>
        <w:tab/>
      </w:r>
      <w:r w:rsidR="005E747D">
        <w:rPr>
          <w:b/>
        </w:rPr>
        <w:tab/>
      </w:r>
      <w:r w:rsidR="005E747D">
        <w:rPr>
          <w:b/>
        </w:rPr>
        <w:tab/>
      </w:r>
      <w:r w:rsidR="005E747D">
        <w:rPr>
          <w:b/>
        </w:rPr>
        <w:tab/>
      </w:r>
      <w:bookmarkStart w:id="0" w:name="_GoBack"/>
      <w:bookmarkEnd w:id="0"/>
      <w:r>
        <w:rPr>
          <w:b/>
        </w:rPr>
        <w:t>11/2016</w:t>
      </w:r>
      <w:r w:rsidR="005E747D">
        <w:rPr>
          <w:b/>
        </w:rPr>
        <w:t>-04/05/2017</w:t>
      </w:r>
    </w:p>
    <w:p w14:paraId="34275C99" w14:textId="77777777" w:rsidR="00202FD6" w:rsidRDefault="00202FD6" w:rsidP="00202FD6">
      <w:pPr>
        <w:pStyle w:val="ListBullet"/>
      </w:pPr>
      <w:r>
        <w:t>Loaded the lines with the appropriate product.</w:t>
      </w:r>
    </w:p>
    <w:p w14:paraId="65182ABA" w14:textId="77777777" w:rsidR="00202FD6" w:rsidRDefault="00202FD6" w:rsidP="00202FD6">
      <w:pPr>
        <w:pStyle w:val="ListBullet"/>
      </w:pPr>
      <w:r>
        <w:t>Kept a safe and clean work environment at all times.</w:t>
      </w:r>
    </w:p>
    <w:p w14:paraId="6B2C16E8" w14:textId="77777777" w:rsidR="00202FD6" w:rsidRDefault="00202FD6" w:rsidP="00202FD6">
      <w:pPr>
        <w:pStyle w:val="ListBullet"/>
      </w:pPr>
      <w:r>
        <w:t>Checked each product to make sure quality standards were being met.</w:t>
      </w:r>
    </w:p>
    <w:p w14:paraId="1577AD5B" w14:textId="77777777" w:rsidR="00202FD6" w:rsidRDefault="00202FD6" w:rsidP="00202FD6">
      <w:pPr>
        <w:pStyle w:val="ListBullet"/>
      </w:pPr>
      <w:r>
        <w:t>Fixed any problems the line had.</w:t>
      </w:r>
    </w:p>
    <w:p w14:paraId="2B424544" w14:textId="77777777" w:rsidR="00202FD6" w:rsidRPr="00202FD6" w:rsidRDefault="00202FD6" w:rsidP="00202FD6">
      <w:pPr>
        <w:pStyle w:val="ListBullet"/>
      </w:pPr>
      <w:r>
        <w:t>Packaged the product appropriately.</w:t>
      </w:r>
    </w:p>
    <w:p w14:paraId="286806F0" w14:textId="77777777" w:rsidR="00202FD6" w:rsidRDefault="00202FD6" w:rsidP="00202FD6">
      <w:pPr>
        <w:pStyle w:val="BodyText"/>
        <w:rPr>
          <w:b/>
        </w:rPr>
      </w:pPr>
      <w:r>
        <w:rPr>
          <w:b/>
        </w:rPr>
        <w:t xml:space="preserve">General Labor at CAPT                            </w:t>
      </w:r>
      <w:r>
        <w:rPr>
          <w:b/>
        </w:rPr>
        <w:tab/>
      </w:r>
      <w:r>
        <w:rPr>
          <w:b/>
        </w:rPr>
        <w:tab/>
      </w:r>
      <w:r>
        <w:rPr>
          <w:b/>
        </w:rPr>
        <w:tab/>
      </w:r>
      <w:r>
        <w:rPr>
          <w:b/>
        </w:rPr>
        <w:tab/>
      </w:r>
      <w:r>
        <w:rPr>
          <w:b/>
        </w:rPr>
        <w:tab/>
      </w:r>
      <w:r>
        <w:rPr>
          <w:b/>
        </w:rPr>
        <w:tab/>
      </w:r>
      <w:r>
        <w:rPr>
          <w:b/>
        </w:rPr>
        <w:tab/>
      </w:r>
      <w:r>
        <w:rPr>
          <w:b/>
        </w:rPr>
        <w:tab/>
        <w:t>8/2016-11/2016</w:t>
      </w:r>
    </w:p>
    <w:p w14:paraId="39DEF8BC" w14:textId="77777777" w:rsidR="00202FD6" w:rsidRDefault="00202FD6" w:rsidP="00202FD6">
      <w:pPr>
        <w:pStyle w:val="ListBullet"/>
      </w:pPr>
      <w:r>
        <w:t>Operated the machine lines in their Knuckle department.</w:t>
      </w:r>
    </w:p>
    <w:p w14:paraId="39F90C14" w14:textId="77777777" w:rsidR="00202FD6" w:rsidRDefault="00202FD6" w:rsidP="00202FD6">
      <w:pPr>
        <w:pStyle w:val="ListBullet"/>
      </w:pPr>
      <w:r>
        <w:t xml:space="preserve">Inspected each part before it was </w:t>
      </w:r>
      <w:proofErr w:type="gramStart"/>
      <w:r>
        <w:t>ran</w:t>
      </w:r>
      <w:proofErr w:type="gramEnd"/>
      <w:r>
        <w:t xml:space="preserve"> through the machines and after.</w:t>
      </w:r>
    </w:p>
    <w:p w14:paraId="2251358E" w14:textId="77777777" w:rsidR="00202FD6" w:rsidRDefault="00202FD6" w:rsidP="00202FD6">
      <w:pPr>
        <w:pStyle w:val="ListBullet"/>
      </w:pPr>
      <w:r>
        <w:t>Cleaned out the machines and work area.</w:t>
      </w:r>
    </w:p>
    <w:p w14:paraId="7797A96A" w14:textId="70482F06" w:rsidR="00202FD6" w:rsidRPr="00FD722D" w:rsidRDefault="00202FD6" w:rsidP="00202FD6">
      <w:pPr>
        <w:pStyle w:val="ListBullet"/>
      </w:pPr>
      <w:r>
        <w:t>Documented each part produced.</w:t>
      </w:r>
    </w:p>
    <w:p w14:paraId="104B3E59" w14:textId="77777777" w:rsidR="008C503B" w:rsidRDefault="005E747D">
      <w:pPr>
        <w:pStyle w:val="Heading2"/>
      </w:pPr>
      <w:sdt>
        <w:sdtPr>
          <w:id w:val="9459739"/>
          <w:placeholder>
            <w:docPart w:val="54B19C5399DE444D9D5C543A9E3C76FE"/>
          </w:placeholder>
        </w:sdtPr>
        <w:sdtEndPr/>
        <w:sdtContent>
          <w:proofErr w:type="spellStart"/>
          <w:r w:rsidR="00F66B1B">
            <w:t>Hobb</w:t>
          </w:r>
          <w:proofErr w:type="spellEnd"/>
          <w:r w:rsidR="00F66B1B">
            <w:t xml:space="preserve"> Operator at Ada Technology Institute</w:t>
          </w:r>
        </w:sdtContent>
      </w:sdt>
      <w:r w:rsidR="00BE4B14">
        <w:tab/>
      </w:r>
      <w:r w:rsidR="00F66B1B">
        <w:t>6/2016</w:t>
      </w:r>
      <w:r w:rsidR="00202FD6">
        <w:t>-8/2016</w:t>
      </w:r>
    </w:p>
    <w:sdt>
      <w:sdtPr>
        <w:id w:val="9459741"/>
        <w:placeholder>
          <w:docPart w:val="D67E03409B06C744B7B2271DC65B4C75"/>
        </w:placeholder>
      </w:sdtPr>
      <w:sdtEndPr/>
      <w:sdtContent>
        <w:p w14:paraId="31A3931B" w14:textId="77777777" w:rsidR="00F66B1B" w:rsidRDefault="00F66B1B" w:rsidP="00202FD6">
          <w:pPr>
            <w:pStyle w:val="ListBullet"/>
          </w:pPr>
          <w:r>
            <w:t>Operated the machines in the CVT department.</w:t>
          </w:r>
        </w:p>
        <w:p w14:paraId="6B4F442E" w14:textId="77777777" w:rsidR="00F66B1B" w:rsidRDefault="00F66B1B" w:rsidP="00202FD6">
          <w:pPr>
            <w:pStyle w:val="ListBullet"/>
            <w:numPr>
              <w:ilvl w:val="0"/>
              <w:numId w:val="26"/>
            </w:numPr>
          </w:pPr>
          <w:r>
            <w:t>Inspected each part produced to make sure each one met the quality standards.</w:t>
          </w:r>
        </w:p>
        <w:p w14:paraId="5AF77C97" w14:textId="77777777" w:rsidR="008C503B" w:rsidRDefault="00F66B1B" w:rsidP="00F66B1B">
          <w:pPr>
            <w:pStyle w:val="ListBullet"/>
          </w:pPr>
          <w:r>
            <w:t>Cleaned and fixed the machines when they malfunctioned.</w:t>
          </w:r>
        </w:p>
      </w:sdtContent>
    </w:sdt>
    <w:p w14:paraId="63738BA3" w14:textId="77777777" w:rsidR="008C503B" w:rsidRDefault="005E747D">
      <w:pPr>
        <w:pStyle w:val="Heading2"/>
      </w:pPr>
      <w:sdt>
        <w:sdtPr>
          <w:id w:val="9459744"/>
          <w:placeholder>
            <w:docPart w:val="3623CC9E93A06942858AF1D84AE8E7E5"/>
          </w:placeholder>
        </w:sdtPr>
        <w:sdtEndPr/>
        <w:sdtContent>
          <w:r w:rsidR="00F66B1B">
            <w:t>Quality Inspector at DTR</w:t>
          </w:r>
        </w:sdtContent>
      </w:sdt>
      <w:r w:rsidR="00BE4B14">
        <w:tab/>
      </w:r>
      <w:r w:rsidR="00F66B1B">
        <w:t>2/2016-6/2016</w:t>
      </w:r>
    </w:p>
    <w:sdt>
      <w:sdtPr>
        <w:id w:val="9459797"/>
        <w:placeholder>
          <w:docPart w:val="80AE639CE068AA45B7F78251C5F80D2A"/>
        </w:placeholder>
      </w:sdtPr>
      <w:sdtEndPr/>
      <w:sdtContent>
        <w:p w14:paraId="62C0E3CC" w14:textId="77777777" w:rsidR="00F66B1B" w:rsidRDefault="00F66B1B" w:rsidP="00F66B1B">
          <w:pPr>
            <w:pStyle w:val="ListBullet"/>
          </w:pPr>
          <w:r>
            <w:t>Inspected thousands of parts daily to check for any dysfunction or poor quality of the part before they were shipped out to the customer or before proceeding to the next part of the assembly process.</w:t>
          </w:r>
        </w:p>
        <w:p w14:paraId="1CF0056B" w14:textId="77777777" w:rsidR="00F66B1B" w:rsidRDefault="00F66B1B" w:rsidP="00F66B1B">
          <w:pPr>
            <w:pStyle w:val="ListBullet"/>
          </w:pPr>
          <w:r>
            <w:t>Assisted in the painting and assembly of the parts when needed.</w:t>
          </w:r>
        </w:p>
        <w:p w14:paraId="3F0C9A76" w14:textId="77777777" w:rsidR="00F66B1B" w:rsidRDefault="00F66B1B" w:rsidP="00F66B1B">
          <w:pPr>
            <w:pStyle w:val="ListBullet"/>
          </w:pPr>
          <w:r>
            <w:t>In charge of training new employees in our department.</w:t>
          </w:r>
        </w:p>
        <w:p w14:paraId="618E6A5F" w14:textId="77777777" w:rsidR="00F66B1B" w:rsidRDefault="00BA17AA" w:rsidP="00F66B1B">
          <w:pPr>
            <w:pStyle w:val="ListBullet"/>
            <w:numPr>
              <w:ilvl w:val="0"/>
              <w:numId w:val="0"/>
            </w:numPr>
            <w:rPr>
              <w:b/>
            </w:rPr>
          </w:pPr>
          <w:r>
            <w:rPr>
              <w:b/>
            </w:rPr>
            <w:t xml:space="preserve">Plant Utility at </w:t>
          </w:r>
          <w:r w:rsidR="00F66B1B">
            <w:rPr>
              <w:b/>
            </w:rPr>
            <w:t xml:space="preserve">BEF Foods Inc. </w:t>
          </w:r>
          <w:r>
            <w:rPr>
              <w:b/>
            </w:rPr>
            <w:t xml:space="preserve">                   </w:t>
          </w:r>
          <w:r>
            <w:rPr>
              <w:b/>
            </w:rPr>
            <w:tab/>
          </w:r>
          <w:r>
            <w:rPr>
              <w:b/>
            </w:rPr>
            <w:tab/>
          </w:r>
          <w:r>
            <w:rPr>
              <w:b/>
            </w:rPr>
            <w:tab/>
          </w:r>
          <w:r>
            <w:rPr>
              <w:b/>
            </w:rPr>
            <w:tab/>
          </w:r>
          <w:r>
            <w:rPr>
              <w:b/>
            </w:rPr>
            <w:tab/>
            <w:t xml:space="preserve">                                 </w:t>
          </w:r>
          <w:r w:rsidR="00F66B1B">
            <w:rPr>
              <w:b/>
            </w:rPr>
            <w:t>3/2015-2/2016</w:t>
          </w:r>
        </w:p>
        <w:p w14:paraId="2F939F9F" w14:textId="77777777" w:rsidR="00F66B1B" w:rsidRPr="00BA17AA" w:rsidRDefault="00F66B1B" w:rsidP="00F66B1B">
          <w:pPr>
            <w:pStyle w:val="ListBullet"/>
            <w:numPr>
              <w:ilvl w:val="0"/>
              <w:numId w:val="21"/>
            </w:numPr>
          </w:pPr>
          <w:r w:rsidRPr="00BA17AA">
            <w:t>Cleaned the entire plant along with the plants machinery and tools</w:t>
          </w:r>
        </w:p>
        <w:p w14:paraId="4D5F59D2" w14:textId="77777777" w:rsidR="00F66B1B" w:rsidRPr="00BA17AA" w:rsidRDefault="00F66B1B" w:rsidP="00F66B1B">
          <w:pPr>
            <w:pStyle w:val="ListBullet"/>
            <w:numPr>
              <w:ilvl w:val="0"/>
              <w:numId w:val="21"/>
            </w:numPr>
          </w:pPr>
          <w:r w:rsidRPr="00BA17AA">
            <w:t>Worked on the production line when needed</w:t>
          </w:r>
        </w:p>
        <w:p w14:paraId="5E05BCEE" w14:textId="77777777" w:rsidR="00F66B1B" w:rsidRPr="00BA17AA" w:rsidRDefault="00F66B1B" w:rsidP="00F66B1B">
          <w:pPr>
            <w:pStyle w:val="ListBullet"/>
            <w:numPr>
              <w:ilvl w:val="0"/>
              <w:numId w:val="21"/>
            </w:numPr>
          </w:pPr>
          <w:r w:rsidRPr="00BA17AA">
            <w:t xml:space="preserve">Completed chemical training and was familiar with the </w:t>
          </w:r>
          <w:r w:rsidR="00BA17AA" w:rsidRPr="00BA17AA">
            <w:t>MSDS of the plant</w:t>
          </w:r>
        </w:p>
        <w:p w14:paraId="1D2DE907" w14:textId="77777777" w:rsidR="00BA17AA" w:rsidRDefault="00BA17AA" w:rsidP="00BA17AA">
          <w:pPr>
            <w:pStyle w:val="ListBullet"/>
            <w:numPr>
              <w:ilvl w:val="0"/>
              <w:numId w:val="0"/>
            </w:numPr>
            <w:rPr>
              <w:b/>
            </w:rPr>
          </w:pPr>
          <w:r>
            <w:rPr>
              <w:b/>
            </w:rPr>
            <w:t>Cashier at Dollar Tree                                                                                                                                      3/2014-1/2015</w:t>
          </w:r>
        </w:p>
        <w:p w14:paraId="055180F9" w14:textId="77777777" w:rsidR="00BA17AA" w:rsidRPr="00BA17AA" w:rsidRDefault="00BA17AA" w:rsidP="00BA17AA">
          <w:pPr>
            <w:pStyle w:val="ListBullet"/>
            <w:numPr>
              <w:ilvl w:val="0"/>
              <w:numId w:val="22"/>
            </w:numPr>
            <w:rPr>
              <w:b/>
            </w:rPr>
          </w:pPr>
          <w:r>
            <w:lastRenderedPageBreak/>
            <w:t>Ran the cash register, took phone calls, assisted customers, cleaned, stocked, opened/closed the store, and also unloaded the weekly shipment.</w:t>
          </w:r>
        </w:p>
        <w:p w14:paraId="22CD7240" w14:textId="77777777" w:rsidR="00BA17AA" w:rsidRDefault="00BA17AA" w:rsidP="00BA17AA">
          <w:pPr>
            <w:pStyle w:val="ListBullet"/>
            <w:numPr>
              <w:ilvl w:val="0"/>
              <w:numId w:val="0"/>
            </w:numPr>
            <w:rPr>
              <w:b/>
            </w:rPr>
          </w:pPr>
          <w:r>
            <w:rPr>
              <w:b/>
            </w:rPr>
            <w:t xml:space="preserve">Referee at YMCA                             </w:t>
          </w:r>
          <w:r>
            <w:rPr>
              <w:b/>
            </w:rPr>
            <w:tab/>
          </w:r>
          <w:r>
            <w:rPr>
              <w:b/>
            </w:rPr>
            <w:tab/>
          </w:r>
          <w:r>
            <w:rPr>
              <w:b/>
            </w:rPr>
            <w:tab/>
          </w:r>
          <w:r>
            <w:rPr>
              <w:b/>
            </w:rPr>
            <w:tab/>
          </w:r>
          <w:r>
            <w:rPr>
              <w:b/>
            </w:rPr>
            <w:tab/>
          </w:r>
          <w:r>
            <w:rPr>
              <w:b/>
            </w:rPr>
            <w:tab/>
          </w:r>
          <w:r>
            <w:rPr>
              <w:b/>
            </w:rPr>
            <w:tab/>
            <w:t xml:space="preserve">                3/2013-1/2014</w:t>
          </w:r>
        </w:p>
        <w:p w14:paraId="3EA4D804" w14:textId="77777777" w:rsidR="00BA17AA" w:rsidRPr="00BA17AA" w:rsidRDefault="00BA17AA" w:rsidP="00BA17AA">
          <w:pPr>
            <w:pStyle w:val="ListBullet"/>
            <w:numPr>
              <w:ilvl w:val="0"/>
              <w:numId w:val="22"/>
            </w:numPr>
            <w:rPr>
              <w:b/>
            </w:rPr>
          </w:pPr>
          <w:r>
            <w:t>Refereed youth soccer games.</w:t>
          </w:r>
        </w:p>
        <w:p w14:paraId="4C46126E" w14:textId="77777777" w:rsidR="00FD722D" w:rsidRDefault="005E747D" w:rsidP="00FD722D">
          <w:pPr>
            <w:pStyle w:val="ListBullet"/>
            <w:numPr>
              <w:ilvl w:val="0"/>
              <w:numId w:val="0"/>
            </w:numPr>
          </w:pPr>
        </w:p>
      </w:sdtContent>
    </w:sdt>
    <w:p w14:paraId="7AE69769" w14:textId="009E1987" w:rsidR="008C503B" w:rsidRPr="00FD722D" w:rsidRDefault="00BE4B14" w:rsidP="00FD722D">
      <w:pPr>
        <w:pStyle w:val="ListBullet"/>
        <w:numPr>
          <w:ilvl w:val="0"/>
          <w:numId w:val="0"/>
        </w:numPr>
        <w:rPr>
          <w:b/>
          <w:sz w:val="28"/>
          <w:szCs w:val="28"/>
        </w:rPr>
      </w:pPr>
      <w:r w:rsidRPr="00FD722D">
        <w:rPr>
          <w:b/>
          <w:sz w:val="28"/>
          <w:szCs w:val="28"/>
        </w:rPr>
        <w:t>Education</w:t>
      </w:r>
    </w:p>
    <w:p w14:paraId="7B4BA2BC" w14:textId="77777777" w:rsidR="008C503B" w:rsidRDefault="005E747D">
      <w:pPr>
        <w:pStyle w:val="Heading2"/>
      </w:pPr>
      <w:sdt>
        <w:sdtPr>
          <w:id w:val="9459748"/>
          <w:placeholder>
            <w:docPart w:val="D3B1E5442FD069439617709603379317"/>
          </w:placeholder>
        </w:sdtPr>
        <w:sdtEndPr/>
        <w:sdtContent>
          <w:r w:rsidR="00BA17AA">
            <w:t>Tiffin University</w:t>
          </w:r>
        </w:sdtContent>
      </w:sdt>
      <w:r w:rsidR="00BE4B14">
        <w:tab/>
      </w:r>
      <w:r w:rsidR="00BA17AA">
        <w:t>2013-2015</w:t>
      </w:r>
    </w:p>
    <w:sdt>
      <w:sdtPr>
        <w:id w:val="9459749"/>
        <w:placeholder>
          <w:docPart w:val="0248E27E6496E043AFD91AED41F44472"/>
        </w:placeholder>
      </w:sdtPr>
      <w:sdtEndPr/>
      <w:sdtContent>
        <w:p w14:paraId="1FAEEF6C" w14:textId="77777777" w:rsidR="008C503B" w:rsidRDefault="00BA17AA">
          <w:pPr>
            <w:pStyle w:val="BodyText"/>
          </w:pPr>
          <w:r>
            <w:t>My undergrad was in Psychology. Did not receive a degree.</w:t>
          </w:r>
        </w:p>
      </w:sdtContent>
    </w:sdt>
    <w:p w14:paraId="1523D615" w14:textId="77777777" w:rsidR="008C503B" w:rsidRDefault="005E747D">
      <w:pPr>
        <w:pStyle w:val="Heading2"/>
      </w:pPr>
      <w:sdt>
        <w:sdtPr>
          <w:id w:val="9459752"/>
          <w:placeholder>
            <w:docPart w:val="00F4A736C59B3043AA4F7D4C9BB9B929"/>
          </w:placeholder>
        </w:sdtPr>
        <w:sdtEndPr/>
        <w:sdtContent>
          <w:r w:rsidR="00BA17AA">
            <w:t>Ohio State University</w:t>
          </w:r>
        </w:sdtContent>
      </w:sdt>
      <w:r w:rsidR="00BE4B14">
        <w:tab/>
      </w:r>
      <w:r w:rsidR="00BA17AA">
        <w:t>2011-2013</w:t>
      </w:r>
    </w:p>
    <w:sdt>
      <w:sdtPr>
        <w:id w:val="9459753"/>
        <w:placeholder>
          <w:docPart w:val="98EF34D5FA84D0438088AB60AE374AE6"/>
        </w:placeholder>
      </w:sdtPr>
      <w:sdtEndPr>
        <w:rPr>
          <w:sz w:val="28"/>
          <w:szCs w:val="28"/>
        </w:rPr>
      </w:sdtEndPr>
      <w:sdtContent>
        <w:p w14:paraId="1AD8A0EC" w14:textId="77777777" w:rsidR="00BA17AA" w:rsidRDefault="00BA17AA">
          <w:pPr>
            <w:pStyle w:val="BodyText"/>
          </w:pPr>
          <w:r>
            <w:t>I took courses for their pre-med program. I received enough credits to receive an Associates Degree in Biology.</w:t>
          </w:r>
        </w:p>
        <w:p w14:paraId="03A2478B" w14:textId="77777777" w:rsidR="00BA17AA" w:rsidRDefault="00BA17AA">
          <w:pPr>
            <w:pStyle w:val="BodyText"/>
            <w:rPr>
              <w:b/>
            </w:rPr>
          </w:pPr>
          <w:proofErr w:type="spellStart"/>
          <w:proofErr w:type="gramStart"/>
          <w:r>
            <w:rPr>
              <w:b/>
            </w:rPr>
            <w:t>Elida</w:t>
          </w:r>
          <w:proofErr w:type="spellEnd"/>
          <w:r>
            <w:rPr>
              <w:b/>
            </w:rPr>
            <w:t xml:space="preserve"> High School                                          </w:t>
          </w:r>
          <w:r>
            <w:rPr>
              <w:b/>
            </w:rPr>
            <w:tab/>
          </w:r>
          <w:r>
            <w:rPr>
              <w:b/>
            </w:rPr>
            <w:tab/>
          </w:r>
          <w:r>
            <w:rPr>
              <w:b/>
            </w:rPr>
            <w:tab/>
          </w:r>
          <w:r>
            <w:rPr>
              <w:b/>
            </w:rPr>
            <w:tab/>
          </w:r>
          <w:r>
            <w:rPr>
              <w:b/>
            </w:rPr>
            <w:tab/>
          </w:r>
          <w:r>
            <w:rPr>
              <w:b/>
            </w:rPr>
            <w:tab/>
          </w:r>
          <w:r>
            <w:rPr>
              <w:b/>
            </w:rPr>
            <w:tab/>
            <w:t xml:space="preserve">  </w:t>
          </w:r>
          <w:proofErr w:type="gramEnd"/>
          <w:r>
            <w:rPr>
              <w:b/>
            </w:rPr>
            <w:t xml:space="preserve"> 2007-2011</w:t>
          </w:r>
        </w:p>
        <w:p w14:paraId="039F4FC1" w14:textId="77777777" w:rsidR="00BA17AA" w:rsidRDefault="00BA17AA" w:rsidP="00BA17AA">
          <w:pPr>
            <w:pStyle w:val="BodyText"/>
          </w:pPr>
          <w:r>
            <w:t>I received my diploma with honors and a 3.7 GPA. I took advanced/college pre classes all four years.</w:t>
          </w:r>
        </w:p>
        <w:p w14:paraId="11C351B1" w14:textId="77777777" w:rsidR="008C503B" w:rsidRPr="00BA17AA" w:rsidRDefault="00BA17AA" w:rsidP="00BA17AA">
          <w:pPr>
            <w:pStyle w:val="BodyText"/>
            <w:rPr>
              <w:b/>
              <w:sz w:val="28"/>
              <w:szCs w:val="28"/>
            </w:rPr>
          </w:pPr>
          <w:r w:rsidRPr="00BA17AA">
            <w:rPr>
              <w:b/>
              <w:sz w:val="28"/>
              <w:szCs w:val="28"/>
            </w:rPr>
            <w:t>References</w:t>
          </w:r>
        </w:p>
      </w:sdtContent>
    </w:sdt>
    <w:p w14:paraId="0D21BE15" w14:textId="77777777" w:rsidR="008C503B" w:rsidRDefault="00BA17AA" w:rsidP="00BA17AA">
      <w:pPr>
        <w:pStyle w:val="ListParagraph"/>
        <w:numPr>
          <w:ilvl w:val="0"/>
          <w:numId w:val="22"/>
        </w:numPr>
      </w:pPr>
      <w:r>
        <w:t>Jason Lamb</w:t>
      </w:r>
    </w:p>
    <w:p w14:paraId="6285E9BE" w14:textId="77777777" w:rsidR="00BA17AA" w:rsidRDefault="00276CF8" w:rsidP="00BA17AA">
      <w:pPr>
        <w:pStyle w:val="ListParagraph"/>
        <w:numPr>
          <w:ilvl w:val="1"/>
          <w:numId w:val="22"/>
        </w:numPr>
      </w:pPr>
      <w:r>
        <w:t>419-233-0747</w:t>
      </w:r>
    </w:p>
    <w:p w14:paraId="46650E1E" w14:textId="77777777" w:rsidR="00276CF8" w:rsidRDefault="00276CF8" w:rsidP="00BA17AA">
      <w:pPr>
        <w:pStyle w:val="ListParagraph"/>
        <w:numPr>
          <w:ilvl w:val="1"/>
          <w:numId w:val="22"/>
        </w:numPr>
      </w:pPr>
      <w:r>
        <w:t xml:space="preserve">Coworker at BEF Foods Inc. </w:t>
      </w:r>
    </w:p>
    <w:p w14:paraId="2DDB648C" w14:textId="77777777" w:rsidR="00276CF8" w:rsidRDefault="00276CF8" w:rsidP="00BA17AA">
      <w:pPr>
        <w:pStyle w:val="ListParagraph"/>
        <w:numPr>
          <w:ilvl w:val="1"/>
          <w:numId w:val="22"/>
        </w:numPr>
      </w:pPr>
      <w:r>
        <w:t>I’ve known him for 2 years.</w:t>
      </w:r>
    </w:p>
    <w:p w14:paraId="54AD2BEB" w14:textId="77777777" w:rsidR="00276CF8" w:rsidRDefault="00276CF8" w:rsidP="00276CF8">
      <w:pPr>
        <w:pStyle w:val="ListParagraph"/>
        <w:numPr>
          <w:ilvl w:val="0"/>
          <w:numId w:val="22"/>
        </w:numPr>
      </w:pPr>
      <w:r>
        <w:t>Alicia Bell</w:t>
      </w:r>
    </w:p>
    <w:p w14:paraId="127AC724" w14:textId="77777777" w:rsidR="00276CF8" w:rsidRDefault="00276CF8" w:rsidP="00276CF8">
      <w:pPr>
        <w:pStyle w:val="ListParagraph"/>
        <w:numPr>
          <w:ilvl w:val="1"/>
          <w:numId w:val="22"/>
        </w:numPr>
      </w:pPr>
      <w:r>
        <w:t>419-223-6045</w:t>
      </w:r>
    </w:p>
    <w:p w14:paraId="0B3671B8" w14:textId="77777777" w:rsidR="00276CF8" w:rsidRDefault="00276CF8" w:rsidP="00276CF8">
      <w:pPr>
        <w:pStyle w:val="ListParagraph"/>
        <w:numPr>
          <w:ilvl w:val="1"/>
          <w:numId w:val="22"/>
        </w:numPr>
      </w:pPr>
      <w:r>
        <w:t>Supervisor at the YMCA.</w:t>
      </w:r>
    </w:p>
    <w:p w14:paraId="42B557D1" w14:textId="77777777" w:rsidR="00276CF8" w:rsidRDefault="00276CF8" w:rsidP="00276CF8">
      <w:pPr>
        <w:pStyle w:val="ListParagraph"/>
        <w:numPr>
          <w:ilvl w:val="1"/>
          <w:numId w:val="22"/>
        </w:numPr>
      </w:pPr>
      <w:r>
        <w:t>I’ve known her for four years.</w:t>
      </w:r>
    </w:p>
    <w:p w14:paraId="41F6BAB4" w14:textId="77777777" w:rsidR="00276CF8" w:rsidRDefault="00276CF8" w:rsidP="00276CF8">
      <w:pPr>
        <w:pStyle w:val="ListParagraph"/>
        <w:numPr>
          <w:ilvl w:val="0"/>
          <w:numId w:val="24"/>
        </w:numPr>
        <w:tabs>
          <w:tab w:val="left" w:pos="90"/>
        </w:tabs>
        <w:ind w:left="450"/>
      </w:pPr>
      <w:r>
        <w:t>Chad Leatherman</w:t>
      </w:r>
    </w:p>
    <w:p w14:paraId="316553B3" w14:textId="77777777" w:rsidR="00276CF8" w:rsidRDefault="00276CF8" w:rsidP="00276CF8">
      <w:pPr>
        <w:pStyle w:val="ListParagraph"/>
        <w:numPr>
          <w:ilvl w:val="1"/>
          <w:numId w:val="24"/>
        </w:numPr>
        <w:tabs>
          <w:tab w:val="left" w:pos="90"/>
        </w:tabs>
      </w:pPr>
      <w:r>
        <w:t>419-228-1186</w:t>
      </w:r>
    </w:p>
    <w:p w14:paraId="1748B85F" w14:textId="77777777" w:rsidR="00276CF8" w:rsidRDefault="00276CF8" w:rsidP="00276CF8">
      <w:pPr>
        <w:pStyle w:val="ListParagraph"/>
        <w:numPr>
          <w:ilvl w:val="1"/>
          <w:numId w:val="24"/>
        </w:numPr>
        <w:tabs>
          <w:tab w:val="left" w:pos="90"/>
        </w:tabs>
      </w:pPr>
      <w:r>
        <w:t>Store Manager at the Dollar Tree</w:t>
      </w:r>
    </w:p>
    <w:p w14:paraId="5BD5CCC8" w14:textId="77777777" w:rsidR="00276CF8" w:rsidRDefault="00276CF8" w:rsidP="00276CF8">
      <w:pPr>
        <w:pStyle w:val="ListParagraph"/>
        <w:numPr>
          <w:ilvl w:val="1"/>
          <w:numId w:val="24"/>
        </w:numPr>
        <w:tabs>
          <w:tab w:val="left" w:pos="90"/>
        </w:tabs>
      </w:pPr>
      <w:r>
        <w:t>I’ve known him for three years.</w:t>
      </w:r>
    </w:p>
    <w:sectPr w:rsidR="00276CF8"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AA03E" w14:textId="77777777" w:rsidR="00BA17AA" w:rsidRDefault="00BA17AA">
      <w:pPr>
        <w:spacing w:line="240" w:lineRule="auto"/>
      </w:pPr>
      <w:r>
        <w:separator/>
      </w:r>
    </w:p>
  </w:endnote>
  <w:endnote w:type="continuationSeparator" w:id="0">
    <w:p w14:paraId="22A1A2FB" w14:textId="77777777" w:rsidR="00BA17AA" w:rsidRDefault="00BA17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DFE4E" w14:textId="77777777" w:rsidR="00BA17AA" w:rsidRDefault="00BA17AA">
      <w:pPr>
        <w:spacing w:line="240" w:lineRule="auto"/>
      </w:pPr>
      <w:r>
        <w:separator/>
      </w:r>
    </w:p>
  </w:footnote>
  <w:footnote w:type="continuationSeparator" w:id="0">
    <w:p w14:paraId="2A32D885" w14:textId="77777777" w:rsidR="00BA17AA" w:rsidRDefault="00BA17A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F20B" w14:textId="77777777" w:rsidR="00BA17AA" w:rsidRDefault="00BA17AA">
    <w:pPr>
      <w:pStyle w:val="Header"/>
    </w:pPr>
    <w:r>
      <w:t xml:space="preserve">Page </w:t>
    </w:r>
    <w:r>
      <w:fldChar w:fldCharType="begin"/>
    </w:r>
    <w:r>
      <w:instrText xml:space="preserve"> page </w:instrText>
    </w:r>
    <w:r>
      <w:fldChar w:fldCharType="separate"/>
    </w:r>
    <w:r w:rsidR="005E747D">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38C08" w14:textId="77777777" w:rsidR="00BA17AA" w:rsidRDefault="00BA17AA">
    <w:pPr>
      <w:pStyle w:val="Title"/>
    </w:pPr>
    <w:r>
      <w:t>Hope Bowman</w:t>
    </w:r>
  </w:p>
  <w:p w14:paraId="50B00EF5" w14:textId="77777777" w:rsidR="00BA17AA" w:rsidRDefault="00202FD6">
    <w:pPr>
      <w:pStyle w:val="ContactDetails"/>
    </w:pPr>
    <w:r>
      <w:t>739 N Elizabeth St Lima, OH 45801</w:t>
    </w:r>
    <w:r>
      <w:br/>
      <w:t>Phone: 4196042551</w:t>
    </w:r>
    <w:r w:rsidR="00BA17AA">
      <w:t xml:space="preserve">   E-Mail: HopeBowman@hotmail.com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57910BD"/>
    <w:multiLevelType w:val="multilevel"/>
    <w:tmpl w:val="5D18CB76"/>
    <w:lvl w:ilvl="0">
      <w:start w:val="1"/>
      <w:numFmt w:val="bullet"/>
      <w:lvlText w:val=""/>
      <w:lvlJc w:val="left"/>
      <w:pPr>
        <w:ind w:left="360" w:hanging="360"/>
      </w:pPr>
      <w:rPr>
        <w:rFonts w:ascii="Wingdings" w:hAnsi="Wingdings" w:hint="default"/>
        <w:b w:val="0"/>
        <w:bCs w:val="0"/>
        <w:i w:val="0"/>
        <w:iCs w:val="0"/>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0A713A99"/>
    <w:multiLevelType w:val="hybridMultilevel"/>
    <w:tmpl w:val="5D18CB76"/>
    <w:lvl w:ilvl="0" w:tplc="A90838EC">
      <w:start w:val="1"/>
      <w:numFmt w:val="bullet"/>
      <w:lvlText w:val=""/>
      <w:lvlJc w:val="left"/>
      <w:pPr>
        <w:ind w:left="360" w:hanging="360"/>
      </w:pPr>
      <w:rPr>
        <w:rFonts w:ascii="Wingdings" w:hAnsi="Wingdings" w:hint="default"/>
        <w:b w:val="0"/>
        <w:bCs w:val="0"/>
        <w:i w:val="0"/>
        <w:iCs w:val="0"/>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53AF2"/>
    <w:multiLevelType w:val="multilevel"/>
    <w:tmpl w:val="EBD4BB7E"/>
    <w:lvl w:ilvl="0">
      <w:start w:val="1"/>
      <w:numFmt w:val="bullet"/>
      <w:lvlText w:val=""/>
      <w:lvlJc w:val="left"/>
      <w:pPr>
        <w:ind w:left="360" w:hanging="360"/>
      </w:pPr>
      <w:rPr>
        <w:rFonts w:ascii="Wingdings" w:hAnsi="Wingdings" w:hint="default"/>
        <w:b w:val="0"/>
        <w:bCs w:val="0"/>
        <w:i w:val="0"/>
        <w:iCs w:val="0"/>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46C00CB"/>
    <w:multiLevelType w:val="multilevel"/>
    <w:tmpl w:val="6B4EEC58"/>
    <w:lvl w:ilvl="0">
      <w:start w:val="1"/>
      <w:numFmt w:val="bullet"/>
      <w:lvlText w:val=""/>
      <w:lvlJc w:val="left"/>
      <w:pPr>
        <w:ind w:left="360" w:hanging="360"/>
      </w:pPr>
      <w:rPr>
        <w:rFonts w:ascii="Wingdings" w:hAnsi="Wingdings" w:hint="default"/>
        <w:b w:val="0"/>
        <w:bCs w:val="0"/>
        <w:i w:val="0"/>
        <w:iCs w:val="0"/>
        <w:sz w:val="18"/>
        <w:szCs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576479A"/>
    <w:multiLevelType w:val="hybridMultilevel"/>
    <w:tmpl w:val="514EB602"/>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DD31A0"/>
    <w:multiLevelType w:val="hybridMultilevel"/>
    <w:tmpl w:val="EBD4BB7E"/>
    <w:lvl w:ilvl="0" w:tplc="A90838EC">
      <w:start w:val="1"/>
      <w:numFmt w:val="bullet"/>
      <w:lvlText w:val=""/>
      <w:lvlJc w:val="left"/>
      <w:pPr>
        <w:ind w:left="360" w:hanging="360"/>
      </w:pPr>
      <w:rPr>
        <w:rFonts w:ascii="Wingdings" w:hAnsi="Wingdings" w:hint="default"/>
        <w:b w:val="0"/>
        <w:bCs w:val="0"/>
        <w:i w:val="0"/>
        <w:iCs w:val="0"/>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D6A6D"/>
    <w:multiLevelType w:val="hybridMultilevel"/>
    <w:tmpl w:val="2E9A3968"/>
    <w:lvl w:ilvl="0" w:tplc="9EF6C898">
      <w:start w:val="1"/>
      <w:numFmt w:val="bullet"/>
      <w:lvlText w:val=""/>
      <w:lvlJc w:val="left"/>
      <w:pPr>
        <w:ind w:left="720" w:hanging="360"/>
      </w:pPr>
      <w:rPr>
        <w:rFonts w:ascii="Wingdings" w:hAnsi="Wingdings" w:hint="default"/>
        <w:b w:val="0"/>
        <w:bCs w:val="0"/>
        <w:i w:val="0"/>
        <w:iCs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BC2653"/>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E155BC5"/>
    <w:multiLevelType w:val="multilevel"/>
    <w:tmpl w:val="C2E2D436"/>
    <w:lvl w:ilvl="0">
      <w:start w:val="1"/>
      <w:numFmt w:val="bullet"/>
      <w:lvlText w:val=""/>
      <w:lvlJc w:val="left"/>
      <w:pPr>
        <w:ind w:left="360" w:hanging="360"/>
      </w:pPr>
      <w:rPr>
        <w:rFonts w:ascii="Wingdings" w:hAnsi="Wingdings" w:hint="default"/>
        <w:b w:val="0"/>
        <w:bCs w:val="0"/>
        <w:i w:val="0"/>
        <w:iCs w:val="0"/>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0A70422"/>
    <w:multiLevelType w:val="hybridMultilevel"/>
    <w:tmpl w:val="32C895EE"/>
    <w:lvl w:ilvl="0" w:tplc="9EF6C898">
      <w:start w:val="1"/>
      <w:numFmt w:val="bullet"/>
      <w:lvlText w:val=""/>
      <w:lvlJc w:val="left"/>
      <w:pPr>
        <w:ind w:left="360" w:hanging="360"/>
      </w:pPr>
      <w:rPr>
        <w:rFonts w:ascii="Wingdings" w:hAnsi="Wingdings" w:hint="default"/>
        <w:b w:val="0"/>
        <w:bCs w:val="0"/>
        <w:i w:val="0"/>
        <w:iCs w:val="0"/>
        <w:sz w:val="32"/>
        <w:szCs w:val="3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9E7203"/>
    <w:multiLevelType w:val="hybridMultilevel"/>
    <w:tmpl w:val="482650F2"/>
    <w:lvl w:ilvl="0" w:tplc="9EF6C898">
      <w:start w:val="1"/>
      <w:numFmt w:val="bullet"/>
      <w:lvlText w:val=""/>
      <w:lvlJc w:val="left"/>
      <w:pPr>
        <w:ind w:left="360" w:hanging="360"/>
      </w:pPr>
      <w:rPr>
        <w:rFonts w:ascii="Wingdings" w:hAnsi="Wingdings" w:hint="default"/>
        <w:b w:val="0"/>
        <w:bCs w:val="0"/>
        <w:i w:val="0"/>
        <w:iCs w:val="0"/>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130A91"/>
    <w:multiLevelType w:val="hybridMultilevel"/>
    <w:tmpl w:val="0AF00FD8"/>
    <w:lvl w:ilvl="0" w:tplc="9EF6C898">
      <w:start w:val="1"/>
      <w:numFmt w:val="bullet"/>
      <w:lvlText w:val=""/>
      <w:lvlJc w:val="left"/>
      <w:pPr>
        <w:ind w:left="720" w:hanging="360"/>
      </w:pPr>
      <w:rPr>
        <w:rFonts w:ascii="Wingdings" w:hAnsi="Wingdings" w:hint="default"/>
        <w:b w:val="0"/>
        <w:bCs w:val="0"/>
        <w:i w:val="0"/>
        <w:iCs w:val="0"/>
        <w:sz w:val="32"/>
        <w:szCs w:val="3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6A6EEB"/>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B510E6B"/>
    <w:multiLevelType w:val="hybridMultilevel"/>
    <w:tmpl w:val="C2E2D436"/>
    <w:lvl w:ilvl="0" w:tplc="BD8C2068">
      <w:start w:val="1"/>
      <w:numFmt w:val="bullet"/>
      <w:lvlText w:val=""/>
      <w:lvlJc w:val="left"/>
      <w:pPr>
        <w:ind w:left="360" w:hanging="360"/>
      </w:pPr>
      <w:rPr>
        <w:rFonts w:ascii="Wingdings" w:hAnsi="Wingdings" w:hint="default"/>
        <w:b w:val="0"/>
        <w:bCs w:val="0"/>
        <w:i w:val="0"/>
        <w:iCs w:val="0"/>
        <w:sz w:val="36"/>
        <w:szCs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22842"/>
    <w:multiLevelType w:val="hybridMultilevel"/>
    <w:tmpl w:val="6B4EEC58"/>
    <w:lvl w:ilvl="0" w:tplc="DF1822BA">
      <w:start w:val="1"/>
      <w:numFmt w:val="bullet"/>
      <w:lvlText w:val=""/>
      <w:lvlJc w:val="left"/>
      <w:pPr>
        <w:ind w:left="360" w:hanging="360"/>
      </w:pPr>
      <w:rPr>
        <w:rFonts w:ascii="Wingdings" w:hAnsi="Wingdings" w:hint="default"/>
        <w:b w:val="0"/>
        <w:bCs w:val="0"/>
        <w:i w:val="0"/>
        <w:iCs w:val="0"/>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B87508"/>
    <w:multiLevelType w:val="multilevel"/>
    <w:tmpl w:val="504AB1BC"/>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7"/>
  </w:num>
  <w:num w:numId="14">
    <w:abstractNumId w:val="23"/>
  </w:num>
  <w:num w:numId="15">
    <w:abstractNumId w:val="24"/>
  </w:num>
  <w:num w:numId="16">
    <w:abstractNumId w:val="12"/>
  </w:num>
  <w:num w:numId="17">
    <w:abstractNumId w:val="14"/>
  </w:num>
  <w:num w:numId="18">
    <w:abstractNumId w:val="11"/>
  </w:num>
  <w:num w:numId="19">
    <w:abstractNumId w:val="10"/>
  </w:num>
  <w:num w:numId="20">
    <w:abstractNumId w:val="9"/>
  </w:num>
  <w:num w:numId="21">
    <w:abstractNumId w:val="19"/>
  </w:num>
  <w:num w:numId="22">
    <w:abstractNumId w:val="18"/>
  </w:num>
  <w:num w:numId="23">
    <w:abstractNumId w:val="15"/>
  </w:num>
  <w:num w:numId="24">
    <w:abstractNumId w:val="20"/>
  </w:num>
  <w:num w:numId="25">
    <w:abstractNumId w:val="21"/>
  </w:num>
  <w:num w:numId="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F66B1B"/>
    <w:rsid w:val="000C2E0D"/>
    <w:rsid w:val="00146310"/>
    <w:rsid w:val="001A3DF0"/>
    <w:rsid w:val="00202FD6"/>
    <w:rsid w:val="00276CF8"/>
    <w:rsid w:val="00361852"/>
    <w:rsid w:val="005E747D"/>
    <w:rsid w:val="00635811"/>
    <w:rsid w:val="008C503B"/>
    <w:rsid w:val="008E0DDF"/>
    <w:rsid w:val="009448D8"/>
    <w:rsid w:val="00995EAB"/>
    <w:rsid w:val="00BA17AA"/>
    <w:rsid w:val="00BE4B14"/>
    <w:rsid w:val="00F66B1B"/>
    <w:rsid w:val="00FD722D"/>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AF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Book%20Hard%20Drive: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AECF0EECC0AF4AB697C7A2A87D8661"/>
        <w:category>
          <w:name w:val="General"/>
          <w:gallery w:val="placeholder"/>
        </w:category>
        <w:types>
          <w:type w:val="bbPlcHdr"/>
        </w:types>
        <w:behaviors>
          <w:behavior w:val="content"/>
        </w:behaviors>
        <w:guid w:val="{C51B72EA-8B2A-B84A-BB41-F12599ECB09C}"/>
      </w:docPartPr>
      <w:docPartBody>
        <w:p w:rsidR="006B2C29" w:rsidRDefault="006B2C29">
          <w:pPr>
            <w:pStyle w:val="1DAECF0EECC0AF4AB697C7A2A87D8661"/>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54B19C5399DE444D9D5C543A9E3C76FE"/>
        <w:category>
          <w:name w:val="General"/>
          <w:gallery w:val="placeholder"/>
        </w:category>
        <w:types>
          <w:type w:val="bbPlcHdr"/>
        </w:types>
        <w:behaviors>
          <w:behavior w:val="content"/>
        </w:behaviors>
        <w:guid w:val="{071E3D55-DCEE-704C-BD8D-FB961456826F}"/>
      </w:docPartPr>
      <w:docPartBody>
        <w:p w:rsidR="006B2C29" w:rsidRDefault="006B2C29">
          <w:pPr>
            <w:pStyle w:val="54B19C5399DE444D9D5C543A9E3C76FE"/>
          </w:pPr>
          <w:r>
            <w:t>Lorem ipsum dolor</w:t>
          </w:r>
        </w:p>
      </w:docPartBody>
    </w:docPart>
    <w:docPart>
      <w:docPartPr>
        <w:name w:val="D67E03409B06C744B7B2271DC65B4C75"/>
        <w:category>
          <w:name w:val="General"/>
          <w:gallery w:val="placeholder"/>
        </w:category>
        <w:types>
          <w:type w:val="bbPlcHdr"/>
        </w:types>
        <w:behaviors>
          <w:behavior w:val="content"/>
        </w:behaviors>
        <w:guid w:val="{A86D1684-7F26-494F-A313-FC382B3316D5}"/>
      </w:docPartPr>
      <w:docPartBody>
        <w:p w:rsidR="00186F80" w:rsidRDefault="006B2C29">
          <w:pPr>
            <w:pStyle w:val="ListBullet"/>
          </w:pPr>
          <w:r>
            <w:t>Etiam cursus suscipit enim. Nulla facilisi. Integer eleifend diam eu diam. Donec dapibus enim sollicitudin nulla. Nam hendrerit. Nunc id nisi. Curabitur sed neque. Pellentesque placerat consequat pede.</w:t>
          </w:r>
        </w:p>
        <w:p w:rsidR="00186F80" w:rsidRDefault="006B2C29">
          <w:pPr>
            <w:pStyle w:val="ListBullet"/>
          </w:pPr>
          <w:r>
            <w:t>Nullam dapibus elementum metus. Aenean libero sem, commodo euismod, imperdiet et, molestie vel, neque. Duis nec sapien eu pede consectetuer placerat.</w:t>
          </w:r>
        </w:p>
        <w:p w:rsidR="006B2C29" w:rsidRDefault="006B2C29">
          <w:pPr>
            <w:pStyle w:val="D67E03409B06C744B7B2271DC65B4C75"/>
          </w:pPr>
          <w:r>
            <w:t>Pellentesque interdum, tellus non consectetuer mattis, lectus eros volutpat nunc, auctor nonummy nulla lectus nec tellus. Aliquam hendrerit lorem vulputate turpis.</w:t>
          </w:r>
        </w:p>
      </w:docPartBody>
    </w:docPart>
    <w:docPart>
      <w:docPartPr>
        <w:name w:val="3623CC9E93A06942858AF1D84AE8E7E5"/>
        <w:category>
          <w:name w:val="General"/>
          <w:gallery w:val="placeholder"/>
        </w:category>
        <w:types>
          <w:type w:val="bbPlcHdr"/>
        </w:types>
        <w:behaviors>
          <w:behavior w:val="content"/>
        </w:behaviors>
        <w:guid w:val="{7D25023B-9B3D-7A45-AEEE-5BABDC7F832B}"/>
      </w:docPartPr>
      <w:docPartBody>
        <w:p w:rsidR="006B2C29" w:rsidRDefault="006B2C29">
          <w:pPr>
            <w:pStyle w:val="3623CC9E93A06942858AF1D84AE8E7E5"/>
          </w:pPr>
          <w:r>
            <w:t>Lorem ipsum dolor</w:t>
          </w:r>
        </w:p>
      </w:docPartBody>
    </w:docPart>
    <w:docPart>
      <w:docPartPr>
        <w:name w:val="80AE639CE068AA45B7F78251C5F80D2A"/>
        <w:category>
          <w:name w:val="General"/>
          <w:gallery w:val="placeholder"/>
        </w:category>
        <w:types>
          <w:type w:val="bbPlcHdr"/>
        </w:types>
        <w:behaviors>
          <w:behavior w:val="content"/>
        </w:behaviors>
        <w:guid w:val="{3167F87C-9D94-CA49-B2C0-AC6DDABFB894}"/>
      </w:docPartPr>
      <w:docPartBody>
        <w:p w:rsidR="00186F80" w:rsidRDefault="006B2C29">
          <w:pPr>
            <w:pStyle w:val="ListBullet"/>
          </w:pPr>
          <w:r>
            <w:t>Etiam cursus suscipit enim. Nulla facilisi. Integer eleifend diam eu diam. Donec dapibus enim sollicitudin nulla. Nam hendrerit. Nunc id nisi. Curabitur sed neque. Pellentesque placerat consequat pede.</w:t>
          </w:r>
        </w:p>
        <w:p w:rsidR="00186F80" w:rsidRDefault="006B2C29">
          <w:pPr>
            <w:pStyle w:val="ListBullet"/>
          </w:pPr>
          <w:r>
            <w:t>Nullam dapibus elementum metus. Aenean libero sem, commodo euismod, imperdiet et, molestie vel, neque. Duis nec sapien eu pede consectetuer placerat.</w:t>
          </w:r>
        </w:p>
        <w:p w:rsidR="006B2C29" w:rsidRDefault="006B2C29">
          <w:pPr>
            <w:pStyle w:val="80AE639CE068AA45B7F78251C5F80D2A"/>
          </w:pPr>
          <w:r>
            <w:t>Pellentesque interdum, tellus non consectetuer mattis, lectus eros volutpat nunc, auctor nonummy nulla lectus nec tellus. Aliquam hendrerit lorem vulputate turpis.</w:t>
          </w:r>
        </w:p>
      </w:docPartBody>
    </w:docPart>
    <w:docPart>
      <w:docPartPr>
        <w:name w:val="D3B1E5442FD069439617709603379317"/>
        <w:category>
          <w:name w:val="General"/>
          <w:gallery w:val="placeholder"/>
        </w:category>
        <w:types>
          <w:type w:val="bbPlcHdr"/>
        </w:types>
        <w:behaviors>
          <w:behavior w:val="content"/>
        </w:behaviors>
        <w:guid w:val="{CD8059E7-9FCA-8742-B062-90F693F0CAFB}"/>
      </w:docPartPr>
      <w:docPartBody>
        <w:p w:rsidR="006B2C29" w:rsidRDefault="006B2C29">
          <w:pPr>
            <w:pStyle w:val="D3B1E5442FD069439617709603379317"/>
          </w:pPr>
          <w:r>
            <w:t>Aliquam dapibus.</w:t>
          </w:r>
        </w:p>
      </w:docPartBody>
    </w:docPart>
    <w:docPart>
      <w:docPartPr>
        <w:name w:val="0248E27E6496E043AFD91AED41F44472"/>
        <w:category>
          <w:name w:val="General"/>
          <w:gallery w:val="placeholder"/>
        </w:category>
        <w:types>
          <w:type w:val="bbPlcHdr"/>
        </w:types>
        <w:behaviors>
          <w:behavior w:val="content"/>
        </w:behaviors>
        <w:guid w:val="{624220E8-75DC-8B4B-9207-43020252E22E}"/>
      </w:docPartPr>
      <w:docPartBody>
        <w:p w:rsidR="006B2C29" w:rsidRDefault="006B2C29">
          <w:pPr>
            <w:pStyle w:val="0248E27E6496E043AFD91AED41F4447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00F4A736C59B3043AA4F7D4C9BB9B929"/>
        <w:category>
          <w:name w:val="General"/>
          <w:gallery w:val="placeholder"/>
        </w:category>
        <w:types>
          <w:type w:val="bbPlcHdr"/>
        </w:types>
        <w:behaviors>
          <w:behavior w:val="content"/>
        </w:behaviors>
        <w:guid w:val="{043698A3-D3A6-584C-A43F-7214E03B691A}"/>
      </w:docPartPr>
      <w:docPartBody>
        <w:p w:rsidR="006B2C29" w:rsidRDefault="006B2C29">
          <w:pPr>
            <w:pStyle w:val="00F4A736C59B3043AA4F7D4C9BB9B929"/>
          </w:pPr>
          <w:r>
            <w:t>Aliquam dapibus.</w:t>
          </w:r>
        </w:p>
      </w:docPartBody>
    </w:docPart>
    <w:docPart>
      <w:docPartPr>
        <w:name w:val="98EF34D5FA84D0438088AB60AE374AE6"/>
        <w:category>
          <w:name w:val="General"/>
          <w:gallery w:val="placeholder"/>
        </w:category>
        <w:types>
          <w:type w:val="bbPlcHdr"/>
        </w:types>
        <w:behaviors>
          <w:behavior w:val="content"/>
        </w:behaviors>
        <w:guid w:val="{D4E3E79B-7EBA-DB4A-92AA-B632DFA45C3A}"/>
      </w:docPartPr>
      <w:docPartBody>
        <w:p w:rsidR="006B2C29" w:rsidRDefault="006B2C29">
          <w:pPr>
            <w:pStyle w:val="98EF34D5FA84D0438088AB60AE374AE6"/>
          </w:pPr>
          <w:r>
            <w:t xml:space="preserve">Nam ut est. In vehicula venenatis dui. Vestibulum ante ipsum primis in faucibus orci luctus et ultrices posuere cubilia Curae; Praesent venenatis gravida justo. In hac habitasse platea dictumst. Suspendisse dui.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29"/>
    <w:rsid w:val="006B2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DAECF0EECC0AF4AB697C7A2A87D8661">
    <w:name w:val="1DAECF0EECC0AF4AB697C7A2A87D8661"/>
  </w:style>
  <w:style w:type="paragraph" w:customStyle="1" w:styleId="54B19C5399DE444D9D5C543A9E3C76FE">
    <w:name w:val="54B19C5399DE444D9D5C543A9E3C76FE"/>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D67E03409B06C744B7B2271DC65B4C75">
    <w:name w:val="D67E03409B06C744B7B2271DC65B4C75"/>
  </w:style>
  <w:style w:type="paragraph" w:customStyle="1" w:styleId="3623CC9E93A06942858AF1D84AE8E7E5">
    <w:name w:val="3623CC9E93A06942858AF1D84AE8E7E5"/>
  </w:style>
  <w:style w:type="paragraph" w:customStyle="1" w:styleId="80AE639CE068AA45B7F78251C5F80D2A">
    <w:name w:val="80AE639CE068AA45B7F78251C5F80D2A"/>
  </w:style>
  <w:style w:type="paragraph" w:customStyle="1" w:styleId="D3B1E5442FD069439617709603379317">
    <w:name w:val="D3B1E5442FD069439617709603379317"/>
  </w:style>
  <w:style w:type="paragraph" w:customStyle="1" w:styleId="0248E27E6496E043AFD91AED41F44472">
    <w:name w:val="0248E27E6496E043AFD91AED41F44472"/>
  </w:style>
  <w:style w:type="paragraph" w:customStyle="1" w:styleId="00F4A736C59B3043AA4F7D4C9BB9B929">
    <w:name w:val="00F4A736C59B3043AA4F7D4C9BB9B929"/>
  </w:style>
  <w:style w:type="paragraph" w:customStyle="1" w:styleId="98EF34D5FA84D0438088AB60AE374AE6">
    <w:name w:val="98EF34D5FA84D0438088AB60AE374AE6"/>
  </w:style>
  <w:style w:type="paragraph" w:customStyle="1" w:styleId="41EFFAD35FE0F44082292F74C0A23473">
    <w:name w:val="41EFFAD35FE0F44082292F74C0A2347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1DAECF0EECC0AF4AB697C7A2A87D8661">
    <w:name w:val="1DAECF0EECC0AF4AB697C7A2A87D8661"/>
  </w:style>
  <w:style w:type="paragraph" w:customStyle="1" w:styleId="54B19C5399DE444D9D5C543A9E3C76FE">
    <w:name w:val="54B19C5399DE444D9D5C543A9E3C76FE"/>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D67E03409B06C744B7B2271DC65B4C75">
    <w:name w:val="D67E03409B06C744B7B2271DC65B4C75"/>
  </w:style>
  <w:style w:type="paragraph" w:customStyle="1" w:styleId="3623CC9E93A06942858AF1D84AE8E7E5">
    <w:name w:val="3623CC9E93A06942858AF1D84AE8E7E5"/>
  </w:style>
  <w:style w:type="paragraph" w:customStyle="1" w:styleId="80AE639CE068AA45B7F78251C5F80D2A">
    <w:name w:val="80AE639CE068AA45B7F78251C5F80D2A"/>
  </w:style>
  <w:style w:type="paragraph" w:customStyle="1" w:styleId="D3B1E5442FD069439617709603379317">
    <w:name w:val="D3B1E5442FD069439617709603379317"/>
  </w:style>
  <w:style w:type="paragraph" w:customStyle="1" w:styleId="0248E27E6496E043AFD91AED41F44472">
    <w:name w:val="0248E27E6496E043AFD91AED41F44472"/>
  </w:style>
  <w:style w:type="paragraph" w:customStyle="1" w:styleId="00F4A736C59B3043AA4F7D4C9BB9B929">
    <w:name w:val="00F4A736C59B3043AA4F7D4C9BB9B929"/>
  </w:style>
  <w:style w:type="paragraph" w:customStyle="1" w:styleId="98EF34D5FA84D0438088AB60AE374AE6">
    <w:name w:val="98EF34D5FA84D0438088AB60AE374AE6"/>
  </w:style>
  <w:style w:type="paragraph" w:customStyle="1" w:styleId="41EFFAD35FE0F44082292F74C0A23473">
    <w:name w:val="41EFFAD35FE0F44082292F74C0A234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3</TotalTime>
  <Pages>2</Pages>
  <Words>435</Words>
  <Characters>2483</Characters>
  <Application>Microsoft Macintosh Word</Application>
  <DocSecurity>0</DocSecurity>
  <Lines>20</Lines>
  <Paragraphs>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2913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Account</dc:creator>
  <cp:keywords/>
  <dc:description/>
  <cp:lastModifiedBy>Guest Account</cp:lastModifiedBy>
  <cp:revision>4</cp:revision>
  <cp:lastPrinted>2017-01-28T14:13:00Z</cp:lastPrinted>
  <dcterms:created xsi:type="dcterms:W3CDTF">2017-01-28T14:12:00Z</dcterms:created>
  <dcterms:modified xsi:type="dcterms:W3CDTF">2017-04-09T13:14:00Z</dcterms:modified>
  <cp:category/>
</cp:coreProperties>
</file>