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tylesWithEffects.xml" ContentType="application/vnd.ms-word.stylesWithEffect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Layout w:type="fixed"/>
        <w:tblLook w:val="0000" w:firstRow="0" w:lastRow="0" w:firstColumn="0" w:lastColumn="0" w:noHBand="0" w:noVBand="0"/>
      </w:tblPr>
      <w:tblGrid>
        <w:gridCol w:w="466"/>
        <w:gridCol w:w="6071"/>
        <w:gridCol w:w="179"/>
        <w:gridCol w:w="2140"/>
      </w:tblGrid>
      <w:tr w:rsidR="008E18D5" w:rsidRPr="00C602B7" w:rsidTr="00213B38">
        <w:tc>
          <w:tcPr>
            <w:tcW w:w="8856" w:type="dxa"/>
            <w:gridSpan w:val="4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:rsidR="00075E73" w:rsidRPr="00F01718" w:rsidRDefault="00213B38" w:rsidP="00D15CC1">
            <w:pPr>
              <w:pStyle w:val="ContactInfo"/>
              <w:rPr>
                <w:sz w:val="18"/>
                <w:szCs w:val="18"/>
              </w:rPr>
            </w:pPr>
            <w:r w:rsidRPr="00F01718">
              <w:rPr>
                <w:sz w:val="18"/>
                <w:szCs w:val="18"/>
              </w:rPr>
              <w:t xml:space="preserve">James A. </w:t>
            </w:r>
            <w:proofErr w:type="spellStart"/>
            <w:r w:rsidRPr="00F01718">
              <w:rPr>
                <w:sz w:val="18"/>
                <w:szCs w:val="18"/>
              </w:rPr>
              <w:t>Fayad</w:t>
            </w:r>
            <w:proofErr w:type="spellEnd"/>
            <w:r w:rsidRPr="00F01718">
              <w:rPr>
                <w:sz w:val="18"/>
                <w:szCs w:val="18"/>
              </w:rPr>
              <w:t xml:space="preserve"> Jr.</w:t>
            </w:r>
          </w:p>
          <w:p w:rsidR="008E18D5" w:rsidRPr="00F01718" w:rsidRDefault="00213B38" w:rsidP="00D15CC1">
            <w:pPr>
              <w:pStyle w:val="ContactInfo"/>
              <w:rPr>
                <w:sz w:val="18"/>
                <w:szCs w:val="18"/>
              </w:rPr>
            </w:pPr>
            <w:r w:rsidRPr="00F01718">
              <w:rPr>
                <w:sz w:val="18"/>
                <w:szCs w:val="18"/>
              </w:rPr>
              <w:t>134 1</w:t>
            </w:r>
            <w:r w:rsidRPr="00F01718">
              <w:rPr>
                <w:sz w:val="18"/>
                <w:szCs w:val="18"/>
                <w:vertAlign w:val="superscript"/>
              </w:rPr>
              <w:t>st</w:t>
            </w:r>
            <w:r w:rsidRPr="00F01718">
              <w:rPr>
                <w:sz w:val="18"/>
                <w:szCs w:val="18"/>
              </w:rPr>
              <w:t xml:space="preserve"> St. P.O. Box 107</w:t>
            </w:r>
          </w:p>
          <w:p w:rsidR="008E18D5" w:rsidRPr="00F01718" w:rsidRDefault="00213B38" w:rsidP="00D15CC1">
            <w:pPr>
              <w:pStyle w:val="ContactInfo"/>
              <w:rPr>
                <w:sz w:val="18"/>
                <w:szCs w:val="18"/>
              </w:rPr>
            </w:pPr>
            <w:r w:rsidRPr="00F01718">
              <w:rPr>
                <w:sz w:val="18"/>
                <w:szCs w:val="18"/>
              </w:rPr>
              <w:t>Georgetown, PA 15043</w:t>
            </w:r>
          </w:p>
          <w:sdt>
            <w:sdtPr>
              <w:rPr>
                <w:sz w:val="18"/>
                <w:szCs w:val="18"/>
              </w:rPr>
              <w:alias w:val="Phone"/>
              <w:tag w:val="Phone"/>
              <w:id w:val="441245523"/>
              <w:placeholder>
                <w:docPart w:val="6C561BC492E048BE9A12816B720F8F78"/>
              </w:placeholder>
            </w:sdtPr>
            <w:sdtEndPr/>
            <w:sdtContent>
              <w:p w:rsidR="00C602B7" w:rsidRPr="00F01718" w:rsidRDefault="00B54AD1" w:rsidP="00D15CC1">
                <w:pPr>
                  <w:pStyle w:val="ContactInfo"/>
                  <w:rPr>
                    <w:sz w:val="18"/>
                    <w:szCs w:val="18"/>
                  </w:rPr>
                </w:pPr>
                <w:r>
                  <w:rPr>
                    <w:sz w:val="18"/>
                    <w:szCs w:val="18"/>
                  </w:rPr>
                  <w:t>(724) 312-5951</w:t>
                </w:r>
              </w:p>
            </w:sdtContent>
          </w:sdt>
          <w:p w:rsidR="00C069B4" w:rsidRPr="00213B38" w:rsidRDefault="00213B38" w:rsidP="00213B38">
            <w:pPr>
              <w:pStyle w:val="ContactInfo"/>
            </w:pPr>
            <w:r w:rsidRPr="00F01718">
              <w:rPr>
                <w:sz w:val="18"/>
                <w:szCs w:val="18"/>
              </w:rPr>
              <w:t>jfayadjr@gmail.com</w:t>
            </w:r>
          </w:p>
        </w:tc>
      </w:tr>
      <w:tr w:rsidR="00DE7766" w:rsidRPr="00DE7766" w:rsidTr="00213B38">
        <w:trPr>
          <w:trHeight w:val="218"/>
        </w:trPr>
        <w:tc>
          <w:tcPr>
            <w:tcW w:w="885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DE7766" w:rsidRPr="00213B38" w:rsidRDefault="00D97489" w:rsidP="002911C8">
            <w:pPr>
              <w:pStyle w:val="Heading1"/>
            </w:pPr>
            <w:r w:rsidRPr="00213B38">
              <w:t>Experience</w:t>
            </w:r>
          </w:p>
        </w:tc>
      </w:tr>
      <w:tr w:rsidR="006962EF" w:rsidRPr="00DE7766" w:rsidTr="00213B38">
        <w:trPr>
          <w:trHeight w:val="180"/>
        </w:trPr>
        <w:tc>
          <w:tcPr>
            <w:tcW w:w="466" w:type="dxa"/>
            <w:vMerge w:val="restart"/>
            <w:tcBorders>
              <w:top w:val="single" w:sz="4" w:space="0" w:color="A6A6A6" w:themeColor="background1" w:themeShade="A6"/>
              <w:left w:val="nil"/>
              <w:right w:val="nil"/>
            </w:tcBorders>
          </w:tcPr>
          <w:p w:rsidR="006962EF" w:rsidRPr="00213B38" w:rsidRDefault="006962EF" w:rsidP="00DE7766"/>
        </w:tc>
        <w:tc>
          <w:tcPr>
            <w:tcW w:w="6250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6962EF" w:rsidRPr="00EF03DF" w:rsidRDefault="00213B38" w:rsidP="00213B38">
            <w:pPr>
              <w:pStyle w:val="Title"/>
              <w:rPr>
                <w:sz w:val="18"/>
                <w:szCs w:val="18"/>
              </w:rPr>
            </w:pPr>
            <w:r w:rsidRPr="00EF03DF">
              <w:rPr>
                <w:sz w:val="18"/>
                <w:szCs w:val="18"/>
              </w:rPr>
              <w:t>Assistant Service Manager</w:t>
            </w:r>
          </w:p>
        </w:tc>
        <w:tc>
          <w:tcPr>
            <w:tcW w:w="2140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vAlign w:val="bottom"/>
          </w:tcPr>
          <w:p w:rsidR="006962EF" w:rsidRPr="00EF03DF" w:rsidRDefault="00213B38" w:rsidP="00213B38">
            <w:pPr>
              <w:pStyle w:val="Dates"/>
              <w:rPr>
                <w:sz w:val="18"/>
                <w:szCs w:val="18"/>
              </w:rPr>
            </w:pPr>
            <w:r w:rsidRPr="00EF03DF">
              <w:rPr>
                <w:sz w:val="18"/>
                <w:szCs w:val="18"/>
              </w:rPr>
              <w:t>2015-2016</w:t>
            </w:r>
          </w:p>
        </w:tc>
      </w:tr>
      <w:tr w:rsidR="006962EF" w:rsidRPr="00DE7766" w:rsidTr="00213B38">
        <w:trPr>
          <w:trHeight w:val="1098"/>
        </w:trPr>
        <w:tc>
          <w:tcPr>
            <w:tcW w:w="466" w:type="dxa"/>
            <w:vMerge/>
            <w:tcBorders>
              <w:left w:val="nil"/>
              <w:right w:val="nil"/>
            </w:tcBorders>
          </w:tcPr>
          <w:p w:rsidR="006962EF" w:rsidRPr="00213B38" w:rsidRDefault="006962EF" w:rsidP="00DE7766"/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6962EF" w:rsidRPr="00EF03DF" w:rsidRDefault="00213B38" w:rsidP="00D15CC1">
            <w:pPr>
              <w:pStyle w:val="Location"/>
              <w:rPr>
                <w:i w:val="0"/>
                <w:sz w:val="18"/>
                <w:szCs w:val="18"/>
              </w:rPr>
            </w:pPr>
            <w:r w:rsidRPr="00EF03DF">
              <w:rPr>
                <w:i w:val="0"/>
                <w:sz w:val="18"/>
                <w:szCs w:val="18"/>
              </w:rPr>
              <w:t>Car Right (Kelly Cars)</w:t>
            </w:r>
          </w:p>
          <w:p w:rsidR="006962EF" w:rsidRPr="00EF03DF" w:rsidRDefault="00EF03DF" w:rsidP="00F01718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EF03DF">
              <w:rPr>
                <w:sz w:val="18"/>
                <w:szCs w:val="18"/>
              </w:rPr>
              <w:t>Driving</w:t>
            </w:r>
            <w:r w:rsidR="00213B38" w:rsidRPr="00EF03DF">
              <w:rPr>
                <w:sz w:val="18"/>
                <w:szCs w:val="18"/>
              </w:rPr>
              <w:t xml:space="preserve"> Sales Goals For the Service Center</w:t>
            </w:r>
          </w:p>
          <w:p w:rsidR="006962EF" w:rsidRPr="00EF03DF" w:rsidRDefault="00EF03DF" w:rsidP="00F01718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EF03DF">
              <w:rPr>
                <w:sz w:val="18"/>
                <w:szCs w:val="18"/>
              </w:rPr>
              <w:t>Wrote Repair Orders</w:t>
            </w:r>
          </w:p>
          <w:p w:rsidR="006962EF" w:rsidRPr="00EF03DF" w:rsidRDefault="00EF03DF" w:rsidP="00F01718">
            <w:pPr>
              <w:pStyle w:val="ListParagraph"/>
              <w:numPr>
                <w:ilvl w:val="0"/>
                <w:numId w:val="20"/>
              </w:numPr>
              <w:rPr>
                <w:sz w:val="18"/>
                <w:szCs w:val="18"/>
              </w:rPr>
            </w:pPr>
            <w:r w:rsidRPr="00EF03DF">
              <w:rPr>
                <w:sz w:val="18"/>
                <w:szCs w:val="18"/>
              </w:rPr>
              <w:t>Handled Warranties</w:t>
            </w:r>
          </w:p>
        </w:tc>
      </w:tr>
      <w:tr w:rsidR="006962EF" w:rsidRPr="00DE7766" w:rsidTr="00213B38">
        <w:tc>
          <w:tcPr>
            <w:tcW w:w="466" w:type="dxa"/>
            <w:vMerge/>
            <w:tcBorders>
              <w:left w:val="nil"/>
              <w:right w:val="nil"/>
            </w:tcBorders>
          </w:tcPr>
          <w:p w:rsidR="006962EF" w:rsidRPr="00213B38" w:rsidRDefault="006962EF" w:rsidP="00DE7766"/>
        </w:tc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</w:tcPr>
          <w:p w:rsidR="006962EF" w:rsidRPr="00EF03DF" w:rsidRDefault="00EF03DF" w:rsidP="00213B38">
            <w:pPr>
              <w:pStyle w:val="Title"/>
              <w:rPr>
                <w:sz w:val="18"/>
                <w:szCs w:val="18"/>
              </w:rPr>
            </w:pPr>
            <w:r w:rsidRPr="00EF03DF">
              <w:rPr>
                <w:sz w:val="18"/>
                <w:szCs w:val="18"/>
              </w:rPr>
              <w:t>Service Advisor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62EF" w:rsidRPr="00EF03DF" w:rsidRDefault="00213B38" w:rsidP="00213B38">
            <w:pPr>
              <w:pStyle w:val="Dates"/>
              <w:rPr>
                <w:sz w:val="18"/>
                <w:szCs w:val="18"/>
              </w:rPr>
            </w:pPr>
            <w:r w:rsidRPr="00EF03DF">
              <w:rPr>
                <w:sz w:val="18"/>
                <w:szCs w:val="18"/>
              </w:rPr>
              <w:t>2014-2015</w:t>
            </w:r>
          </w:p>
        </w:tc>
      </w:tr>
      <w:tr w:rsidR="006962EF" w:rsidRPr="00DE7766" w:rsidTr="00213B38">
        <w:trPr>
          <w:trHeight w:val="1020"/>
        </w:trPr>
        <w:tc>
          <w:tcPr>
            <w:tcW w:w="466" w:type="dxa"/>
            <w:vMerge/>
            <w:tcBorders>
              <w:left w:val="nil"/>
              <w:right w:val="nil"/>
            </w:tcBorders>
          </w:tcPr>
          <w:p w:rsidR="006962EF" w:rsidRPr="00213B38" w:rsidRDefault="006962EF" w:rsidP="00DE7766"/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02B7" w:rsidRPr="00EF03DF" w:rsidRDefault="00EF03DF" w:rsidP="00D15CC1">
            <w:pPr>
              <w:pStyle w:val="Location"/>
              <w:rPr>
                <w:i w:val="0"/>
                <w:sz w:val="18"/>
                <w:szCs w:val="18"/>
              </w:rPr>
            </w:pPr>
            <w:r w:rsidRPr="00EF03DF">
              <w:rPr>
                <w:i w:val="0"/>
                <w:sz w:val="18"/>
                <w:szCs w:val="18"/>
              </w:rPr>
              <w:t>National Tire and Battery</w:t>
            </w:r>
          </w:p>
          <w:p w:rsidR="006962EF" w:rsidRPr="00EF03DF" w:rsidRDefault="00EF03DF" w:rsidP="00F01718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EF03DF">
              <w:rPr>
                <w:sz w:val="18"/>
                <w:szCs w:val="18"/>
              </w:rPr>
              <w:t>Interacted and Communicated with Customers</w:t>
            </w:r>
          </w:p>
          <w:p w:rsidR="006962EF" w:rsidRPr="00EF03DF" w:rsidRDefault="00EF03DF" w:rsidP="00F01718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EF03DF">
              <w:rPr>
                <w:sz w:val="18"/>
                <w:szCs w:val="18"/>
              </w:rPr>
              <w:t>Sold Needed Repairs</w:t>
            </w:r>
          </w:p>
          <w:p w:rsidR="006962EF" w:rsidRPr="00EF03DF" w:rsidRDefault="00EF03DF" w:rsidP="00F01718">
            <w:pPr>
              <w:pStyle w:val="ListParagraph"/>
              <w:numPr>
                <w:ilvl w:val="0"/>
                <w:numId w:val="21"/>
              </w:numPr>
              <w:rPr>
                <w:sz w:val="18"/>
                <w:szCs w:val="18"/>
              </w:rPr>
            </w:pPr>
            <w:r w:rsidRPr="00EF03DF">
              <w:rPr>
                <w:sz w:val="18"/>
                <w:szCs w:val="18"/>
              </w:rPr>
              <w:t>Handled Scheduled Appointments</w:t>
            </w:r>
          </w:p>
        </w:tc>
      </w:tr>
      <w:tr w:rsidR="006962EF" w:rsidRPr="00DE7766" w:rsidTr="00213B38">
        <w:trPr>
          <w:trHeight w:val="243"/>
        </w:trPr>
        <w:tc>
          <w:tcPr>
            <w:tcW w:w="466" w:type="dxa"/>
            <w:vMerge/>
            <w:tcBorders>
              <w:left w:val="nil"/>
              <w:right w:val="nil"/>
            </w:tcBorders>
          </w:tcPr>
          <w:p w:rsidR="006962EF" w:rsidRPr="00213B38" w:rsidRDefault="006962EF" w:rsidP="00DE7766"/>
        </w:tc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</w:tcPr>
          <w:p w:rsidR="006962EF" w:rsidRPr="00EF03DF" w:rsidRDefault="00EF03DF" w:rsidP="00213B38">
            <w:pPr>
              <w:pStyle w:val="Title"/>
              <w:rPr>
                <w:sz w:val="18"/>
                <w:szCs w:val="18"/>
              </w:rPr>
            </w:pPr>
            <w:r w:rsidRPr="00EF03DF">
              <w:rPr>
                <w:sz w:val="18"/>
                <w:szCs w:val="18"/>
              </w:rPr>
              <w:t>Assistant Service Manager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62EF" w:rsidRPr="00EF03DF" w:rsidRDefault="00EF03DF" w:rsidP="00213B38">
            <w:pPr>
              <w:pStyle w:val="Dates"/>
              <w:rPr>
                <w:sz w:val="18"/>
                <w:szCs w:val="18"/>
              </w:rPr>
            </w:pPr>
            <w:r w:rsidRPr="00EF03DF">
              <w:rPr>
                <w:sz w:val="18"/>
                <w:szCs w:val="18"/>
              </w:rPr>
              <w:t>2012</w:t>
            </w:r>
            <w:r w:rsidR="00213B38" w:rsidRPr="00EF03DF">
              <w:rPr>
                <w:sz w:val="18"/>
                <w:szCs w:val="18"/>
              </w:rPr>
              <w:t>-2014</w:t>
            </w:r>
          </w:p>
        </w:tc>
      </w:tr>
      <w:tr w:rsidR="006962EF" w:rsidRPr="00DE7766" w:rsidTr="00213B38">
        <w:trPr>
          <w:trHeight w:val="510"/>
        </w:trPr>
        <w:tc>
          <w:tcPr>
            <w:tcW w:w="466" w:type="dxa"/>
            <w:vMerge/>
            <w:tcBorders>
              <w:left w:val="nil"/>
              <w:right w:val="nil"/>
            </w:tcBorders>
          </w:tcPr>
          <w:p w:rsidR="006962EF" w:rsidRPr="00213B38" w:rsidRDefault="006962EF" w:rsidP="00DE7766"/>
        </w:tc>
        <w:tc>
          <w:tcPr>
            <w:tcW w:w="8390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C602B7" w:rsidRPr="00EF03DF" w:rsidRDefault="00EF03DF" w:rsidP="00D15CC1">
            <w:pPr>
              <w:pStyle w:val="Location"/>
              <w:rPr>
                <w:i w:val="0"/>
                <w:sz w:val="18"/>
                <w:szCs w:val="18"/>
              </w:rPr>
            </w:pPr>
            <w:r w:rsidRPr="00EF03DF">
              <w:rPr>
                <w:i w:val="0"/>
                <w:sz w:val="18"/>
                <w:szCs w:val="18"/>
              </w:rPr>
              <w:t>C. Hackett Chrysler Dodge, Jeep, &amp; Ram</w:t>
            </w:r>
          </w:p>
          <w:p w:rsidR="006962EF" w:rsidRPr="00EF03DF" w:rsidRDefault="00EF03DF" w:rsidP="00F01718">
            <w:pPr>
              <w:pStyle w:val="ListParagraph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 w:rsidRPr="00EF03DF">
              <w:rPr>
                <w:sz w:val="18"/>
                <w:szCs w:val="18"/>
              </w:rPr>
              <w:t>Effectively Operated the Service Department to Achieve Overall Business objectives</w:t>
            </w:r>
          </w:p>
          <w:p w:rsidR="006962EF" w:rsidRPr="00EF03DF" w:rsidRDefault="00EF03DF" w:rsidP="00F01718">
            <w:pPr>
              <w:pStyle w:val="ListParagraph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 w:rsidRPr="00EF03DF">
              <w:rPr>
                <w:sz w:val="18"/>
                <w:szCs w:val="18"/>
              </w:rPr>
              <w:t>Drove Sales for Service Center</w:t>
            </w:r>
          </w:p>
          <w:p w:rsidR="006962EF" w:rsidRPr="00EF03DF" w:rsidRDefault="00EF03DF" w:rsidP="00F01718">
            <w:pPr>
              <w:pStyle w:val="ListParagraph"/>
              <w:numPr>
                <w:ilvl w:val="0"/>
                <w:numId w:val="22"/>
              </w:numPr>
              <w:rPr>
                <w:sz w:val="18"/>
                <w:szCs w:val="18"/>
              </w:rPr>
            </w:pPr>
            <w:r w:rsidRPr="00EF03DF">
              <w:rPr>
                <w:sz w:val="18"/>
                <w:szCs w:val="18"/>
              </w:rPr>
              <w:t>Supervised and Managed Workload</w:t>
            </w:r>
          </w:p>
        </w:tc>
      </w:tr>
      <w:tr w:rsidR="006962EF" w:rsidRPr="00DE7766" w:rsidTr="00213B38">
        <w:trPr>
          <w:trHeight w:val="255"/>
        </w:trPr>
        <w:tc>
          <w:tcPr>
            <w:tcW w:w="466" w:type="dxa"/>
            <w:vMerge/>
            <w:tcBorders>
              <w:left w:val="nil"/>
              <w:right w:val="nil"/>
            </w:tcBorders>
          </w:tcPr>
          <w:p w:rsidR="006962EF" w:rsidRPr="00213B38" w:rsidRDefault="006962EF" w:rsidP="00DE7766"/>
        </w:tc>
        <w:tc>
          <w:tcPr>
            <w:tcW w:w="6071" w:type="dxa"/>
            <w:tcBorders>
              <w:top w:val="nil"/>
              <w:left w:val="nil"/>
              <w:bottom w:val="nil"/>
              <w:right w:val="nil"/>
            </w:tcBorders>
          </w:tcPr>
          <w:p w:rsidR="006962EF" w:rsidRPr="00EF03DF" w:rsidRDefault="00EF03DF" w:rsidP="00EF03DF">
            <w:pPr>
              <w:pStyle w:val="Title"/>
              <w:rPr>
                <w:sz w:val="18"/>
                <w:szCs w:val="18"/>
              </w:rPr>
            </w:pPr>
            <w:r w:rsidRPr="00EF03DF">
              <w:rPr>
                <w:sz w:val="18"/>
                <w:szCs w:val="18"/>
              </w:rPr>
              <w:t>Customer Service Representative</w:t>
            </w:r>
          </w:p>
        </w:tc>
        <w:tc>
          <w:tcPr>
            <w:tcW w:w="2319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:rsidR="006962EF" w:rsidRPr="00EF03DF" w:rsidRDefault="00EF03DF" w:rsidP="00EF03DF">
            <w:pPr>
              <w:pStyle w:val="Dates"/>
              <w:rPr>
                <w:sz w:val="18"/>
                <w:szCs w:val="18"/>
              </w:rPr>
            </w:pPr>
            <w:r w:rsidRPr="00EF03DF">
              <w:rPr>
                <w:sz w:val="18"/>
                <w:szCs w:val="18"/>
              </w:rPr>
              <w:t>2011-2012</w:t>
            </w:r>
          </w:p>
        </w:tc>
      </w:tr>
      <w:tr w:rsidR="006962EF" w:rsidRPr="00DE7766" w:rsidTr="00213B38">
        <w:trPr>
          <w:trHeight w:val="255"/>
        </w:trPr>
        <w:tc>
          <w:tcPr>
            <w:tcW w:w="466" w:type="dxa"/>
            <w:vMerge/>
            <w:tcBorders>
              <w:left w:val="nil"/>
              <w:bottom w:val="single" w:sz="4" w:space="0" w:color="A6A6A6" w:themeColor="background1" w:themeShade="A6"/>
              <w:right w:val="nil"/>
            </w:tcBorders>
          </w:tcPr>
          <w:p w:rsidR="006962EF" w:rsidRPr="00213B38" w:rsidRDefault="006962EF" w:rsidP="00DE7766"/>
        </w:tc>
        <w:tc>
          <w:tcPr>
            <w:tcW w:w="8390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:rsidR="00C602B7" w:rsidRPr="00EF03DF" w:rsidRDefault="00EF03DF" w:rsidP="00D15CC1">
            <w:pPr>
              <w:pStyle w:val="Location"/>
              <w:rPr>
                <w:i w:val="0"/>
                <w:sz w:val="18"/>
                <w:szCs w:val="18"/>
              </w:rPr>
            </w:pPr>
            <w:r w:rsidRPr="00EF03DF">
              <w:rPr>
                <w:i w:val="0"/>
                <w:sz w:val="18"/>
                <w:szCs w:val="18"/>
              </w:rPr>
              <w:t xml:space="preserve">Guardian Protection Services </w:t>
            </w:r>
          </w:p>
          <w:p w:rsidR="006962EF" w:rsidRPr="00EF03DF" w:rsidRDefault="00EF03DF" w:rsidP="00F01718">
            <w:pPr>
              <w:pStyle w:val="ListParagraph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EF03DF">
              <w:rPr>
                <w:sz w:val="18"/>
                <w:szCs w:val="18"/>
              </w:rPr>
              <w:t>Technical Troubleshooting</w:t>
            </w:r>
          </w:p>
          <w:p w:rsidR="006962EF" w:rsidRPr="00EF03DF" w:rsidRDefault="00EF03DF" w:rsidP="00F01718">
            <w:pPr>
              <w:pStyle w:val="ListParagraph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EF03DF">
              <w:rPr>
                <w:sz w:val="18"/>
                <w:szCs w:val="18"/>
              </w:rPr>
              <w:t>Taking Incoming calls from customers</w:t>
            </w:r>
          </w:p>
          <w:p w:rsidR="006962EF" w:rsidRPr="00EF03DF" w:rsidRDefault="00EF03DF" w:rsidP="00F01718">
            <w:pPr>
              <w:pStyle w:val="ListParagraph"/>
              <w:numPr>
                <w:ilvl w:val="0"/>
                <w:numId w:val="23"/>
              </w:numPr>
              <w:rPr>
                <w:sz w:val="18"/>
                <w:szCs w:val="18"/>
              </w:rPr>
            </w:pPr>
            <w:r w:rsidRPr="00EF03DF">
              <w:rPr>
                <w:sz w:val="18"/>
                <w:szCs w:val="18"/>
              </w:rPr>
              <w:t xml:space="preserve">Placing calls and taking payments </w:t>
            </w:r>
          </w:p>
        </w:tc>
      </w:tr>
      <w:tr w:rsidR="006962EF" w:rsidRPr="00DE7766" w:rsidTr="00213B38">
        <w:trPr>
          <w:trHeight w:val="255"/>
        </w:trPr>
        <w:tc>
          <w:tcPr>
            <w:tcW w:w="885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962EF" w:rsidRPr="00EF03DF" w:rsidRDefault="006962EF" w:rsidP="006962EF">
            <w:pPr>
              <w:pStyle w:val="Heading1"/>
              <w:rPr>
                <w:sz w:val="18"/>
                <w:szCs w:val="18"/>
              </w:rPr>
            </w:pPr>
            <w:r w:rsidRPr="00EF03DF">
              <w:rPr>
                <w:sz w:val="18"/>
                <w:szCs w:val="18"/>
              </w:rPr>
              <w:t>Education</w:t>
            </w:r>
          </w:p>
        </w:tc>
      </w:tr>
      <w:tr w:rsidR="006962EF" w:rsidRPr="00DE7766" w:rsidTr="00213B38">
        <w:trPr>
          <w:trHeight w:val="255"/>
        </w:trPr>
        <w:tc>
          <w:tcPr>
            <w:tcW w:w="466" w:type="dxa"/>
            <w:vMerge w:val="restart"/>
            <w:tcBorders>
              <w:top w:val="single" w:sz="4" w:space="0" w:color="A6A6A6" w:themeColor="background1" w:themeShade="A6"/>
              <w:left w:val="nil"/>
              <w:right w:val="nil"/>
            </w:tcBorders>
          </w:tcPr>
          <w:p w:rsidR="006962EF" w:rsidRPr="00EF03DF" w:rsidRDefault="006962EF" w:rsidP="006962EF">
            <w:pPr>
              <w:rPr>
                <w:sz w:val="18"/>
                <w:szCs w:val="18"/>
              </w:rPr>
            </w:pPr>
          </w:p>
        </w:tc>
        <w:tc>
          <w:tcPr>
            <w:tcW w:w="6071" w:type="dxa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</w:tcPr>
          <w:p w:rsidR="006962EF" w:rsidRPr="00EF03DF" w:rsidRDefault="00EF03DF" w:rsidP="00EF03DF">
            <w:pPr>
              <w:pStyle w:val="Title"/>
              <w:rPr>
                <w:sz w:val="18"/>
                <w:szCs w:val="18"/>
              </w:rPr>
            </w:pPr>
            <w:r w:rsidRPr="00EF03DF">
              <w:rPr>
                <w:sz w:val="18"/>
                <w:szCs w:val="18"/>
              </w:rPr>
              <w:t>Beaver County Vocational Tech</w:t>
            </w:r>
          </w:p>
        </w:tc>
        <w:tc>
          <w:tcPr>
            <w:tcW w:w="2319" w:type="dxa"/>
            <w:gridSpan w:val="2"/>
            <w:tcBorders>
              <w:top w:val="single" w:sz="4" w:space="0" w:color="A6A6A6" w:themeColor="background1" w:themeShade="A6"/>
              <w:left w:val="nil"/>
              <w:bottom w:val="nil"/>
              <w:right w:val="nil"/>
            </w:tcBorders>
            <w:vAlign w:val="bottom"/>
          </w:tcPr>
          <w:p w:rsidR="006962EF" w:rsidRPr="00EF03DF" w:rsidRDefault="00EF03DF" w:rsidP="00EF03DF">
            <w:pPr>
              <w:pStyle w:val="Dates"/>
              <w:rPr>
                <w:sz w:val="18"/>
                <w:szCs w:val="18"/>
              </w:rPr>
            </w:pPr>
            <w:r w:rsidRPr="00EF03DF">
              <w:rPr>
                <w:sz w:val="18"/>
                <w:szCs w:val="18"/>
              </w:rPr>
              <w:t>1995-1997</w:t>
            </w:r>
          </w:p>
        </w:tc>
      </w:tr>
      <w:tr w:rsidR="006962EF" w:rsidRPr="00DE7766" w:rsidTr="00213B38">
        <w:trPr>
          <w:trHeight w:val="255"/>
        </w:trPr>
        <w:tc>
          <w:tcPr>
            <w:tcW w:w="466" w:type="dxa"/>
            <w:vMerge/>
            <w:tcBorders>
              <w:left w:val="nil"/>
              <w:bottom w:val="single" w:sz="4" w:space="0" w:color="A6A6A6" w:themeColor="background1" w:themeShade="A6"/>
              <w:right w:val="nil"/>
            </w:tcBorders>
          </w:tcPr>
          <w:p w:rsidR="006962EF" w:rsidRPr="00EF03DF" w:rsidRDefault="006962EF" w:rsidP="006962EF">
            <w:pPr>
              <w:rPr>
                <w:sz w:val="18"/>
                <w:szCs w:val="18"/>
              </w:rPr>
            </w:pPr>
          </w:p>
        </w:tc>
        <w:tc>
          <w:tcPr>
            <w:tcW w:w="8390" w:type="dxa"/>
            <w:gridSpan w:val="3"/>
            <w:tcBorders>
              <w:top w:val="nil"/>
              <w:left w:val="nil"/>
              <w:bottom w:val="single" w:sz="4" w:space="0" w:color="A6A6A6" w:themeColor="background1" w:themeShade="A6"/>
              <w:right w:val="nil"/>
            </w:tcBorders>
          </w:tcPr>
          <w:p w:rsidR="006962EF" w:rsidRDefault="0067193E" w:rsidP="00F01718">
            <w:pPr>
              <w:pStyle w:val="ListParagraph"/>
              <w:numPr>
                <w:ilvl w:val="0"/>
                <w:numId w:val="24"/>
              </w:numPr>
            </w:pPr>
            <w:r>
              <w:rPr>
                <w:noProof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>
                      <wp:simplePos x="0" y="0"/>
                      <wp:positionH relativeFrom="column">
                        <wp:posOffset>4460875</wp:posOffset>
                      </wp:positionH>
                      <wp:positionV relativeFrom="paragraph">
                        <wp:posOffset>108585</wp:posOffset>
                      </wp:positionV>
                      <wp:extent cx="1110615" cy="345440"/>
                      <wp:effectExtent l="3175" t="3810" r="635" b="3175"/>
                      <wp:wrapNone/>
                      <wp:docPr id="1" name="Text Box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 txBox="1"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110615" cy="34544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txbx>
                              <w:txbxContent>
                                <w:p w:rsidR="00F01718" w:rsidRPr="00F01718" w:rsidRDefault="00F01718">
                                  <w:pPr>
                                    <w:rPr>
                                      <w:sz w:val="18"/>
                                      <w:szCs w:val="18"/>
                                    </w:rPr>
                                  </w:pPr>
                                  <w:r w:rsidRPr="00F01718">
                                    <w:rPr>
                                      <w:sz w:val="18"/>
                                      <w:szCs w:val="18"/>
                                    </w:rPr>
                                    <w:t>1993-1997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202" coordsize="21600,21600" o:spt="202" path="m,l,21600r21600,l21600,xe">
                      <v:stroke joinstyle="miter"/>
                      <v:path gradientshapeok="t" o:connecttype="rect"/>
                    </v:shapetype>
                    <v:shape id="Text Box 2" o:spid="_x0000_s1026" type="#_x0000_t202" style="position:absolute;left:0;text-align:left;margin-left:351.25pt;margin-top:8.55pt;width:87.45pt;height:27.2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" filled="f" stroked="f">
                      <v:textbox>
                        <w:txbxContent>
                          <w:p w:rsidR="00F01718" w:rsidRPr="00F01718" w:rsidRDefault="00F01718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F01718">
                              <w:rPr>
                                <w:sz w:val="18"/>
                                <w:szCs w:val="18"/>
                              </w:rPr>
                              <w:t>1993-1997</w:t>
                            </w:r>
                          </w:p>
                        </w:txbxContent>
                      </v:textbox>
                    </v:shape>
                  </w:pict>
                </mc:Fallback>
              </mc:AlternateContent>
            </w:r>
            <w:r w:rsidR="00EF03DF" w:rsidRPr="00EF03DF">
              <w:t xml:space="preserve">Computerized Materials Handling </w:t>
            </w:r>
          </w:p>
          <w:p w:rsidR="00F01718" w:rsidRDefault="00F01718" w:rsidP="00F01718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Center High School</w:t>
            </w:r>
          </w:p>
          <w:p w:rsidR="00F01718" w:rsidRPr="00F01718" w:rsidRDefault="00F01718" w:rsidP="00F01718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F01718">
              <w:rPr>
                <w:sz w:val="18"/>
                <w:szCs w:val="18"/>
              </w:rPr>
              <w:t xml:space="preserve">High School Diploma </w:t>
            </w:r>
          </w:p>
          <w:p w:rsidR="00F01718" w:rsidRPr="00F01718" w:rsidRDefault="00F01718" w:rsidP="00F01718">
            <w:pPr>
              <w:rPr>
                <w:b/>
                <w:sz w:val="18"/>
                <w:szCs w:val="18"/>
              </w:rPr>
            </w:pPr>
          </w:p>
        </w:tc>
      </w:tr>
      <w:tr w:rsidR="006962EF" w:rsidRPr="00DE7766" w:rsidTr="00213B38">
        <w:trPr>
          <w:trHeight w:val="255"/>
        </w:trPr>
        <w:tc>
          <w:tcPr>
            <w:tcW w:w="8856" w:type="dxa"/>
            <w:gridSpan w:val="4"/>
            <w:tcBorders>
              <w:top w:val="single" w:sz="4" w:space="0" w:color="A6A6A6" w:themeColor="background1" w:themeShade="A6"/>
              <w:left w:val="nil"/>
              <w:bottom w:val="single" w:sz="4" w:space="0" w:color="A6A6A6" w:themeColor="background1" w:themeShade="A6"/>
              <w:right w:val="nil"/>
            </w:tcBorders>
          </w:tcPr>
          <w:p w:rsidR="006962EF" w:rsidRPr="00EF03DF" w:rsidRDefault="00EF03DF" w:rsidP="00EF03DF">
            <w:pPr>
              <w:pStyle w:val="Heading1"/>
              <w:rPr>
                <w:sz w:val="18"/>
                <w:szCs w:val="18"/>
              </w:rPr>
            </w:pPr>
            <w:r w:rsidRPr="00EF03DF">
              <w:rPr>
                <w:sz w:val="18"/>
                <w:szCs w:val="18"/>
              </w:rPr>
              <w:t>Skills</w:t>
            </w:r>
          </w:p>
        </w:tc>
      </w:tr>
      <w:tr w:rsidR="006962EF" w:rsidRPr="00DE7766" w:rsidTr="00213B38">
        <w:trPr>
          <w:trHeight w:val="255"/>
        </w:trPr>
        <w:tc>
          <w:tcPr>
            <w:tcW w:w="466" w:type="dxa"/>
            <w:tcBorders>
              <w:top w:val="single" w:sz="4" w:space="0" w:color="A6A6A6" w:themeColor="background1" w:themeShade="A6"/>
              <w:left w:val="nil"/>
              <w:right w:val="nil"/>
            </w:tcBorders>
          </w:tcPr>
          <w:p w:rsidR="006962EF" w:rsidRPr="00F01718" w:rsidRDefault="006962EF" w:rsidP="006962EF"/>
        </w:tc>
        <w:tc>
          <w:tcPr>
            <w:tcW w:w="8390" w:type="dxa"/>
            <w:gridSpan w:val="3"/>
            <w:tcBorders>
              <w:top w:val="single" w:sz="4" w:space="0" w:color="A6A6A6" w:themeColor="background1" w:themeShade="A6"/>
              <w:left w:val="nil"/>
              <w:right w:val="nil"/>
            </w:tcBorders>
          </w:tcPr>
          <w:p w:rsidR="006962EF" w:rsidRPr="00F01718" w:rsidRDefault="00EF03DF" w:rsidP="00F01718">
            <w:pPr>
              <w:pStyle w:val="Heading2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F01718">
              <w:rPr>
                <w:sz w:val="18"/>
                <w:szCs w:val="18"/>
              </w:rPr>
              <w:t>Organizational &amp; Time Management Skills</w:t>
            </w:r>
          </w:p>
          <w:p w:rsidR="00EF03DF" w:rsidRPr="00F01718" w:rsidRDefault="00EF03DF" w:rsidP="00F01718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F01718">
              <w:rPr>
                <w:sz w:val="18"/>
                <w:szCs w:val="18"/>
              </w:rPr>
              <w:t>Efficient with Microsoft Office</w:t>
            </w:r>
          </w:p>
          <w:p w:rsidR="00EF03DF" w:rsidRPr="00F01718" w:rsidRDefault="00EF03DF" w:rsidP="00F01718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F01718">
              <w:rPr>
                <w:sz w:val="18"/>
                <w:szCs w:val="18"/>
              </w:rPr>
              <w:t>Attention to Detail while under deadlines</w:t>
            </w:r>
          </w:p>
          <w:p w:rsidR="00EF03DF" w:rsidRPr="00F01718" w:rsidRDefault="00EF03DF" w:rsidP="00F01718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F01718">
              <w:rPr>
                <w:sz w:val="18"/>
                <w:szCs w:val="18"/>
              </w:rPr>
              <w:t>Effective Written and Oral Communication</w:t>
            </w:r>
          </w:p>
          <w:p w:rsidR="00EF03DF" w:rsidRPr="00F01718" w:rsidRDefault="00EF03DF" w:rsidP="00F01718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 w:rsidRPr="00F01718">
              <w:rPr>
                <w:sz w:val="18"/>
                <w:szCs w:val="18"/>
              </w:rPr>
              <w:t>Proficient in Troubleshooting Skills</w:t>
            </w:r>
          </w:p>
          <w:p w:rsidR="00A06AE9" w:rsidRDefault="00A06AE9" w:rsidP="00A06AE9">
            <w:pPr>
              <w:pStyle w:val="ListParagraph"/>
              <w:numPr>
                <w:ilvl w:val="0"/>
                <w:numId w:val="19"/>
              </w:num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Shipping and Receiving ,</w:t>
            </w:r>
            <w:r w:rsidR="009205D3" w:rsidRPr="00A06AE9">
              <w:rPr>
                <w:sz w:val="18"/>
                <w:szCs w:val="18"/>
              </w:rPr>
              <w:t>Forklift Operation</w:t>
            </w:r>
            <w:r>
              <w:rPr>
                <w:sz w:val="18"/>
                <w:szCs w:val="18"/>
              </w:rPr>
              <w:t xml:space="preserve">, </w:t>
            </w:r>
            <w:r>
              <w:rPr>
                <w:sz w:val="18"/>
                <w:szCs w:val="18"/>
              </w:rPr>
              <w:t>Steel Mill Experience</w:t>
            </w:r>
          </w:p>
          <w:p w:rsidR="009205D3" w:rsidRPr="00A06AE9" w:rsidRDefault="009205D3" w:rsidP="00A06AE9">
            <w:pPr>
              <w:rPr>
                <w:sz w:val="18"/>
                <w:szCs w:val="18"/>
              </w:rPr>
            </w:pPr>
            <w:bookmarkStart w:id="0" w:name="_GoBack"/>
            <w:bookmarkEnd w:id="0"/>
          </w:p>
          <w:p w:rsidR="009205D3" w:rsidRPr="00F01718" w:rsidRDefault="009205D3" w:rsidP="009205D3">
            <w:pPr>
              <w:pStyle w:val="ListParagraph"/>
              <w:ind w:left="720"/>
              <w:rPr>
                <w:sz w:val="18"/>
                <w:szCs w:val="18"/>
              </w:rPr>
            </w:pPr>
          </w:p>
          <w:p w:rsidR="00EF03DF" w:rsidRPr="00F01718" w:rsidRDefault="00EF03DF" w:rsidP="00EF03DF"/>
          <w:p w:rsidR="00EF03DF" w:rsidRPr="00F01718" w:rsidRDefault="00EF03DF" w:rsidP="00EF03DF"/>
        </w:tc>
      </w:tr>
    </w:tbl>
    <w:p w:rsidR="008E18D5" w:rsidRPr="00DE7766" w:rsidRDefault="00EF03DF" w:rsidP="00DE7766">
      <w:r>
        <w:lastRenderedPageBreak/>
        <w:tab/>
      </w:r>
    </w:p>
    <w:sectPr w:rsidR="008E18D5" w:rsidRPr="00DE7766" w:rsidSect="00BD64C1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E8E0788E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AA46C7AE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91F6EDF0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825A258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6E1A694E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991A28E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381CFE26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A4EC9B6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73ECA06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0C6E3B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72543B9"/>
    <w:multiLevelType w:val="hybridMultilevel"/>
    <w:tmpl w:val="B4E41328"/>
    <w:lvl w:ilvl="0" w:tplc="6DF2384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1">
    <w:nsid w:val="07D47583"/>
    <w:multiLevelType w:val="hybridMultilevel"/>
    <w:tmpl w:val="CB4A925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0E730667"/>
    <w:multiLevelType w:val="hybridMultilevel"/>
    <w:tmpl w:val="BF048A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15AB6A4E"/>
    <w:multiLevelType w:val="hybridMultilevel"/>
    <w:tmpl w:val="DC14A70E"/>
    <w:lvl w:ilvl="0" w:tplc="6DF23840">
      <w:start w:val="1"/>
      <w:numFmt w:val="bullet"/>
      <w:lvlText w:val=""/>
      <w:lvlJc w:val="left"/>
      <w:pPr>
        <w:tabs>
          <w:tab w:val="num" w:pos="432"/>
        </w:tabs>
        <w:ind w:left="432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Times New Roman" w:hint="default"/>
      </w:rPr>
    </w:lvl>
  </w:abstractNum>
  <w:abstractNum w:abstractNumId="14">
    <w:nsid w:val="16F204F4"/>
    <w:multiLevelType w:val="hybridMultilevel"/>
    <w:tmpl w:val="6B980AA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17C636F0"/>
    <w:multiLevelType w:val="hybridMultilevel"/>
    <w:tmpl w:val="ADF64EA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1EAB4CC5"/>
    <w:multiLevelType w:val="hybridMultilevel"/>
    <w:tmpl w:val="E4B212CC"/>
    <w:lvl w:ilvl="0" w:tplc="04090001">
      <w:start w:val="1"/>
      <w:numFmt w:val="bullet"/>
      <w:lvlText w:val=""/>
      <w:lvlJc w:val="left"/>
      <w:pPr>
        <w:tabs>
          <w:tab w:val="num" w:pos="288"/>
        </w:tabs>
        <w:ind w:left="288" w:hanging="288"/>
      </w:pPr>
      <w:rPr>
        <w:rFonts w:ascii="Symbol" w:hAnsi="Symbol" w:hint="default"/>
        <w:b w:val="0"/>
        <w:i w:val="0"/>
        <w:color w:val="808080"/>
        <w:sz w:val="12"/>
        <w:szCs w:val="1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>
    <w:nsid w:val="1F7C1F40"/>
    <w:multiLevelType w:val="hybridMultilevel"/>
    <w:tmpl w:val="2488F8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2E4416E5"/>
    <w:multiLevelType w:val="hybridMultilevel"/>
    <w:tmpl w:val="22BCDA62"/>
    <w:lvl w:ilvl="0" w:tplc="040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9">
    <w:nsid w:val="4A432B15"/>
    <w:multiLevelType w:val="hybridMultilevel"/>
    <w:tmpl w:val="838061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5BC42A50"/>
    <w:multiLevelType w:val="hybridMultilevel"/>
    <w:tmpl w:val="ED4C37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66B75600"/>
    <w:multiLevelType w:val="singleLevel"/>
    <w:tmpl w:val="EBBC44FA"/>
    <w:lvl w:ilvl="0">
      <w:start w:val="1"/>
      <w:numFmt w:val="bullet"/>
      <w:lvlText w:val=""/>
      <w:lvlJc w:val="left"/>
      <w:pPr>
        <w:tabs>
          <w:tab w:val="num" w:pos="360"/>
        </w:tabs>
        <w:ind w:left="245" w:hanging="245"/>
      </w:pPr>
      <w:rPr>
        <w:rFonts w:ascii="Wingdings" w:hAnsi="Wingdings" w:hint="default"/>
      </w:rPr>
    </w:lvl>
  </w:abstractNum>
  <w:abstractNum w:abstractNumId="22">
    <w:nsid w:val="71B333CE"/>
    <w:multiLevelType w:val="hybridMultilevel"/>
    <w:tmpl w:val="5E984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>
    <w:nsid w:val="7714190B"/>
    <w:multiLevelType w:val="hybridMultilevel"/>
    <w:tmpl w:val="DFDED554"/>
    <w:lvl w:ilvl="0" w:tplc="8BAA88BE">
      <w:start w:val="1"/>
      <w:numFmt w:val="bullet"/>
      <w:lvlText w:val=""/>
      <w:lvlJc w:val="left"/>
      <w:pPr>
        <w:tabs>
          <w:tab w:val="num" w:pos="864"/>
        </w:tabs>
        <w:ind w:left="864" w:hanging="432"/>
      </w:pPr>
      <w:rPr>
        <w:rFonts w:ascii="Symbol" w:hAnsi="Symbol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872"/>
        </w:tabs>
        <w:ind w:left="1872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592"/>
        </w:tabs>
        <w:ind w:left="2592" w:hanging="360"/>
      </w:pPr>
      <w:rPr>
        <w:rFonts w:ascii="Wingdings" w:hAnsi="Wingdings" w:cs="Times New Roman" w:hint="default"/>
      </w:rPr>
    </w:lvl>
    <w:lvl w:ilvl="3" w:tplc="04090001">
      <w:start w:val="1"/>
      <w:numFmt w:val="bullet"/>
      <w:lvlText w:val=""/>
      <w:lvlJc w:val="left"/>
      <w:pPr>
        <w:tabs>
          <w:tab w:val="num" w:pos="3312"/>
        </w:tabs>
        <w:ind w:left="3312" w:hanging="360"/>
      </w:pPr>
      <w:rPr>
        <w:rFonts w:ascii="Symbol" w:hAnsi="Symbol" w:cs="Times New Roman" w:hint="default"/>
      </w:rPr>
    </w:lvl>
    <w:lvl w:ilvl="4" w:tplc="04090003">
      <w:start w:val="1"/>
      <w:numFmt w:val="bullet"/>
      <w:lvlText w:val="o"/>
      <w:lvlJc w:val="left"/>
      <w:pPr>
        <w:tabs>
          <w:tab w:val="num" w:pos="4032"/>
        </w:tabs>
        <w:ind w:left="4032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752"/>
        </w:tabs>
        <w:ind w:left="4752" w:hanging="360"/>
      </w:pPr>
      <w:rPr>
        <w:rFonts w:ascii="Wingdings" w:hAnsi="Wingdings" w:cs="Times New Roman" w:hint="default"/>
      </w:rPr>
    </w:lvl>
    <w:lvl w:ilvl="6" w:tplc="04090001">
      <w:start w:val="1"/>
      <w:numFmt w:val="bullet"/>
      <w:lvlText w:val=""/>
      <w:lvlJc w:val="left"/>
      <w:pPr>
        <w:tabs>
          <w:tab w:val="num" w:pos="5472"/>
        </w:tabs>
        <w:ind w:left="5472" w:hanging="360"/>
      </w:pPr>
      <w:rPr>
        <w:rFonts w:ascii="Symbol" w:hAnsi="Symbol" w:cs="Times New Roman" w:hint="default"/>
      </w:rPr>
    </w:lvl>
    <w:lvl w:ilvl="7" w:tplc="04090003">
      <w:start w:val="1"/>
      <w:numFmt w:val="bullet"/>
      <w:lvlText w:val="o"/>
      <w:lvlJc w:val="left"/>
      <w:pPr>
        <w:tabs>
          <w:tab w:val="num" w:pos="6192"/>
        </w:tabs>
        <w:ind w:left="6192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912"/>
        </w:tabs>
        <w:ind w:left="6912" w:hanging="360"/>
      </w:pPr>
      <w:rPr>
        <w:rFonts w:ascii="Wingdings" w:hAnsi="Wingdings" w:cs="Times New Roman" w:hint="default"/>
      </w:rPr>
    </w:lvl>
  </w:abstractNum>
  <w:num w:numId="1">
    <w:abstractNumId w:val="23"/>
  </w:num>
  <w:num w:numId="2">
    <w:abstractNumId w:val="18"/>
  </w:num>
  <w:num w:numId="3">
    <w:abstractNumId w:val="10"/>
  </w:num>
  <w:num w:numId="4">
    <w:abstractNumId w:val="13"/>
  </w:num>
  <w:num w:numId="5">
    <w:abstractNumId w:val="16"/>
  </w:num>
  <w:num w:numId="6">
    <w:abstractNumId w:val="21"/>
  </w:num>
  <w:num w:numId="7">
    <w:abstractNumId w:val="9"/>
  </w:num>
  <w:num w:numId="8">
    <w:abstractNumId w:val="7"/>
  </w:num>
  <w:num w:numId="9">
    <w:abstractNumId w:val="6"/>
  </w:num>
  <w:num w:numId="10">
    <w:abstractNumId w:val="5"/>
  </w:num>
  <w:num w:numId="11">
    <w:abstractNumId w:val="4"/>
  </w:num>
  <w:num w:numId="12">
    <w:abstractNumId w:val="8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  <w:num w:numId="17">
    <w:abstractNumId w:val="17"/>
  </w:num>
  <w:num w:numId="18">
    <w:abstractNumId w:val="15"/>
  </w:num>
  <w:num w:numId="19">
    <w:abstractNumId w:val="19"/>
  </w:num>
  <w:num w:numId="20">
    <w:abstractNumId w:val="14"/>
  </w:num>
  <w:num w:numId="21">
    <w:abstractNumId w:val="12"/>
  </w:num>
  <w:num w:numId="22">
    <w:abstractNumId w:val="11"/>
  </w:num>
  <w:num w:numId="23">
    <w:abstractNumId w:val="20"/>
  </w:num>
  <w:num w:numId="2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attachedTemplate r:id="rId1"/>
  <w:stylePaneFormatFilter w:val="7F04" w:allStyles="0" w:customStyles="0" w:latentStyles="1" w:stylesInUse="0" w:headingStyles="0" w:numberingStyles="0" w:tableStyles="0" w:directFormattingOnRuns="1" w:directFormattingOnParagraphs="1" w:directFormattingOnNumbering="1" w:directFormattingOnTables="1" w:clearFormatting="1" w:top3HeadingStyles="1" w:visibleStyles="1" w:alternateStyleNames="0"/>
  <w:defaultTabStop w:val="720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3B38"/>
    <w:rsid w:val="000022EB"/>
    <w:rsid w:val="00075E73"/>
    <w:rsid w:val="000F344A"/>
    <w:rsid w:val="00213B38"/>
    <w:rsid w:val="002911C8"/>
    <w:rsid w:val="00301257"/>
    <w:rsid w:val="00361AFB"/>
    <w:rsid w:val="00374E86"/>
    <w:rsid w:val="003B69DA"/>
    <w:rsid w:val="00482BC7"/>
    <w:rsid w:val="0067193E"/>
    <w:rsid w:val="006962EF"/>
    <w:rsid w:val="006E2432"/>
    <w:rsid w:val="00764E06"/>
    <w:rsid w:val="00790D50"/>
    <w:rsid w:val="00796EAD"/>
    <w:rsid w:val="007A2F12"/>
    <w:rsid w:val="008E18D5"/>
    <w:rsid w:val="0090731C"/>
    <w:rsid w:val="00907793"/>
    <w:rsid w:val="009205D3"/>
    <w:rsid w:val="00972B08"/>
    <w:rsid w:val="00A04957"/>
    <w:rsid w:val="00A06AE9"/>
    <w:rsid w:val="00A07D6A"/>
    <w:rsid w:val="00B54803"/>
    <w:rsid w:val="00B54AD1"/>
    <w:rsid w:val="00BD64C1"/>
    <w:rsid w:val="00C069B4"/>
    <w:rsid w:val="00C302EE"/>
    <w:rsid w:val="00C602B7"/>
    <w:rsid w:val="00CD22BE"/>
    <w:rsid w:val="00D15CC1"/>
    <w:rsid w:val="00D673BD"/>
    <w:rsid w:val="00D720EA"/>
    <w:rsid w:val="00D97489"/>
    <w:rsid w:val="00DE7766"/>
    <w:rsid w:val="00E33FCE"/>
    <w:rsid w:val="00EF03DF"/>
    <w:rsid w:val="00F01718"/>
    <w:rsid w:val="00F510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5CC1"/>
    <w:pPr>
      <w:spacing w:after="40" w:line="264" w:lineRule="auto"/>
    </w:pPr>
    <w:rPr>
      <w:rFonts w:asciiTheme="minorHAnsi" w:hAnsiTheme="minorHAnsi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A04957"/>
    <w:pPr>
      <w:spacing w:before="100" w:after="100" w:line="240" w:lineRule="auto"/>
      <w:outlineLvl w:val="0"/>
    </w:pPr>
    <w:rPr>
      <w:rFonts w:asciiTheme="majorHAnsi" w:hAnsiTheme="majorHAnsi"/>
      <w:caps/>
    </w:rPr>
  </w:style>
  <w:style w:type="paragraph" w:styleId="Heading2">
    <w:name w:val="heading 2"/>
    <w:basedOn w:val="Normal"/>
    <w:next w:val="Normal"/>
    <w:unhideWhenUsed/>
    <w:qFormat/>
    <w:rsid w:val="00D15CC1"/>
    <w:pPr>
      <w:spacing w:before="120" w:after="120" w:line="240" w:lineRule="auto"/>
      <w:outlineLvl w:val="1"/>
    </w:pPr>
  </w:style>
  <w:style w:type="paragraph" w:styleId="Heading3">
    <w:name w:val="heading 3"/>
    <w:basedOn w:val="Normal"/>
    <w:next w:val="Normal"/>
    <w:semiHidden/>
    <w:unhideWhenUsed/>
    <w:qFormat/>
    <w:rsid w:val="00D974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DE7766"/>
    <w:rPr>
      <w:rFonts w:cs="Tahoma"/>
    </w:rPr>
  </w:style>
  <w:style w:type="paragraph" w:styleId="ListParagraph">
    <w:name w:val="List Paragraph"/>
    <w:basedOn w:val="Normal"/>
    <w:uiPriority w:val="34"/>
    <w:qFormat/>
    <w:rsid w:val="00A04957"/>
    <w:pPr>
      <w:spacing w:before="40" w:after="120" w:line="288" w:lineRule="auto"/>
      <w:contextualSpacing/>
    </w:pPr>
  </w:style>
  <w:style w:type="paragraph" w:customStyle="1" w:styleId="Dates">
    <w:name w:val="Dates"/>
    <w:basedOn w:val="Normal"/>
    <w:qFormat/>
    <w:rsid w:val="00D15CC1"/>
    <w:pPr>
      <w:jc w:val="right"/>
    </w:pPr>
  </w:style>
  <w:style w:type="paragraph" w:customStyle="1" w:styleId="Location">
    <w:name w:val="Location"/>
    <w:basedOn w:val="Normal"/>
    <w:link w:val="LocationChar"/>
    <w:qFormat/>
    <w:rsid w:val="002911C8"/>
    <w:rPr>
      <w:i/>
    </w:rPr>
  </w:style>
  <w:style w:type="character" w:customStyle="1" w:styleId="LocationChar">
    <w:name w:val="Location Char"/>
    <w:basedOn w:val="DefaultParagraphFont"/>
    <w:link w:val="Location"/>
    <w:rsid w:val="00D97489"/>
    <w:rPr>
      <w:rFonts w:ascii="Tahoma" w:hAnsi="Tahoma"/>
      <w:i/>
      <w:spacing w:val="10"/>
      <w:sz w:val="16"/>
      <w:szCs w:val="16"/>
      <w:lang w:val="en-US" w:eastAsia="en-US" w:bidi="ar-SA"/>
    </w:rPr>
  </w:style>
  <w:style w:type="paragraph" w:customStyle="1" w:styleId="ContactInfo">
    <w:name w:val="Contact Info"/>
    <w:basedOn w:val="Normal"/>
    <w:qFormat/>
    <w:rsid w:val="00D15CC1"/>
    <w:pPr>
      <w:spacing w:after="200" w:line="276" w:lineRule="auto"/>
      <w:contextualSpacing/>
    </w:pPr>
  </w:style>
  <w:style w:type="paragraph" w:styleId="Title">
    <w:name w:val="Title"/>
    <w:basedOn w:val="Normal"/>
    <w:link w:val="TitleChar"/>
    <w:qFormat/>
    <w:rsid w:val="00C602B7"/>
    <w:pPr>
      <w:spacing w:before="160"/>
    </w:pPr>
    <w:rPr>
      <w:b/>
    </w:rPr>
  </w:style>
  <w:style w:type="character" w:customStyle="1" w:styleId="TitleChar">
    <w:name w:val="Title Char"/>
    <w:basedOn w:val="DefaultParagraphFont"/>
    <w:link w:val="Title"/>
    <w:rsid w:val="00C602B7"/>
    <w:rPr>
      <w:rFonts w:asciiTheme="minorHAnsi" w:hAnsiTheme="minorHAnsi"/>
      <w:b/>
      <w:spacing w:val="1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602B7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nhideWhenUsed="1" w:qFormat="1"/>
    <w:lsdException w:name="Emphasis" w:semiHidden="1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D15CC1"/>
    <w:pPr>
      <w:spacing w:after="40" w:line="264" w:lineRule="auto"/>
    </w:pPr>
    <w:rPr>
      <w:rFonts w:asciiTheme="minorHAnsi" w:hAnsiTheme="minorHAnsi"/>
      <w:spacing w:val="10"/>
      <w:sz w:val="16"/>
      <w:szCs w:val="16"/>
    </w:rPr>
  </w:style>
  <w:style w:type="paragraph" w:styleId="Heading1">
    <w:name w:val="heading 1"/>
    <w:basedOn w:val="Normal"/>
    <w:next w:val="Normal"/>
    <w:qFormat/>
    <w:rsid w:val="00A04957"/>
    <w:pPr>
      <w:spacing w:before="100" w:after="100" w:line="240" w:lineRule="auto"/>
      <w:outlineLvl w:val="0"/>
    </w:pPr>
    <w:rPr>
      <w:rFonts w:asciiTheme="majorHAnsi" w:hAnsiTheme="majorHAnsi"/>
      <w:caps/>
    </w:rPr>
  </w:style>
  <w:style w:type="paragraph" w:styleId="Heading2">
    <w:name w:val="heading 2"/>
    <w:basedOn w:val="Normal"/>
    <w:next w:val="Normal"/>
    <w:unhideWhenUsed/>
    <w:qFormat/>
    <w:rsid w:val="00D15CC1"/>
    <w:pPr>
      <w:spacing w:before="120" w:after="120" w:line="240" w:lineRule="auto"/>
      <w:outlineLvl w:val="1"/>
    </w:pPr>
  </w:style>
  <w:style w:type="paragraph" w:styleId="Heading3">
    <w:name w:val="heading 3"/>
    <w:basedOn w:val="Normal"/>
    <w:next w:val="Normal"/>
    <w:semiHidden/>
    <w:unhideWhenUsed/>
    <w:qFormat/>
    <w:rsid w:val="00D974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unhideWhenUsed/>
    <w:rsid w:val="00DE7766"/>
    <w:rPr>
      <w:rFonts w:cs="Tahoma"/>
    </w:rPr>
  </w:style>
  <w:style w:type="paragraph" w:styleId="ListParagraph">
    <w:name w:val="List Paragraph"/>
    <w:basedOn w:val="Normal"/>
    <w:uiPriority w:val="34"/>
    <w:qFormat/>
    <w:rsid w:val="00A04957"/>
    <w:pPr>
      <w:spacing w:before="40" w:after="120" w:line="288" w:lineRule="auto"/>
      <w:contextualSpacing/>
    </w:pPr>
  </w:style>
  <w:style w:type="paragraph" w:customStyle="1" w:styleId="Dates">
    <w:name w:val="Dates"/>
    <w:basedOn w:val="Normal"/>
    <w:qFormat/>
    <w:rsid w:val="00D15CC1"/>
    <w:pPr>
      <w:jc w:val="right"/>
    </w:pPr>
  </w:style>
  <w:style w:type="paragraph" w:customStyle="1" w:styleId="Location">
    <w:name w:val="Location"/>
    <w:basedOn w:val="Normal"/>
    <w:link w:val="LocationChar"/>
    <w:qFormat/>
    <w:rsid w:val="002911C8"/>
    <w:rPr>
      <w:i/>
    </w:rPr>
  </w:style>
  <w:style w:type="character" w:customStyle="1" w:styleId="LocationChar">
    <w:name w:val="Location Char"/>
    <w:basedOn w:val="DefaultParagraphFont"/>
    <w:link w:val="Location"/>
    <w:rsid w:val="00D97489"/>
    <w:rPr>
      <w:rFonts w:ascii="Tahoma" w:hAnsi="Tahoma"/>
      <w:i/>
      <w:spacing w:val="10"/>
      <w:sz w:val="16"/>
      <w:szCs w:val="16"/>
      <w:lang w:val="en-US" w:eastAsia="en-US" w:bidi="ar-SA"/>
    </w:rPr>
  </w:style>
  <w:style w:type="paragraph" w:customStyle="1" w:styleId="ContactInfo">
    <w:name w:val="Contact Info"/>
    <w:basedOn w:val="Normal"/>
    <w:qFormat/>
    <w:rsid w:val="00D15CC1"/>
    <w:pPr>
      <w:spacing w:after="200" w:line="276" w:lineRule="auto"/>
      <w:contextualSpacing/>
    </w:pPr>
  </w:style>
  <w:style w:type="paragraph" w:styleId="Title">
    <w:name w:val="Title"/>
    <w:basedOn w:val="Normal"/>
    <w:link w:val="TitleChar"/>
    <w:qFormat/>
    <w:rsid w:val="00C602B7"/>
    <w:pPr>
      <w:spacing w:before="160"/>
    </w:pPr>
    <w:rPr>
      <w:b/>
    </w:rPr>
  </w:style>
  <w:style w:type="character" w:customStyle="1" w:styleId="TitleChar">
    <w:name w:val="Title Char"/>
    <w:basedOn w:val="DefaultParagraphFont"/>
    <w:link w:val="Title"/>
    <w:rsid w:val="00C602B7"/>
    <w:rPr>
      <w:rFonts w:asciiTheme="minorHAnsi" w:hAnsiTheme="minorHAnsi"/>
      <w:b/>
      <w:spacing w:val="10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C602B7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glossaryDocument" Target="glossary/document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fayad\AppData\Roaming\Microsoft\Templates\MS_ProfResum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glossary/document.xml><?xml version="1.0" encoding="utf-8"?>
<w:glossary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Parts>
    <w:docPart>
      <w:docPartPr>
        <w:name w:val="6C561BC492E048BE9A12816B720F8F7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6CE2794-2874-46E1-8187-F676AECE265C}"/>
      </w:docPartPr>
      <w:docPartBody>
        <w:p w:rsidR="00982306" w:rsidRDefault="00077515">
          <w:pPr>
            <w:pStyle w:val="6C561BC492E048BE9A12816B720F8F78"/>
          </w:pPr>
          <w:r w:rsidRPr="00C602B7">
            <w:t>[phone]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F1AC9"/>
    <w:rsid w:val="00077515"/>
    <w:rsid w:val="0026523E"/>
    <w:rsid w:val="003B125F"/>
    <w:rsid w:val="003F1AC9"/>
    <w:rsid w:val="0041105C"/>
    <w:rsid w:val="00982306"/>
    <w:rsid w:val="00AA33F4"/>
    <w:rsid w:val="00B840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96751D993954E7CB2599DBDCF35CEDB">
    <w:name w:val="396751D993954E7CB2599DBDCF35CEDB"/>
  </w:style>
  <w:style w:type="paragraph" w:customStyle="1" w:styleId="A6F96B2F1BF74E7CAC201621AB035445">
    <w:name w:val="A6F96B2F1BF74E7CAC201621AB035445"/>
  </w:style>
  <w:style w:type="paragraph" w:customStyle="1" w:styleId="63F6C7B7459849A7A7C18BB338B91525">
    <w:name w:val="63F6C7B7459849A7A7C18BB338B91525"/>
  </w:style>
  <w:style w:type="paragraph" w:customStyle="1" w:styleId="6C561BC492E048BE9A12816B720F8F78">
    <w:name w:val="6C561BC492E048BE9A12816B720F8F78"/>
  </w:style>
  <w:style w:type="paragraph" w:customStyle="1" w:styleId="F4600CA8C5F94CE282A0E5962A7DAC96">
    <w:name w:val="F4600CA8C5F94CE282A0E5962A7DAC96"/>
  </w:style>
  <w:style w:type="paragraph" w:customStyle="1" w:styleId="ED809EA4A69341168EACAEDE39B7450C">
    <w:name w:val="ED809EA4A69341168EACAEDE39B7450C"/>
  </w:style>
  <w:style w:type="paragraph" w:customStyle="1" w:styleId="CCD9198E21AB4E8D9C4003C5BB43F987">
    <w:name w:val="CCD9198E21AB4E8D9C4003C5BB43F987"/>
  </w:style>
  <w:style w:type="paragraph" w:customStyle="1" w:styleId="3E6166BE14D64920A113BB9B60645BB0">
    <w:name w:val="3E6166BE14D64920A113BB9B60645BB0"/>
  </w:style>
  <w:style w:type="paragraph" w:customStyle="1" w:styleId="14CDDB0F340B42BAB94E82E5B6AA8421">
    <w:name w:val="14CDDB0F340B42BAB94E82E5B6AA8421"/>
  </w:style>
  <w:style w:type="paragraph" w:customStyle="1" w:styleId="BDCE9413342140EE95E4C44F978CC79D">
    <w:name w:val="BDCE9413342140EE95E4C44F978CC79D"/>
  </w:style>
  <w:style w:type="paragraph" w:customStyle="1" w:styleId="F92F7FA63B714B478791AF1B2C1926E3">
    <w:name w:val="F92F7FA63B714B478791AF1B2C1926E3"/>
  </w:style>
  <w:style w:type="paragraph" w:customStyle="1" w:styleId="F58A9468E0474768A96CCF0794BD8C4E">
    <w:name w:val="F58A9468E0474768A96CCF0794BD8C4E"/>
  </w:style>
  <w:style w:type="paragraph" w:customStyle="1" w:styleId="B2B5B0C6370A492B8F3BCF1AD3C7C0E4">
    <w:name w:val="B2B5B0C6370A492B8F3BCF1AD3C7C0E4"/>
  </w:style>
  <w:style w:type="paragraph" w:customStyle="1" w:styleId="92043C23A245403C967E9FCEAEAB365D">
    <w:name w:val="92043C23A245403C967E9FCEAEAB365D"/>
  </w:style>
  <w:style w:type="paragraph" w:customStyle="1" w:styleId="6B90354790B9400C911310E179AE23DD">
    <w:name w:val="6B90354790B9400C911310E179AE23DD"/>
  </w:style>
  <w:style w:type="paragraph" w:customStyle="1" w:styleId="6455D6F8FBB549FB8306828661478F8F">
    <w:name w:val="6455D6F8FBB549FB8306828661478F8F"/>
  </w:style>
  <w:style w:type="paragraph" w:customStyle="1" w:styleId="60B98BB0317045B2B099BF25F0ECCA29">
    <w:name w:val="60B98BB0317045B2B099BF25F0ECCA29"/>
  </w:style>
  <w:style w:type="paragraph" w:customStyle="1" w:styleId="FB59B28611124EB0AA0AE3252FD40856">
    <w:name w:val="FB59B28611124EB0AA0AE3252FD40856"/>
  </w:style>
  <w:style w:type="paragraph" w:customStyle="1" w:styleId="FE99FE1CD0014884AF813532B8D5B801">
    <w:name w:val="FE99FE1CD0014884AF813532B8D5B801"/>
  </w:style>
  <w:style w:type="paragraph" w:customStyle="1" w:styleId="29FFCC9D0DF84DB490548B0400DDF10F">
    <w:name w:val="29FFCC9D0DF84DB490548B0400DDF10F"/>
  </w:style>
  <w:style w:type="paragraph" w:customStyle="1" w:styleId="49D3E9BF69B84F32B0F9D2C644781AE7">
    <w:name w:val="49D3E9BF69B84F32B0F9D2C644781AE7"/>
  </w:style>
  <w:style w:type="paragraph" w:customStyle="1" w:styleId="9DEE1108BEF443A9859D3B9AD5DF218B">
    <w:name w:val="9DEE1108BEF443A9859D3B9AD5DF218B"/>
  </w:style>
  <w:style w:type="paragraph" w:customStyle="1" w:styleId="B3242EFF0916457E971A387002BC2519">
    <w:name w:val="B3242EFF0916457E971A387002BC2519"/>
  </w:style>
  <w:style w:type="paragraph" w:customStyle="1" w:styleId="D51B6B353433481485299F3F77393BEB">
    <w:name w:val="D51B6B353433481485299F3F77393BEB"/>
  </w:style>
  <w:style w:type="paragraph" w:customStyle="1" w:styleId="5D0FAC111F054A47B39752FF43828F7F">
    <w:name w:val="5D0FAC111F054A47B39752FF43828F7F"/>
  </w:style>
  <w:style w:type="paragraph" w:customStyle="1" w:styleId="E2BE39AC4D8345FEA0A67958C13627FE">
    <w:name w:val="E2BE39AC4D8345FEA0A67958C13627FE"/>
  </w:style>
  <w:style w:type="paragraph" w:customStyle="1" w:styleId="AC46E10CD239496FAB610F061F2D14EC">
    <w:name w:val="AC46E10CD239496FAB610F061F2D14EC"/>
  </w:style>
  <w:style w:type="paragraph" w:customStyle="1" w:styleId="F5D9EA1671BF48129FC78D6AFB7EC645">
    <w:name w:val="F5D9EA1671BF48129FC78D6AFB7EC645"/>
  </w:style>
  <w:style w:type="paragraph" w:customStyle="1" w:styleId="9466BA58FF864629BE1195A4EE0EB7F5">
    <w:name w:val="9466BA58FF864629BE1195A4EE0EB7F5"/>
  </w:style>
  <w:style w:type="paragraph" w:customStyle="1" w:styleId="9EA7DDEBB1AC405EADE24F5BA67AA58F">
    <w:name w:val="9EA7DDEBB1AC405EADE24F5BA67AA58F"/>
  </w:style>
  <w:style w:type="paragraph" w:customStyle="1" w:styleId="1901CF7337ED4996800DC7E56B6DF0B6">
    <w:name w:val="1901CF7337ED4996800DC7E56B6DF0B6"/>
  </w:style>
  <w:style w:type="paragraph" w:customStyle="1" w:styleId="89EB49C5EE3842C58106A83EB2F72BC3">
    <w:name w:val="89EB49C5EE3842C58106A83EB2F72BC3"/>
  </w:style>
  <w:style w:type="paragraph" w:customStyle="1" w:styleId="2C20EC304BCD4D78BBCD0DE2BC1BBFCB">
    <w:name w:val="2C20EC304BCD4D78BBCD0DE2BC1BBFCB"/>
  </w:style>
  <w:style w:type="paragraph" w:customStyle="1" w:styleId="62BD43D68CC440BF8496B5E40B65E6CE">
    <w:name w:val="62BD43D68CC440BF8496B5E40B65E6CE"/>
  </w:style>
  <w:style w:type="paragraph" w:customStyle="1" w:styleId="D901682A309043D2A1202F6D60C9DBC3">
    <w:name w:val="D901682A309043D2A1202F6D60C9DBC3"/>
  </w:style>
  <w:style w:type="paragraph" w:customStyle="1" w:styleId="611032FD855E49888A133A5815978B44">
    <w:name w:val="611032FD855E49888A133A5815978B44"/>
    <w:rsid w:val="003F1AC9"/>
  </w:style>
  <w:style w:type="paragraph" w:customStyle="1" w:styleId="F076D44634FA4298A45A7AB9FEC90B62">
    <w:name w:val="F076D44634FA4298A45A7AB9FEC90B62"/>
    <w:rsid w:val="003F1AC9"/>
  </w:style>
  <w:style w:type="paragraph" w:customStyle="1" w:styleId="6E11AAE3F4DA4DAAA1D68C26E61A3DFD">
    <w:name w:val="6E11AAE3F4DA4DAAA1D68C26E61A3DFD"/>
    <w:rsid w:val="003F1AC9"/>
  </w:style>
  <w:style w:type="paragraph" w:customStyle="1" w:styleId="3B220C9FDA364F41BB2BCC608B261953">
    <w:name w:val="3B220C9FDA364F41BB2BCC608B261953"/>
    <w:rsid w:val="003F1AC9"/>
  </w:style>
  <w:style w:type="paragraph" w:customStyle="1" w:styleId="C60502D4FDE34C0D86CF0AABC61396D6">
    <w:name w:val="C60502D4FDE34C0D86CF0AABC61396D6"/>
    <w:rsid w:val="003F1AC9"/>
  </w:style>
  <w:style w:type="paragraph" w:customStyle="1" w:styleId="5B6DA4CB80244EFEB9897242283FE9EA">
    <w:name w:val="5B6DA4CB80244EFEB9897242283FE9EA"/>
    <w:rsid w:val="003F1AC9"/>
  </w:style>
  <w:style w:type="paragraph" w:customStyle="1" w:styleId="A4F0ACD8843C400694CD8CE4B6DEE27B">
    <w:name w:val="A4F0ACD8843C400694CD8CE4B6DEE27B"/>
    <w:rsid w:val="003F1AC9"/>
  </w:style>
  <w:style w:type="paragraph" w:customStyle="1" w:styleId="930A282DBF2F4D318ABD2767FB4E0E8B">
    <w:name w:val="930A282DBF2F4D318ABD2767FB4E0E8B"/>
    <w:rsid w:val="003F1AC9"/>
  </w:style>
  <w:style w:type="paragraph" w:customStyle="1" w:styleId="5D53556C74544ACEB62532F770EF7ED4">
    <w:name w:val="5D53556C74544ACEB62532F770EF7ED4"/>
    <w:rsid w:val="003F1AC9"/>
  </w:style>
  <w:style w:type="paragraph" w:customStyle="1" w:styleId="123011799A6341C08CA4E8776B8C4186">
    <w:name w:val="123011799A6341C08CA4E8776B8C4186"/>
    <w:rsid w:val="003F1AC9"/>
  </w:style>
  <w:style w:type="paragraph" w:customStyle="1" w:styleId="B2A77EB80AC14438AC2090708A394214">
    <w:name w:val="B2A77EB80AC14438AC2090708A394214"/>
    <w:rsid w:val="003F1AC9"/>
  </w:style>
  <w:style w:type="paragraph" w:customStyle="1" w:styleId="CAB95BB164D2404DA75451011D29FB1E">
    <w:name w:val="CAB95BB164D2404DA75451011D29FB1E"/>
    <w:rsid w:val="003F1AC9"/>
  </w:style>
  <w:style w:type="paragraph" w:customStyle="1" w:styleId="DC4391BA9E0B47C3AD6C2E452720AACE">
    <w:name w:val="DC4391BA9E0B47C3AD6C2E452720AACE"/>
    <w:rsid w:val="003F1AC9"/>
  </w:style>
  <w:style w:type="paragraph" w:customStyle="1" w:styleId="33DF95F6380F4F818F34937625350C00">
    <w:name w:val="33DF95F6380F4F818F34937625350C00"/>
    <w:rsid w:val="003F1AC9"/>
  </w:style>
  <w:style w:type="paragraph" w:customStyle="1" w:styleId="F56D92B225F74E6C94CD4B9BD36CB05C">
    <w:name w:val="F56D92B225F74E6C94CD4B9BD36CB05C"/>
    <w:rsid w:val="003F1AC9"/>
  </w:style>
  <w:style w:type="paragraph" w:customStyle="1" w:styleId="B8DED89A250F4FF685561FC82B769746">
    <w:name w:val="B8DED89A250F4FF685561FC82B769746"/>
    <w:rsid w:val="003F1AC9"/>
  </w:style>
  <w:style w:type="paragraph" w:customStyle="1" w:styleId="69AE38D6223148C7992DE363CE838537">
    <w:name w:val="69AE38D6223148C7992DE363CE838537"/>
    <w:rsid w:val="003F1AC9"/>
  </w:style>
  <w:style w:type="paragraph" w:customStyle="1" w:styleId="A0319AF0B44440DE92B26E5D4438CBF4">
    <w:name w:val="A0319AF0B44440DE92B26E5D4438CBF4"/>
    <w:rsid w:val="003F1AC9"/>
  </w:style>
  <w:style w:type="paragraph" w:customStyle="1" w:styleId="D89AA55407C2424DA6477028C24217F6">
    <w:name w:val="D89AA55407C2424DA6477028C24217F6"/>
    <w:rsid w:val="003F1AC9"/>
  </w:style>
  <w:style w:type="paragraph" w:customStyle="1" w:styleId="13C869A076E64643B6937DD37F8E024C">
    <w:name w:val="13C869A076E64643B6937DD37F8E024C"/>
    <w:rsid w:val="003F1AC9"/>
  </w:style>
  <w:style w:type="paragraph" w:customStyle="1" w:styleId="6A6985A2B9854A9DB84445B73E60B130">
    <w:name w:val="6A6985A2B9854A9DB84445B73E60B130"/>
    <w:rsid w:val="003F1AC9"/>
  </w:style>
  <w:style w:type="paragraph" w:customStyle="1" w:styleId="6A70B3942956408386C180F2AB9C1617">
    <w:name w:val="6A70B3942956408386C180F2AB9C1617"/>
    <w:rsid w:val="003F1AC9"/>
  </w:style>
  <w:style w:type="paragraph" w:customStyle="1" w:styleId="6CC5A850BE56469B9240D3CCC341745E">
    <w:name w:val="6CC5A850BE56469B9240D3CCC341745E"/>
    <w:rsid w:val="003F1AC9"/>
  </w:style>
  <w:style w:type="paragraph" w:customStyle="1" w:styleId="426D93E89CED4E9FBF4F645E39BF411C">
    <w:name w:val="426D93E89CED4E9FBF4F645E39BF411C"/>
    <w:rsid w:val="003F1AC9"/>
  </w:style>
  <w:style w:type="paragraph" w:customStyle="1" w:styleId="9BB343F7B98D4407B6140BCAD159A0BE">
    <w:name w:val="9BB343F7B98D4407B6140BCAD159A0BE"/>
    <w:rsid w:val="003F1AC9"/>
  </w:style>
  <w:style w:type="paragraph" w:customStyle="1" w:styleId="5689BC11D3C243C48EA5560D96A2F87F">
    <w:name w:val="5689BC11D3C243C48EA5560D96A2F87F"/>
    <w:rsid w:val="003F1AC9"/>
  </w:style>
  <w:style w:type="paragraph" w:customStyle="1" w:styleId="2C0C9C67F0E749F28B70FAD596699B39">
    <w:name w:val="2C0C9C67F0E749F28B70FAD596699B39"/>
    <w:rsid w:val="003F1AC9"/>
  </w:style>
  <w:style w:type="paragraph" w:customStyle="1" w:styleId="E55AB132A7D945C09D1541E067883CF6">
    <w:name w:val="E55AB132A7D945C09D1541E067883CF6"/>
    <w:rsid w:val="003F1AC9"/>
  </w:style>
  <w:style w:type="paragraph" w:customStyle="1" w:styleId="0DC61445AFFB480C9BB2D03378A315E5">
    <w:name w:val="0DC61445AFFB480C9BB2D03378A315E5"/>
    <w:rsid w:val="003F1AC9"/>
  </w:style>
</w:styles>
</file>

<file path=word/glossary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396751D993954E7CB2599DBDCF35CEDB">
    <w:name w:val="396751D993954E7CB2599DBDCF35CEDB"/>
  </w:style>
  <w:style w:type="paragraph" w:customStyle="1" w:styleId="A6F96B2F1BF74E7CAC201621AB035445">
    <w:name w:val="A6F96B2F1BF74E7CAC201621AB035445"/>
  </w:style>
  <w:style w:type="paragraph" w:customStyle="1" w:styleId="63F6C7B7459849A7A7C18BB338B91525">
    <w:name w:val="63F6C7B7459849A7A7C18BB338B91525"/>
  </w:style>
  <w:style w:type="paragraph" w:customStyle="1" w:styleId="6C561BC492E048BE9A12816B720F8F78">
    <w:name w:val="6C561BC492E048BE9A12816B720F8F78"/>
  </w:style>
  <w:style w:type="paragraph" w:customStyle="1" w:styleId="F4600CA8C5F94CE282A0E5962A7DAC96">
    <w:name w:val="F4600CA8C5F94CE282A0E5962A7DAC96"/>
  </w:style>
  <w:style w:type="paragraph" w:customStyle="1" w:styleId="ED809EA4A69341168EACAEDE39B7450C">
    <w:name w:val="ED809EA4A69341168EACAEDE39B7450C"/>
  </w:style>
  <w:style w:type="paragraph" w:customStyle="1" w:styleId="CCD9198E21AB4E8D9C4003C5BB43F987">
    <w:name w:val="CCD9198E21AB4E8D9C4003C5BB43F987"/>
  </w:style>
  <w:style w:type="paragraph" w:customStyle="1" w:styleId="3E6166BE14D64920A113BB9B60645BB0">
    <w:name w:val="3E6166BE14D64920A113BB9B60645BB0"/>
  </w:style>
  <w:style w:type="paragraph" w:customStyle="1" w:styleId="14CDDB0F340B42BAB94E82E5B6AA8421">
    <w:name w:val="14CDDB0F340B42BAB94E82E5B6AA8421"/>
  </w:style>
  <w:style w:type="paragraph" w:customStyle="1" w:styleId="BDCE9413342140EE95E4C44F978CC79D">
    <w:name w:val="BDCE9413342140EE95E4C44F978CC79D"/>
  </w:style>
  <w:style w:type="paragraph" w:customStyle="1" w:styleId="F92F7FA63B714B478791AF1B2C1926E3">
    <w:name w:val="F92F7FA63B714B478791AF1B2C1926E3"/>
  </w:style>
  <w:style w:type="paragraph" w:customStyle="1" w:styleId="F58A9468E0474768A96CCF0794BD8C4E">
    <w:name w:val="F58A9468E0474768A96CCF0794BD8C4E"/>
  </w:style>
  <w:style w:type="paragraph" w:customStyle="1" w:styleId="B2B5B0C6370A492B8F3BCF1AD3C7C0E4">
    <w:name w:val="B2B5B0C6370A492B8F3BCF1AD3C7C0E4"/>
  </w:style>
  <w:style w:type="paragraph" w:customStyle="1" w:styleId="92043C23A245403C967E9FCEAEAB365D">
    <w:name w:val="92043C23A245403C967E9FCEAEAB365D"/>
  </w:style>
  <w:style w:type="paragraph" w:customStyle="1" w:styleId="6B90354790B9400C911310E179AE23DD">
    <w:name w:val="6B90354790B9400C911310E179AE23DD"/>
  </w:style>
  <w:style w:type="paragraph" w:customStyle="1" w:styleId="6455D6F8FBB549FB8306828661478F8F">
    <w:name w:val="6455D6F8FBB549FB8306828661478F8F"/>
  </w:style>
  <w:style w:type="paragraph" w:customStyle="1" w:styleId="60B98BB0317045B2B099BF25F0ECCA29">
    <w:name w:val="60B98BB0317045B2B099BF25F0ECCA29"/>
  </w:style>
  <w:style w:type="paragraph" w:customStyle="1" w:styleId="FB59B28611124EB0AA0AE3252FD40856">
    <w:name w:val="FB59B28611124EB0AA0AE3252FD40856"/>
  </w:style>
  <w:style w:type="paragraph" w:customStyle="1" w:styleId="FE99FE1CD0014884AF813532B8D5B801">
    <w:name w:val="FE99FE1CD0014884AF813532B8D5B801"/>
  </w:style>
  <w:style w:type="paragraph" w:customStyle="1" w:styleId="29FFCC9D0DF84DB490548B0400DDF10F">
    <w:name w:val="29FFCC9D0DF84DB490548B0400DDF10F"/>
  </w:style>
  <w:style w:type="paragraph" w:customStyle="1" w:styleId="49D3E9BF69B84F32B0F9D2C644781AE7">
    <w:name w:val="49D3E9BF69B84F32B0F9D2C644781AE7"/>
  </w:style>
  <w:style w:type="paragraph" w:customStyle="1" w:styleId="9DEE1108BEF443A9859D3B9AD5DF218B">
    <w:name w:val="9DEE1108BEF443A9859D3B9AD5DF218B"/>
  </w:style>
  <w:style w:type="paragraph" w:customStyle="1" w:styleId="B3242EFF0916457E971A387002BC2519">
    <w:name w:val="B3242EFF0916457E971A387002BC2519"/>
  </w:style>
  <w:style w:type="paragraph" w:customStyle="1" w:styleId="D51B6B353433481485299F3F77393BEB">
    <w:name w:val="D51B6B353433481485299F3F77393BEB"/>
  </w:style>
  <w:style w:type="paragraph" w:customStyle="1" w:styleId="5D0FAC111F054A47B39752FF43828F7F">
    <w:name w:val="5D0FAC111F054A47B39752FF43828F7F"/>
  </w:style>
  <w:style w:type="paragraph" w:customStyle="1" w:styleId="E2BE39AC4D8345FEA0A67958C13627FE">
    <w:name w:val="E2BE39AC4D8345FEA0A67958C13627FE"/>
  </w:style>
  <w:style w:type="paragraph" w:customStyle="1" w:styleId="AC46E10CD239496FAB610F061F2D14EC">
    <w:name w:val="AC46E10CD239496FAB610F061F2D14EC"/>
  </w:style>
  <w:style w:type="paragraph" w:customStyle="1" w:styleId="F5D9EA1671BF48129FC78D6AFB7EC645">
    <w:name w:val="F5D9EA1671BF48129FC78D6AFB7EC645"/>
  </w:style>
  <w:style w:type="paragraph" w:customStyle="1" w:styleId="9466BA58FF864629BE1195A4EE0EB7F5">
    <w:name w:val="9466BA58FF864629BE1195A4EE0EB7F5"/>
  </w:style>
  <w:style w:type="paragraph" w:customStyle="1" w:styleId="9EA7DDEBB1AC405EADE24F5BA67AA58F">
    <w:name w:val="9EA7DDEBB1AC405EADE24F5BA67AA58F"/>
  </w:style>
  <w:style w:type="paragraph" w:customStyle="1" w:styleId="1901CF7337ED4996800DC7E56B6DF0B6">
    <w:name w:val="1901CF7337ED4996800DC7E56B6DF0B6"/>
  </w:style>
  <w:style w:type="paragraph" w:customStyle="1" w:styleId="89EB49C5EE3842C58106A83EB2F72BC3">
    <w:name w:val="89EB49C5EE3842C58106A83EB2F72BC3"/>
  </w:style>
  <w:style w:type="paragraph" w:customStyle="1" w:styleId="2C20EC304BCD4D78BBCD0DE2BC1BBFCB">
    <w:name w:val="2C20EC304BCD4D78BBCD0DE2BC1BBFCB"/>
  </w:style>
  <w:style w:type="paragraph" w:customStyle="1" w:styleId="62BD43D68CC440BF8496B5E40B65E6CE">
    <w:name w:val="62BD43D68CC440BF8496B5E40B65E6CE"/>
  </w:style>
  <w:style w:type="paragraph" w:customStyle="1" w:styleId="D901682A309043D2A1202F6D60C9DBC3">
    <w:name w:val="D901682A309043D2A1202F6D60C9DBC3"/>
  </w:style>
  <w:style w:type="paragraph" w:customStyle="1" w:styleId="611032FD855E49888A133A5815978B44">
    <w:name w:val="611032FD855E49888A133A5815978B44"/>
    <w:rsid w:val="003F1AC9"/>
  </w:style>
  <w:style w:type="paragraph" w:customStyle="1" w:styleId="F076D44634FA4298A45A7AB9FEC90B62">
    <w:name w:val="F076D44634FA4298A45A7AB9FEC90B62"/>
    <w:rsid w:val="003F1AC9"/>
  </w:style>
  <w:style w:type="paragraph" w:customStyle="1" w:styleId="6E11AAE3F4DA4DAAA1D68C26E61A3DFD">
    <w:name w:val="6E11AAE3F4DA4DAAA1D68C26E61A3DFD"/>
    <w:rsid w:val="003F1AC9"/>
  </w:style>
  <w:style w:type="paragraph" w:customStyle="1" w:styleId="3B220C9FDA364F41BB2BCC608B261953">
    <w:name w:val="3B220C9FDA364F41BB2BCC608B261953"/>
    <w:rsid w:val="003F1AC9"/>
  </w:style>
  <w:style w:type="paragraph" w:customStyle="1" w:styleId="C60502D4FDE34C0D86CF0AABC61396D6">
    <w:name w:val="C60502D4FDE34C0D86CF0AABC61396D6"/>
    <w:rsid w:val="003F1AC9"/>
  </w:style>
  <w:style w:type="paragraph" w:customStyle="1" w:styleId="5B6DA4CB80244EFEB9897242283FE9EA">
    <w:name w:val="5B6DA4CB80244EFEB9897242283FE9EA"/>
    <w:rsid w:val="003F1AC9"/>
  </w:style>
  <w:style w:type="paragraph" w:customStyle="1" w:styleId="A4F0ACD8843C400694CD8CE4B6DEE27B">
    <w:name w:val="A4F0ACD8843C400694CD8CE4B6DEE27B"/>
    <w:rsid w:val="003F1AC9"/>
  </w:style>
  <w:style w:type="paragraph" w:customStyle="1" w:styleId="930A282DBF2F4D318ABD2767FB4E0E8B">
    <w:name w:val="930A282DBF2F4D318ABD2767FB4E0E8B"/>
    <w:rsid w:val="003F1AC9"/>
  </w:style>
  <w:style w:type="paragraph" w:customStyle="1" w:styleId="5D53556C74544ACEB62532F770EF7ED4">
    <w:name w:val="5D53556C74544ACEB62532F770EF7ED4"/>
    <w:rsid w:val="003F1AC9"/>
  </w:style>
  <w:style w:type="paragraph" w:customStyle="1" w:styleId="123011799A6341C08CA4E8776B8C4186">
    <w:name w:val="123011799A6341C08CA4E8776B8C4186"/>
    <w:rsid w:val="003F1AC9"/>
  </w:style>
  <w:style w:type="paragraph" w:customStyle="1" w:styleId="B2A77EB80AC14438AC2090708A394214">
    <w:name w:val="B2A77EB80AC14438AC2090708A394214"/>
    <w:rsid w:val="003F1AC9"/>
  </w:style>
  <w:style w:type="paragraph" w:customStyle="1" w:styleId="CAB95BB164D2404DA75451011D29FB1E">
    <w:name w:val="CAB95BB164D2404DA75451011D29FB1E"/>
    <w:rsid w:val="003F1AC9"/>
  </w:style>
  <w:style w:type="paragraph" w:customStyle="1" w:styleId="DC4391BA9E0B47C3AD6C2E452720AACE">
    <w:name w:val="DC4391BA9E0B47C3AD6C2E452720AACE"/>
    <w:rsid w:val="003F1AC9"/>
  </w:style>
  <w:style w:type="paragraph" w:customStyle="1" w:styleId="33DF95F6380F4F818F34937625350C00">
    <w:name w:val="33DF95F6380F4F818F34937625350C00"/>
    <w:rsid w:val="003F1AC9"/>
  </w:style>
  <w:style w:type="paragraph" w:customStyle="1" w:styleId="F56D92B225F74E6C94CD4B9BD36CB05C">
    <w:name w:val="F56D92B225F74E6C94CD4B9BD36CB05C"/>
    <w:rsid w:val="003F1AC9"/>
  </w:style>
  <w:style w:type="paragraph" w:customStyle="1" w:styleId="B8DED89A250F4FF685561FC82B769746">
    <w:name w:val="B8DED89A250F4FF685561FC82B769746"/>
    <w:rsid w:val="003F1AC9"/>
  </w:style>
  <w:style w:type="paragraph" w:customStyle="1" w:styleId="69AE38D6223148C7992DE363CE838537">
    <w:name w:val="69AE38D6223148C7992DE363CE838537"/>
    <w:rsid w:val="003F1AC9"/>
  </w:style>
  <w:style w:type="paragraph" w:customStyle="1" w:styleId="A0319AF0B44440DE92B26E5D4438CBF4">
    <w:name w:val="A0319AF0B44440DE92B26E5D4438CBF4"/>
    <w:rsid w:val="003F1AC9"/>
  </w:style>
  <w:style w:type="paragraph" w:customStyle="1" w:styleId="D89AA55407C2424DA6477028C24217F6">
    <w:name w:val="D89AA55407C2424DA6477028C24217F6"/>
    <w:rsid w:val="003F1AC9"/>
  </w:style>
  <w:style w:type="paragraph" w:customStyle="1" w:styleId="13C869A076E64643B6937DD37F8E024C">
    <w:name w:val="13C869A076E64643B6937DD37F8E024C"/>
    <w:rsid w:val="003F1AC9"/>
  </w:style>
  <w:style w:type="paragraph" w:customStyle="1" w:styleId="6A6985A2B9854A9DB84445B73E60B130">
    <w:name w:val="6A6985A2B9854A9DB84445B73E60B130"/>
    <w:rsid w:val="003F1AC9"/>
  </w:style>
  <w:style w:type="paragraph" w:customStyle="1" w:styleId="6A70B3942956408386C180F2AB9C1617">
    <w:name w:val="6A70B3942956408386C180F2AB9C1617"/>
    <w:rsid w:val="003F1AC9"/>
  </w:style>
  <w:style w:type="paragraph" w:customStyle="1" w:styleId="6CC5A850BE56469B9240D3CCC341745E">
    <w:name w:val="6CC5A850BE56469B9240D3CCC341745E"/>
    <w:rsid w:val="003F1AC9"/>
  </w:style>
  <w:style w:type="paragraph" w:customStyle="1" w:styleId="426D93E89CED4E9FBF4F645E39BF411C">
    <w:name w:val="426D93E89CED4E9FBF4F645E39BF411C"/>
    <w:rsid w:val="003F1AC9"/>
  </w:style>
  <w:style w:type="paragraph" w:customStyle="1" w:styleId="9BB343F7B98D4407B6140BCAD159A0BE">
    <w:name w:val="9BB343F7B98D4407B6140BCAD159A0BE"/>
    <w:rsid w:val="003F1AC9"/>
  </w:style>
  <w:style w:type="paragraph" w:customStyle="1" w:styleId="5689BC11D3C243C48EA5560D96A2F87F">
    <w:name w:val="5689BC11D3C243C48EA5560D96A2F87F"/>
    <w:rsid w:val="003F1AC9"/>
  </w:style>
  <w:style w:type="paragraph" w:customStyle="1" w:styleId="2C0C9C67F0E749F28B70FAD596699B39">
    <w:name w:val="2C0C9C67F0E749F28B70FAD596699B39"/>
    <w:rsid w:val="003F1AC9"/>
  </w:style>
  <w:style w:type="paragraph" w:customStyle="1" w:styleId="E55AB132A7D945C09D1541E067883CF6">
    <w:name w:val="E55AB132A7D945C09D1541E067883CF6"/>
    <w:rsid w:val="003F1AC9"/>
  </w:style>
  <w:style w:type="paragraph" w:customStyle="1" w:styleId="0DC61445AFFB480C9BB2D03378A315E5">
    <w:name w:val="0DC61445AFFB480C9BB2D03378A315E5"/>
    <w:rsid w:val="003F1AC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Resume">
      <a:majorFont>
        <a:latin typeface="Tahoma"/>
        <a:ea typeface=""/>
        <a:cs typeface=""/>
      </a:majorFont>
      <a:minorFont>
        <a:latin typeface="Tahom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0919AAAC-7518-47BA-A93D-D0CBE27391C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MS_ProfResume</Template>
  <TotalTime>3</TotalTime>
  <Pages>2</Pages>
  <Words>180</Words>
  <Characters>1032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Sales manager resume (Professional design)</vt:lpstr>
    </vt:vector>
  </TitlesOfParts>
  <Company>US Airways</Company>
  <LinksUpToDate>false</LinksUpToDate>
  <CharactersWithSpaces>1210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Sales manager resume (Professional design)</dc:title>
  <dc:creator>Fayad, Anthony</dc:creator>
  <cp:lastModifiedBy>            z       zZ</cp:lastModifiedBy>
  <cp:revision>4</cp:revision>
  <cp:lastPrinted>2016-07-19T18:10:00Z</cp:lastPrinted>
  <dcterms:created xsi:type="dcterms:W3CDTF">2017-04-06T21:48:00Z</dcterms:created>
  <dcterms:modified xsi:type="dcterms:W3CDTF">2017-07-29T15:29:00Z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TC063695121033</vt:lpwstr>
  </property>
</Properties>
</file>