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page" w:tblpXSpec="center" w:tblpY="1"/>
        <w:tblOverlap w:val="never"/>
        <w:tblW w:w="8640" w:type="dxa"/>
        <w:tblLayout w:type="fixed"/>
        <w:tblCellMar>
          <w:top w:w="144" w:type="dxa"/>
          <w:left w:w="29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07"/>
        <w:gridCol w:w="7033"/>
      </w:tblGrid>
      <w:tr w:rsidR="00591E9C">
        <w:trPr>
          <w:trHeight w:val="26"/>
        </w:trPr>
        <w:tc>
          <w:tcPr>
            <w:tcW w:w="1607" w:type="dxa"/>
            <w:vAlign w:val="bottom"/>
          </w:tcPr>
          <w:p w:rsidR="00591E9C" w:rsidRDefault="00591E9C"/>
        </w:tc>
        <w:tc>
          <w:tcPr>
            <w:tcW w:w="7033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="Advantage" w:hAnsi="Advantage"/>
                <w:sz w:val="28"/>
                <w:szCs w:val="28"/>
              </w:rPr>
              <w:alias w:val="Author"/>
              <w:id w:val="1159751"/>
              <w:placeholder>
                <w:docPart w:val="D0F7E109BC7647B08E4237471197A8BF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591E9C" w:rsidRPr="00115616" w:rsidRDefault="005D617C" w:rsidP="00505C3C">
                <w:pPr>
                  <w:pStyle w:val="YourName"/>
                  <w:spacing w:line="240" w:lineRule="auto"/>
                  <w:rPr>
                    <w:rFonts w:ascii="Advantage" w:hAnsi="Advantage"/>
                    <w:sz w:val="28"/>
                    <w:szCs w:val="28"/>
                  </w:rPr>
                </w:pPr>
                <w:r w:rsidRPr="00115616">
                  <w:rPr>
                    <w:rFonts w:ascii="Advantage" w:hAnsi="Advantage"/>
                    <w:sz w:val="28"/>
                    <w:szCs w:val="28"/>
                  </w:rPr>
                  <w:t>Nicholas A. Fiolek</w:t>
                </w:r>
              </w:p>
            </w:sdtContent>
          </w:sdt>
          <w:p w:rsidR="00591E9C" w:rsidRPr="001C4650" w:rsidRDefault="005D617C" w:rsidP="00505C3C">
            <w:pPr>
              <w:pStyle w:val="ContactInformation"/>
              <w:spacing w:line="240" w:lineRule="auto"/>
              <w:rPr>
                <w:rFonts w:ascii="Advantage" w:hAnsi="Advantage"/>
                <w:sz w:val="20"/>
                <w:szCs w:val="20"/>
              </w:rPr>
            </w:pPr>
            <w:r w:rsidRPr="001C4650">
              <w:rPr>
                <w:rFonts w:ascii="Advantage" w:hAnsi="Advantage"/>
                <w:sz w:val="20"/>
                <w:szCs w:val="20"/>
              </w:rPr>
              <w:t>932 W 3</w:t>
            </w:r>
            <w:r w:rsidRPr="001C4650">
              <w:rPr>
                <w:rFonts w:ascii="Advantage" w:hAnsi="Advantage"/>
                <w:sz w:val="20"/>
                <w:szCs w:val="20"/>
                <w:vertAlign w:val="superscript"/>
              </w:rPr>
              <w:t>rd</w:t>
            </w:r>
            <w:r w:rsidRPr="001C4650">
              <w:rPr>
                <w:rFonts w:ascii="Advantage" w:hAnsi="Advantage"/>
                <w:sz w:val="20"/>
                <w:szCs w:val="20"/>
              </w:rPr>
              <w:t xml:space="preserve"> Street, Erie, PA 16507, 814-460-2272</w:t>
            </w:r>
          </w:p>
        </w:tc>
      </w:tr>
      <w:tr w:rsidR="00591E9C">
        <w:tc>
          <w:tcPr>
            <w:tcW w:w="1607" w:type="dxa"/>
          </w:tcPr>
          <w:p w:rsidR="00591E9C" w:rsidRPr="00BF6A83" w:rsidRDefault="00B514F3" w:rsidP="007058F9">
            <w:pPr>
              <w:pStyle w:val="ResumeHeading1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="Advantage" w:hAnsi="Advantage"/>
                <w:sz w:val="20"/>
                <w:szCs w:val="20"/>
              </w:rPr>
            </w:pPr>
            <w:r w:rsidRPr="00BF6A83">
              <w:rPr>
                <w:rFonts w:ascii="Advantage" w:hAnsi="Advantage"/>
                <w:sz w:val="20"/>
                <w:szCs w:val="20"/>
              </w:rPr>
              <w:t>Objective</w:t>
            </w:r>
          </w:p>
        </w:tc>
        <w:tc>
          <w:tcPr>
            <w:tcW w:w="7033" w:type="dxa"/>
          </w:tcPr>
          <w:p w:rsidR="00591E9C" w:rsidRPr="001C4650" w:rsidRDefault="005D617C" w:rsidP="007058F9">
            <w:pPr>
              <w:pStyle w:val="BodyText"/>
              <w:spacing w:line="240" w:lineRule="auto"/>
              <w:rPr>
                <w:rFonts w:ascii="Advantage" w:hAnsi="Advantage"/>
                <w:sz w:val="20"/>
                <w:szCs w:val="20"/>
              </w:rPr>
            </w:pPr>
            <w:r w:rsidRPr="001C4650">
              <w:rPr>
                <w:rFonts w:ascii="Advantage" w:hAnsi="Advantage"/>
                <w:sz w:val="20"/>
                <w:szCs w:val="20"/>
              </w:rPr>
              <w:t xml:space="preserve">To be supportive of my employer and their business, to the best of my ability.  </w:t>
            </w:r>
          </w:p>
        </w:tc>
      </w:tr>
      <w:tr w:rsidR="00591E9C">
        <w:tc>
          <w:tcPr>
            <w:tcW w:w="1607" w:type="dxa"/>
          </w:tcPr>
          <w:p w:rsidR="00591E9C" w:rsidRPr="00BF6A83" w:rsidRDefault="00B514F3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rFonts w:ascii="Advantage" w:hAnsi="Advantage"/>
                <w:sz w:val="20"/>
                <w:szCs w:val="20"/>
              </w:rPr>
            </w:pPr>
            <w:r w:rsidRPr="00BF6A83">
              <w:rPr>
                <w:rFonts w:ascii="Advantage" w:hAnsi="Advantage"/>
                <w:sz w:val="20"/>
                <w:szCs w:val="20"/>
              </w:rPr>
              <w:t>Experience</w:t>
            </w:r>
          </w:p>
        </w:tc>
        <w:tc>
          <w:tcPr>
            <w:tcW w:w="7033" w:type="dxa"/>
          </w:tcPr>
          <w:p w:rsidR="0042092A" w:rsidRDefault="0042092A" w:rsidP="00505C3C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="Advantage" w:hAnsi="Advantage"/>
                <w:sz w:val="20"/>
              </w:rPr>
            </w:pPr>
            <w:r>
              <w:rPr>
                <w:rFonts w:ascii="Advantage" w:hAnsi="Advantage"/>
                <w:sz w:val="20"/>
              </w:rPr>
              <w:t>CDL/A, PA Pride, LLC</w:t>
            </w:r>
          </w:p>
          <w:p w:rsidR="00350668" w:rsidRDefault="0042092A" w:rsidP="00505C3C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="Advantage" w:hAnsi="Advantage"/>
                <w:b w:val="0"/>
                <w:sz w:val="20"/>
              </w:rPr>
            </w:pPr>
            <w:r>
              <w:rPr>
                <w:rFonts w:ascii="Advantage" w:hAnsi="Advantage"/>
                <w:b w:val="0"/>
                <w:sz w:val="20"/>
              </w:rPr>
              <w:t>Recent certificate obtained for tractor trailer operato</w:t>
            </w:r>
            <w:r w:rsidR="00350668">
              <w:rPr>
                <w:rFonts w:ascii="Advantage" w:hAnsi="Advantage"/>
                <w:b w:val="0"/>
                <w:sz w:val="20"/>
              </w:rPr>
              <w:t>r 12/16/2016</w:t>
            </w:r>
            <w:r>
              <w:rPr>
                <w:rFonts w:ascii="Advantage" w:hAnsi="Advantage"/>
                <w:b w:val="0"/>
                <w:sz w:val="20"/>
              </w:rPr>
              <w:t>.</w:t>
            </w:r>
            <w:r w:rsidR="00350668">
              <w:rPr>
                <w:rFonts w:ascii="Advantage" w:hAnsi="Advantage"/>
                <w:b w:val="0"/>
                <w:sz w:val="20"/>
              </w:rPr>
              <w:t xml:space="preserve">  </w:t>
            </w:r>
          </w:p>
          <w:p w:rsidR="0042092A" w:rsidRPr="0042092A" w:rsidRDefault="0042092A" w:rsidP="00505C3C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="Advantage" w:hAnsi="Advantage"/>
                <w:b w:val="0"/>
                <w:sz w:val="20"/>
              </w:rPr>
            </w:pPr>
            <w:r>
              <w:rPr>
                <w:rFonts w:ascii="Advantage" w:hAnsi="Advantage"/>
                <w:b w:val="0"/>
                <w:sz w:val="20"/>
              </w:rPr>
              <w:t>CDL/A</w:t>
            </w:r>
            <w:r w:rsidR="00350668">
              <w:rPr>
                <w:rFonts w:ascii="Advantage" w:hAnsi="Advantage"/>
                <w:b w:val="0"/>
                <w:sz w:val="20"/>
              </w:rPr>
              <w:t xml:space="preserve"> </w:t>
            </w:r>
            <w:r>
              <w:rPr>
                <w:rFonts w:ascii="Advantage" w:hAnsi="Advantage"/>
                <w:b w:val="0"/>
                <w:sz w:val="20"/>
              </w:rPr>
              <w:t>11/2016</w:t>
            </w:r>
          </w:p>
          <w:p w:rsidR="00591E9C" w:rsidRPr="001C4650" w:rsidRDefault="005D617C" w:rsidP="00505C3C">
            <w:pPr>
              <w:pStyle w:val="JobTitle"/>
              <w:framePr w:hSpace="0" w:wrap="auto" w:vAnchor="margin" w:hAnchor="text" w:xAlign="left" w:yAlign="inline"/>
              <w:spacing w:line="240" w:lineRule="auto"/>
              <w:suppressOverlap w:val="0"/>
              <w:rPr>
                <w:rFonts w:ascii="Advantage" w:hAnsi="Advantage"/>
                <w:sz w:val="20"/>
              </w:rPr>
            </w:pPr>
            <w:r w:rsidRPr="001C4650">
              <w:rPr>
                <w:rFonts w:ascii="Advantage" w:hAnsi="Advantage"/>
                <w:sz w:val="20"/>
              </w:rPr>
              <w:t>Material Handler</w:t>
            </w:r>
          </w:p>
          <w:p w:rsidR="005D617C" w:rsidRPr="001C4650" w:rsidRDefault="005D617C" w:rsidP="00505C3C">
            <w:pPr>
              <w:pStyle w:val="ContactInformation"/>
              <w:spacing w:line="240" w:lineRule="auto"/>
              <w:rPr>
                <w:rFonts w:ascii="Advantage" w:hAnsi="Advantage"/>
                <w:sz w:val="20"/>
                <w:szCs w:val="20"/>
              </w:rPr>
            </w:pPr>
            <w:r w:rsidRPr="001C4650">
              <w:rPr>
                <w:rFonts w:ascii="Advantage" w:hAnsi="Advantage"/>
                <w:sz w:val="20"/>
                <w:szCs w:val="20"/>
              </w:rPr>
              <w:t>Clover Technologies, Erie, PA</w:t>
            </w:r>
          </w:p>
          <w:p w:rsidR="00591E9C" w:rsidRPr="001C4650" w:rsidRDefault="00CD79B5" w:rsidP="00505C3C">
            <w:pPr>
              <w:pStyle w:val="ContactInformation"/>
              <w:spacing w:line="240" w:lineRule="auto"/>
              <w:rPr>
                <w:rFonts w:ascii="Advantage" w:hAnsi="Advantage"/>
                <w:sz w:val="20"/>
                <w:szCs w:val="20"/>
              </w:rPr>
            </w:pPr>
            <w:r>
              <w:rPr>
                <w:rFonts w:ascii="Advantage" w:hAnsi="Advantage"/>
                <w:sz w:val="20"/>
                <w:szCs w:val="20"/>
              </w:rPr>
              <w:t>2014</w:t>
            </w:r>
            <w:r w:rsidR="0042092A">
              <w:rPr>
                <w:rFonts w:ascii="Advantage" w:hAnsi="Advantage"/>
                <w:sz w:val="20"/>
                <w:szCs w:val="20"/>
              </w:rPr>
              <w:t xml:space="preserve"> to 2016</w:t>
            </w:r>
          </w:p>
          <w:p w:rsidR="005D617C" w:rsidRPr="001C4650" w:rsidRDefault="005D617C" w:rsidP="00505C3C">
            <w:pPr>
              <w:pStyle w:val="ContactInformation"/>
              <w:spacing w:line="240" w:lineRule="auto"/>
              <w:rPr>
                <w:rFonts w:ascii="Advantage" w:hAnsi="Advantage"/>
                <w:sz w:val="20"/>
                <w:szCs w:val="20"/>
              </w:rPr>
            </w:pPr>
            <w:r w:rsidRPr="001C4650">
              <w:rPr>
                <w:rFonts w:ascii="Advantage" w:hAnsi="Advantage"/>
                <w:sz w:val="20"/>
                <w:szCs w:val="20"/>
              </w:rPr>
              <w:t xml:space="preserve">Licensed forklift operator </w:t>
            </w:r>
            <w:r w:rsidR="009A1446" w:rsidRPr="001C4650">
              <w:rPr>
                <w:rFonts w:ascii="Advantage" w:hAnsi="Advantage"/>
                <w:sz w:val="20"/>
                <w:szCs w:val="20"/>
              </w:rPr>
              <w:t>since 10/16/2014</w:t>
            </w:r>
          </w:p>
          <w:p w:rsidR="00591E9C" w:rsidRPr="001C4650" w:rsidRDefault="00207691" w:rsidP="00505C3C">
            <w:pPr>
              <w:pStyle w:val="BodyText"/>
              <w:spacing w:line="240" w:lineRule="auto"/>
              <w:rPr>
                <w:rFonts w:ascii="Advantage" w:hAnsi="Advantage"/>
                <w:sz w:val="20"/>
                <w:szCs w:val="20"/>
              </w:rPr>
            </w:pPr>
            <w:r w:rsidRPr="001C4650">
              <w:rPr>
                <w:rFonts w:ascii="Advantage" w:hAnsi="Advantage"/>
                <w:sz w:val="20"/>
                <w:szCs w:val="20"/>
              </w:rPr>
              <w:t>Scan inventory</w:t>
            </w:r>
            <w:r w:rsidR="009A1446" w:rsidRPr="001C4650">
              <w:rPr>
                <w:rFonts w:ascii="Advantage" w:hAnsi="Advantage"/>
                <w:sz w:val="20"/>
                <w:szCs w:val="20"/>
              </w:rPr>
              <w:t xml:space="preserve"> into the corporate system, prepare materials for the floor employees and assist with loading and unloading the trucks, along with any other duties required of me for a smooth team operation.</w:t>
            </w:r>
          </w:p>
        </w:tc>
      </w:tr>
      <w:tr w:rsidR="00591E9C">
        <w:tc>
          <w:tcPr>
            <w:tcW w:w="1607" w:type="dxa"/>
          </w:tcPr>
          <w:p w:rsidR="00591E9C" w:rsidRDefault="00591E9C"/>
        </w:tc>
        <w:tc>
          <w:tcPr>
            <w:tcW w:w="7033" w:type="dxa"/>
          </w:tcPr>
          <w:p w:rsidR="00591E9C" w:rsidRPr="00CD79B5" w:rsidRDefault="00CD79B5" w:rsidP="00505C3C">
            <w:pPr>
              <w:pStyle w:val="BodyText"/>
              <w:spacing w:line="240" w:lineRule="auto"/>
              <w:rPr>
                <w:rFonts w:ascii="Advantage" w:hAnsi="Advantage"/>
                <w:b/>
                <w:sz w:val="20"/>
                <w:szCs w:val="20"/>
              </w:rPr>
            </w:pPr>
            <w:r w:rsidRPr="00CD79B5">
              <w:rPr>
                <w:rFonts w:ascii="Advantage" w:hAnsi="Advantage"/>
                <w:b/>
                <w:sz w:val="20"/>
                <w:szCs w:val="20"/>
              </w:rPr>
              <w:t>Laser Inspector</w:t>
            </w:r>
          </w:p>
          <w:p w:rsidR="00CD79B5" w:rsidRDefault="00CD79B5" w:rsidP="00505C3C">
            <w:pPr>
              <w:pStyle w:val="BodyText"/>
              <w:spacing w:line="240" w:lineRule="auto"/>
              <w:rPr>
                <w:rFonts w:ascii="Advantage" w:hAnsi="Advantage"/>
                <w:sz w:val="20"/>
                <w:szCs w:val="20"/>
              </w:rPr>
            </w:pPr>
            <w:r>
              <w:rPr>
                <w:rFonts w:ascii="Advantage" w:hAnsi="Advantage"/>
                <w:sz w:val="20"/>
                <w:szCs w:val="20"/>
              </w:rPr>
              <w:t>Clover Technologies, Erie, PA</w:t>
            </w:r>
          </w:p>
          <w:p w:rsidR="00CD79B5" w:rsidRDefault="00CD79B5" w:rsidP="00505C3C">
            <w:pPr>
              <w:pStyle w:val="BodyText"/>
              <w:spacing w:line="240" w:lineRule="auto"/>
              <w:rPr>
                <w:rFonts w:ascii="Advantage" w:hAnsi="Advantage"/>
                <w:sz w:val="20"/>
                <w:szCs w:val="20"/>
              </w:rPr>
            </w:pPr>
            <w:r>
              <w:rPr>
                <w:rFonts w:ascii="Advantage" w:hAnsi="Advantage"/>
                <w:sz w:val="20"/>
                <w:szCs w:val="20"/>
              </w:rPr>
              <w:t>January 2010 to 2014</w:t>
            </w:r>
          </w:p>
          <w:p w:rsidR="00CD79B5" w:rsidRPr="001C4650" w:rsidRDefault="00CD79B5" w:rsidP="00505C3C">
            <w:pPr>
              <w:pStyle w:val="BodyText"/>
              <w:spacing w:line="240" w:lineRule="auto"/>
              <w:rPr>
                <w:rFonts w:ascii="Advantage" w:hAnsi="Advantage"/>
                <w:sz w:val="20"/>
                <w:szCs w:val="20"/>
              </w:rPr>
            </w:pPr>
            <w:r>
              <w:rPr>
                <w:rFonts w:ascii="Advantage" w:hAnsi="Advantage"/>
                <w:sz w:val="20"/>
                <w:szCs w:val="20"/>
              </w:rPr>
              <w:t>Identify and grade laser cartridges, put away in proper bins.</w:t>
            </w:r>
          </w:p>
        </w:tc>
      </w:tr>
      <w:tr w:rsidR="00591E9C">
        <w:tc>
          <w:tcPr>
            <w:tcW w:w="1607" w:type="dxa"/>
          </w:tcPr>
          <w:p w:rsidR="00591E9C" w:rsidRPr="00BF6A83" w:rsidRDefault="00207691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rFonts w:ascii="Advantage" w:hAnsi="Advantage"/>
                <w:sz w:val="20"/>
                <w:szCs w:val="20"/>
              </w:rPr>
            </w:pPr>
            <w:r w:rsidRPr="00BF6A83">
              <w:rPr>
                <w:rFonts w:ascii="Advantage" w:hAnsi="Advantage"/>
                <w:sz w:val="20"/>
                <w:szCs w:val="20"/>
              </w:rPr>
              <w:t>Best Assets</w:t>
            </w:r>
          </w:p>
        </w:tc>
        <w:tc>
          <w:tcPr>
            <w:tcW w:w="7033" w:type="dxa"/>
          </w:tcPr>
          <w:p w:rsidR="00AA73D0" w:rsidRPr="001C4650" w:rsidRDefault="00EB0FD2" w:rsidP="00AA73D0">
            <w:pPr>
              <w:pStyle w:val="BodyText"/>
              <w:spacing w:line="240" w:lineRule="auto"/>
              <w:rPr>
                <w:rFonts w:ascii="Advantage" w:hAnsi="Advantage"/>
                <w:sz w:val="18"/>
                <w:szCs w:val="18"/>
              </w:rPr>
            </w:pPr>
            <w:r>
              <w:rPr>
                <w:rFonts w:ascii="Advantage" w:hAnsi="Advantage"/>
                <w:sz w:val="18"/>
                <w:szCs w:val="18"/>
              </w:rPr>
              <w:t xml:space="preserve">Mechanically inclined, </w:t>
            </w:r>
            <w:r w:rsidR="008707BE">
              <w:rPr>
                <w:rFonts w:ascii="Advantage" w:hAnsi="Advantage"/>
                <w:sz w:val="18"/>
                <w:szCs w:val="18"/>
              </w:rPr>
              <w:t>Punctual</w:t>
            </w:r>
            <w:r>
              <w:rPr>
                <w:rFonts w:ascii="Advantage" w:hAnsi="Advantage"/>
                <w:sz w:val="18"/>
                <w:szCs w:val="18"/>
              </w:rPr>
              <w:t>, Fast l</w:t>
            </w:r>
            <w:r w:rsidR="008707BE">
              <w:rPr>
                <w:rFonts w:ascii="Advantage" w:hAnsi="Advantage"/>
                <w:sz w:val="18"/>
                <w:szCs w:val="18"/>
              </w:rPr>
              <w:t>earner</w:t>
            </w:r>
            <w:r>
              <w:rPr>
                <w:rFonts w:ascii="Advantage" w:hAnsi="Advantage"/>
                <w:sz w:val="18"/>
                <w:szCs w:val="18"/>
              </w:rPr>
              <w:t xml:space="preserve">, </w:t>
            </w:r>
            <w:r w:rsidR="00AA73D0" w:rsidRPr="001C4650">
              <w:rPr>
                <w:rFonts w:ascii="Advantage" w:hAnsi="Advantage"/>
                <w:sz w:val="18"/>
                <w:szCs w:val="18"/>
              </w:rPr>
              <w:t>W</w:t>
            </w:r>
            <w:r w:rsidR="00207691" w:rsidRPr="001C4650">
              <w:rPr>
                <w:rFonts w:ascii="Advantage" w:hAnsi="Advantage"/>
                <w:sz w:val="18"/>
                <w:szCs w:val="18"/>
              </w:rPr>
              <w:t>ork well independently</w:t>
            </w:r>
            <w:r>
              <w:rPr>
                <w:rFonts w:ascii="Advantage" w:hAnsi="Advantage"/>
                <w:sz w:val="18"/>
                <w:szCs w:val="18"/>
              </w:rPr>
              <w:t xml:space="preserve">, </w:t>
            </w:r>
            <w:r w:rsidR="00AA73D0" w:rsidRPr="001C4650">
              <w:rPr>
                <w:rFonts w:ascii="Advantage" w:hAnsi="Advantage"/>
                <w:sz w:val="18"/>
                <w:szCs w:val="18"/>
              </w:rPr>
              <w:t>Dependable</w:t>
            </w:r>
            <w:r>
              <w:rPr>
                <w:rFonts w:ascii="Advantage" w:hAnsi="Advantage"/>
                <w:sz w:val="18"/>
                <w:szCs w:val="18"/>
              </w:rPr>
              <w:t xml:space="preserve">, </w:t>
            </w:r>
            <w:r w:rsidR="00AA73D0" w:rsidRPr="001C4650">
              <w:rPr>
                <w:rFonts w:ascii="Advantage" w:hAnsi="Advantage"/>
                <w:sz w:val="18"/>
                <w:szCs w:val="18"/>
              </w:rPr>
              <w:t>Reliable</w:t>
            </w:r>
            <w:r>
              <w:rPr>
                <w:rFonts w:ascii="Advantage" w:hAnsi="Advantage"/>
                <w:sz w:val="18"/>
                <w:szCs w:val="18"/>
              </w:rPr>
              <w:t xml:space="preserve">, </w:t>
            </w:r>
            <w:r w:rsidR="00AA73D0" w:rsidRPr="001C4650">
              <w:rPr>
                <w:rFonts w:ascii="Advantage" w:hAnsi="Advantage"/>
                <w:sz w:val="18"/>
                <w:szCs w:val="18"/>
              </w:rPr>
              <w:t>Responsible</w:t>
            </w:r>
          </w:p>
          <w:p w:rsidR="00591E9C" w:rsidRPr="001C4650" w:rsidRDefault="00591E9C" w:rsidP="00AA73D0">
            <w:pPr>
              <w:pStyle w:val="BodyText"/>
              <w:spacing w:line="240" w:lineRule="auto"/>
              <w:rPr>
                <w:rFonts w:ascii="Advantage" w:hAnsi="Advantage"/>
                <w:sz w:val="18"/>
                <w:szCs w:val="18"/>
              </w:rPr>
            </w:pPr>
          </w:p>
        </w:tc>
      </w:tr>
      <w:tr w:rsidR="00591E9C">
        <w:tc>
          <w:tcPr>
            <w:tcW w:w="1607" w:type="dxa"/>
          </w:tcPr>
          <w:p w:rsidR="008707BE" w:rsidRDefault="008707BE" w:rsidP="00AA73D0">
            <w:pPr>
              <w:pStyle w:val="ResumeHeading1"/>
              <w:framePr w:hSpace="0" w:wrap="auto" w:vAnchor="margin" w:hAnchor="text" w:xAlign="left" w:yAlign="inline"/>
              <w:spacing w:line="480" w:lineRule="auto"/>
              <w:suppressOverlap w:val="0"/>
              <w:rPr>
                <w:rFonts w:ascii="Advantage" w:hAnsi="Advantage"/>
                <w:sz w:val="20"/>
                <w:szCs w:val="20"/>
              </w:rPr>
            </w:pPr>
            <w:r>
              <w:rPr>
                <w:rFonts w:ascii="Advantage" w:hAnsi="Advantage"/>
                <w:sz w:val="20"/>
                <w:szCs w:val="20"/>
              </w:rPr>
              <w:t>Education</w:t>
            </w:r>
          </w:p>
          <w:p w:rsidR="008707BE" w:rsidRDefault="008707BE" w:rsidP="00AA73D0">
            <w:pPr>
              <w:pStyle w:val="ResumeHeading1"/>
              <w:framePr w:hSpace="0" w:wrap="auto" w:vAnchor="margin" w:hAnchor="text" w:xAlign="left" w:yAlign="inline"/>
              <w:spacing w:line="480" w:lineRule="auto"/>
              <w:suppressOverlap w:val="0"/>
              <w:rPr>
                <w:rFonts w:ascii="Advantage" w:hAnsi="Advantage"/>
                <w:sz w:val="20"/>
                <w:szCs w:val="20"/>
              </w:rPr>
            </w:pPr>
          </w:p>
          <w:p w:rsidR="0042092A" w:rsidRDefault="0042092A" w:rsidP="00AA73D0">
            <w:pPr>
              <w:pStyle w:val="ResumeHeading1"/>
              <w:framePr w:hSpace="0" w:wrap="auto" w:vAnchor="margin" w:hAnchor="text" w:xAlign="left" w:yAlign="inline"/>
              <w:spacing w:line="480" w:lineRule="auto"/>
              <w:suppressOverlap w:val="0"/>
              <w:rPr>
                <w:rFonts w:ascii="Advantage" w:hAnsi="Advantage"/>
                <w:sz w:val="20"/>
                <w:szCs w:val="20"/>
              </w:rPr>
            </w:pPr>
          </w:p>
          <w:p w:rsidR="009502B0" w:rsidRDefault="009502B0" w:rsidP="00AA73D0">
            <w:pPr>
              <w:pStyle w:val="ResumeHeading1"/>
              <w:framePr w:hSpace="0" w:wrap="auto" w:vAnchor="margin" w:hAnchor="text" w:xAlign="left" w:yAlign="inline"/>
              <w:spacing w:line="480" w:lineRule="auto"/>
              <w:suppressOverlap w:val="0"/>
              <w:rPr>
                <w:rFonts w:ascii="Advantage" w:hAnsi="Advantage"/>
                <w:sz w:val="20"/>
                <w:szCs w:val="20"/>
              </w:rPr>
            </w:pPr>
          </w:p>
          <w:p w:rsidR="00591E9C" w:rsidRPr="00BF6A83" w:rsidRDefault="00B514F3" w:rsidP="00AA73D0">
            <w:pPr>
              <w:pStyle w:val="ResumeHeading1"/>
              <w:framePr w:hSpace="0" w:wrap="auto" w:vAnchor="margin" w:hAnchor="text" w:xAlign="left" w:yAlign="inline"/>
              <w:spacing w:line="480" w:lineRule="auto"/>
              <w:suppressOverlap w:val="0"/>
              <w:rPr>
                <w:rFonts w:ascii="Advantage" w:hAnsi="Advantage"/>
                <w:sz w:val="20"/>
                <w:szCs w:val="20"/>
              </w:rPr>
            </w:pPr>
            <w:r w:rsidRPr="00BF6A83">
              <w:rPr>
                <w:rFonts w:ascii="Advantage" w:hAnsi="Advantage"/>
                <w:sz w:val="20"/>
                <w:szCs w:val="20"/>
              </w:rPr>
              <w:t>References</w:t>
            </w:r>
          </w:p>
        </w:tc>
        <w:tc>
          <w:tcPr>
            <w:tcW w:w="7033" w:type="dxa"/>
          </w:tcPr>
          <w:p w:rsidR="00CE4BCA" w:rsidRDefault="00CE4BCA" w:rsidP="0042092A">
            <w:pPr>
              <w:pStyle w:val="BodyText"/>
              <w:spacing w:line="240" w:lineRule="auto"/>
              <w:rPr>
                <w:rFonts w:ascii="Advantage" w:hAnsi="Advantage"/>
                <w:sz w:val="18"/>
                <w:szCs w:val="18"/>
              </w:rPr>
            </w:pPr>
            <w:r w:rsidRPr="00CE4BCA">
              <w:rPr>
                <w:rFonts w:ascii="Advantage" w:hAnsi="Advantage"/>
                <w:sz w:val="18"/>
                <w:szCs w:val="18"/>
              </w:rPr>
              <w:t>PA Pride LLC, Truck Driving School 12/2016</w:t>
            </w:r>
          </w:p>
          <w:p w:rsidR="0042092A" w:rsidRDefault="0042092A" w:rsidP="0042092A">
            <w:pPr>
              <w:pStyle w:val="BodyText"/>
              <w:spacing w:line="240" w:lineRule="auto"/>
              <w:rPr>
                <w:rFonts w:ascii="Advantage" w:hAnsi="Advantage"/>
                <w:sz w:val="18"/>
                <w:szCs w:val="18"/>
              </w:rPr>
            </w:pPr>
            <w:r w:rsidRPr="0042092A">
              <w:rPr>
                <w:rFonts w:ascii="Advantage" w:hAnsi="Advantage"/>
                <w:sz w:val="18"/>
                <w:szCs w:val="18"/>
              </w:rPr>
              <w:t>CDL/A 11/2016</w:t>
            </w:r>
          </w:p>
          <w:p w:rsidR="0042092A" w:rsidRDefault="0042092A" w:rsidP="0042092A">
            <w:pPr>
              <w:pStyle w:val="BodyText"/>
              <w:spacing w:line="240" w:lineRule="auto"/>
              <w:rPr>
                <w:rFonts w:ascii="Advantage" w:hAnsi="Advantage"/>
                <w:sz w:val="18"/>
                <w:szCs w:val="18"/>
              </w:rPr>
            </w:pPr>
            <w:r w:rsidRPr="0042092A">
              <w:rPr>
                <w:rFonts w:ascii="Advantage" w:hAnsi="Advantage"/>
                <w:sz w:val="18"/>
                <w:szCs w:val="18"/>
              </w:rPr>
              <w:t>General Education Diploma 11/2015</w:t>
            </w:r>
          </w:p>
          <w:p w:rsidR="0042092A" w:rsidRDefault="0042092A" w:rsidP="0042092A">
            <w:pPr>
              <w:pStyle w:val="BodyText"/>
              <w:spacing w:line="240" w:lineRule="auto"/>
              <w:rPr>
                <w:rFonts w:ascii="Advantage" w:hAnsi="Advantage"/>
                <w:sz w:val="18"/>
                <w:szCs w:val="18"/>
              </w:rPr>
            </w:pPr>
            <w:r>
              <w:rPr>
                <w:rFonts w:ascii="Advantage" w:hAnsi="Advantage"/>
                <w:sz w:val="18"/>
                <w:szCs w:val="18"/>
              </w:rPr>
              <w:t>Licensed Forklift Operator 10/2014</w:t>
            </w:r>
          </w:p>
          <w:p w:rsidR="009502B0" w:rsidRDefault="009502B0" w:rsidP="00AA73D0">
            <w:pPr>
              <w:pStyle w:val="BodyText"/>
              <w:spacing w:line="480" w:lineRule="auto"/>
              <w:rPr>
                <w:rFonts w:ascii="Advantage" w:hAnsi="Advantage"/>
                <w:sz w:val="18"/>
                <w:szCs w:val="18"/>
              </w:rPr>
            </w:pPr>
          </w:p>
          <w:p w:rsidR="008F3613" w:rsidRPr="001C4650" w:rsidRDefault="008F3613" w:rsidP="00505C3C">
            <w:pPr>
              <w:pStyle w:val="BodyText"/>
              <w:spacing w:line="240" w:lineRule="auto"/>
              <w:rPr>
                <w:rFonts w:ascii="Advantage" w:hAnsi="Advantage"/>
                <w:sz w:val="18"/>
                <w:szCs w:val="18"/>
              </w:rPr>
            </w:pPr>
            <w:r>
              <w:rPr>
                <w:rFonts w:ascii="Advantage" w:hAnsi="Advantage"/>
                <w:sz w:val="18"/>
                <w:szCs w:val="18"/>
              </w:rPr>
              <w:t>John Snyder,          814-323-3977</w:t>
            </w:r>
          </w:p>
          <w:p w:rsidR="00AA73D0" w:rsidRDefault="00AA73D0" w:rsidP="00505C3C">
            <w:pPr>
              <w:pStyle w:val="BodyText"/>
              <w:spacing w:line="240" w:lineRule="auto"/>
              <w:rPr>
                <w:rFonts w:ascii="Advantage" w:hAnsi="Advantage"/>
                <w:sz w:val="18"/>
                <w:szCs w:val="18"/>
              </w:rPr>
            </w:pPr>
            <w:r w:rsidRPr="001C4650">
              <w:rPr>
                <w:rFonts w:ascii="Advantage" w:hAnsi="Advantage"/>
                <w:sz w:val="18"/>
                <w:szCs w:val="18"/>
              </w:rPr>
              <w:t>Jason Kirclich,        814-602-6398</w:t>
            </w:r>
          </w:p>
          <w:p w:rsidR="009502B0" w:rsidRDefault="009502B0" w:rsidP="00505C3C">
            <w:pPr>
              <w:pStyle w:val="BodyText"/>
              <w:spacing w:line="240" w:lineRule="auto"/>
              <w:rPr>
                <w:rFonts w:ascii="Advantage" w:hAnsi="Advantage"/>
                <w:sz w:val="18"/>
                <w:szCs w:val="18"/>
              </w:rPr>
            </w:pPr>
            <w:r>
              <w:rPr>
                <w:rFonts w:ascii="Advantage" w:hAnsi="Advantage"/>
                <w:sz w:val="18"/>
                <w:szCs w:val="18"/>
              </w:rPr>
              <w:t>Damone Gambill   814-504-6690</w:t>
            </w:r>
          </w:p>
          <w:p w:rsidR="008707BE" w:rsidRPr="001C4650" w:rsidRDefault="008707BE" w:rsidP="00AA73D0">
            <w:pPr>
              <w:pStyle w:val="BodyText"/>
              <w:spacing w:line="480" w:lineRule="auto"/>
              <w:rPr>
                <w:rFonts w:ascii="Advantage" w:hAnsi="Advantage"/>
                <w:sz w:val="18"/>
                <w:szCs w:val="18"/>
              </w:rPr>
            </w:pPr>
          </w:p>
        </w:tc>
      </w:tr>
    </w:tbl>
    <w:p w:rsidR="00B32EBF" w:rsidRDefault="00B32EBF" w:rsidP="00274AA4">
      <w:pPr>
        <w:pStyle w:val="BodyText"/>
      </w:pPr>
      <w:bookmarkStart w:id="0" w:name="_GoBack"/>
      <w:bookmarkEnd w:id="0"/>
    </w:p>
    <w:sectPr w:rsidR="00B32EBF" w:rsidSect="00591E9C">
      <w:headerReference w:type="first" r:id="rId9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66" w:rsidRDefault="00894466">
      <w:r>
        <w:separator/>
      </w:r>
    </w:p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</w:endnote>
  <w:endnote w:type="continuationSeparator" w:id="0">
    <w:p w:rsidR="00894466" w:rsidRDefault="00894466">
      <w:r>
        <w:continuationSeparator/>
      </w:r>
    </w:p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antage">
    <w:panose1 w:val="020B060000000002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66" w:rsidRDefault="00894466">
      <w:r>
        <w:separator/>
      </w:r>
    </w:p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</w:footnote>
  <w:footnote w:type="continuationSeparator" w:id="0">
    <w:p w:rsidR="00894466" w:rsidRDefault="00894466">
      <w:r>
        <w:continuationSeparator/>
      </w:r>
    </w:p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  <w:p w:rsidR="00894466" w:rsidRDefault="008944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3C" w:rsidRPr="000A303C" w:rsidRDefault="000A303C" w:rsidP="000A303C">
    <w:pPr>
      <w:pStyle w:val="Header"/>
      <w:jc w:val="center"/>
      <w:rPr>
        <w:b/>
        <w:sz w:val="44"/>
        <w:szCs w:val="44"/>
      </w:rPr>
    </w:pPr>
    <w:r w:rsidRPr="000A303C">
      <w:rPr>
        <w:b/>
        <w:sz w:val="44"/>
        <w:szCs w:val="44"/>
      </w:rPr>
      <w:t>Resume</w:t>
    </w:r>
  </w:p>
  <w:p w:rsidR="000A303C" w:rsidRDefault="000A3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14F68CC2"/>
    <w:lvl w:ilvl="0">
      <w:start w:val="1"/>
      <w:numFmt w:val="bullet"/>
      <w:pStyle w:val="BulletedLis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7C"/>
    <w:rsid w:val="0004053C"/>
    <w:rsid w:val="000A303C"/>
    <w:rsid w:val="000B5545"/>
    <w:rsid w:val="00115616"/>
    <w:rsid w:val="00181594"/>
    <w:rsid w:val="001C4650"/>
    <w:rsid w:val="00207691"/>
    <w:rsid w:val="0027400F"/>
    <w:rsid w:val="00274AA4"/>
    <w:rsid w:val="002949CB"/>
    <w:rsid w:val="0029735E"/>
    <w:rsid w:val="002D3FC3"/>
    <w:rsid w:val="00313FAF"/>
    <w:rsid w:val="00317D43"/>
    <w:rsid w:val="00350668"/>
    <w:rsid w:val="0042092A"/>
    <w:rsid w:val="00505C3C"/>
    <w:rsid w:val="00581AEB"/>
    <w:rsid w:val="00591E9C"/>
    <w:rsid w:val="005C65E1"/>
    <w:rsid w:val="005D617C"/>
    <w:rsid w:val="007058F9"/>
    <w:rsid w:val="007B56C1"/>
    <w:rsid w:val="008707BE"/>
    <w:rsid w:val="00894466"/>
    <w:rsid w:val="008F3613"/>
    <w:rsid w:val="008F6C1C"/>
    <w:rsid w:val="009502B0"/>
    <w:rsid w:val="009A1446"/>
    <w:rsid w:val="00A404D5"/>
    <w:rsid w:val="00AA73D0"/>
    <w:rsid w:val="00B32EBF"/>
    <w:rsid w:val="00B514F3"/>
    <w:rsid w:val="00B621DA"/>
    <w:rsid w:val="00BA61FF"/>
    <w:rsid w:val="00BF6A83"/>
    <w:rsid w:val="00CA0BAE"/>
    <w:rsid w:val="00CD79B5"/>
    <w:rsid w:val="00CE4BCA"/>
    <w:rsid w:val="00EB0FD2"/>
    <w:rsid w:val="00EC38FC"/>
    <w:rsid w:val="00F33A57"/>
    <w:rsid w:val="00F67C3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30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03C"/>
    <w:rPr>
      <w:rFonts w:ascii="Century Gothic" w:hAnsi="Century Gothic"/>
      <w:sz w:val="16"/>
      <w:szCs w:val="24"/>
    </w:rPr>
  </w:style>
  <w:style w:type="paragraph" w:styleId="Footer">
    <w:name w:val="footer"/>
    <w:basedOn w:val="Normal"/>
    <w:link w:val="FooterChar"/>
    <w:unhideWhenUsed/>
    <w:rsid w:val="000A30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0A303C"/>
    <w:rPr>
      <w:rFonts w:ascii="Century Gothic" w:hAnsi="Century Gothic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30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03C"/>
    <w:rPr>
      <w:rFonts w:ascii="Century Gothic" w:hAnsi="Century Gothic"/>
      <w:sz w:val="16"/>
      <w:szCs w:val="24"/>
    </w:rPr>
  </w:style>
  <w:style w:type="paragraph" w:styleId="Footer">
    <w:name w:val="footer"/>
    <w:basedOn w:val="Normal"/>
    <w:link w:val="FooterChar"/>
    <w:unhideWhenUsed/>
    <w:rsid w:val="000A30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0A303C"/>
    <w:rPr>
      <w:rFonts w:ascii="Century Gothic" w:hAnsi="Century Gothic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eet%20Melissa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F7E109BC7647B08E4237471197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A04B-3BB4-494B-887E-5E7BFCF5620B}"/>
      </w:docPartPr>
      <w:docPartBody>
        <w:p w:rsidR="00F44231" w:rsidRDefault="00AC3B83">
          <w:pPr>
            <w:pStyle w:val="D0F7E109BC7647B08E4237471197A8BF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antage">
    <w:panose1 w:val="020B060000000002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71"/>
    <w:rsid w:val="002E4442"/>
    <w:rsid w:val="0059665D"/>
    <w:rsid w:val="00A43F13"/>
    <w:rsid w:val="00AC3B83"/>
    <w:rsid w:val="00BC365C"/>
    <w:rsid w:val="00C51B18"/>
    <w:rsid w:val="00CA4169"/>
    <w:rsid w:val="00D05FA6"/>
    <w:rsid w:val="00E54771"/>
    <w:rsid w:val="00F44231"/>
    <w:rsid w:val="00FA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F7E109BC7647B08E4237471197A8BF">
    <w:name w:val="D0F7E109BC7647B08E4237471197A8BF"/>
  </w:style>
  <w:style w:type="paragraph" w:customStyle="1" w:styleId="6FA7A716A69C42269A1A7FDA25078851">
    <w:name w:val="6FA7A716A69C42269A1A7FDA25078851"/>
  </w:style>
  <w:style w:type="paragraph" w:customStyle="1" w:styleId="D988710263DE41D7BAA03EB9BC4373F7">
    <w:name w:val="D988710263DE41D7BAA03EB9BC4373F7"/>
  </w:style>
  <w:style w:type="paragraph" w:customStyle="1" w:styleId="6FF979D9DA294414838DA036FD5A50C0">
    <w:name w:val="6FF979D9DA294414838DA036FD5A50C0"/>
  </w:style>
  <w:style w:type="paragraph" w:customStyle="1" w:styleId="39F9FCDF28744C18A3C524211EE4C2B9">
    <w:name w:val="39F9FCDF28744C18A3C524211EE4C2B9"/>
  </w:style>
  <w:style w:type="paragraph" w:customStyle="1" w:styleId="4CA4547ECD16437B9265AEB4CFC4F708">
    <w:name w:val="4CA4547ECD16437B9265AEB4CFC4F708"/>
  </w:style>
  <w:style w:type="paragraph" w:customStyle="1" w:styleId="270677150E574ABC831ECF4EC4B37B0B">
    <w:name w:val="270677150E574ABC831ECF4EC4B37B0B"/>
  </w:style>
  <w:style w:type="paragraph" w:customStyle="1" w:styleId="6FF16E42DAFD4BE4835EF4ACB00BC4D2">
    <w:name w:val="6FF16E42DAFD4BE4835EF4ACB00BC4D2"/>
  </w:style>
  <w:style w:type="character" w:styleId="PlaceholderText">
    <w:name w:val="Placeholder Text"/>
    <w:basedOn w:val="DefaultParagraphFont"/>
    <w:uiPriority w:val="99"/>
    <w:unhideWhenUsed/>
    <w:rsid w:val="00E54771"/>
    <w:rPr>
      <w:color w:val="808080"/>
    </w:rPr>
  </w:style>
  <w:style w:type="paragraph" w:customStyle="1" w:styleId="6B831111693B4E6BB097610F790C826F">
    <w:name w:val="6B831111693B4E6BB097610F790C826F"/>
  </w:style>
  <w:style w:type="paragraph" w:customStyle="1" w:styleId="28A5D867B91047DDA2D7F4347D341831">
    <w:name w:val="28A5D867B91047DDA2D7F4347D341831"/>
  </w:style>
  <w:style w:type="paragraph" w:customStyle="1" w:styleId="051E9D6502A343EEBEF0B29F78E2E164">
    <w:name w:val="051E9D6502A343EEBEF0B29F78E2E164"/>
  </w:style>
  <w:style w:type="paragraph" w:customStyle="1" w:styleId="FCC45D8C75BA4ED0B581CE2D01193005">
    <w:name w:val="FCC45D8C75BA4ED0B581CE2D01193005"/>
  </w:style>
  <w:style w:type="paragraph" w:customStyle="1" w:styleId="D7A95440A9F040F4B90ADD93453D8B6B">
    <w:name w:val="D7A95440A9F040F4B90ADD93453D8B6B"/>
  </w:style>
  <w:style w:type="paragraph" w:customStyle="1" w:styleId="6DA27C37CAE44683B01BDE5C07AE1855">
    <w:name w:val="6DA27C37CAE44683B01BDE5C07AE1855"/>
  </w:style>
  <w:style w:type="paragraph" w:customStyle="1" w:styleId="858A4D024DD14F4FB4E1752ED3AF7BD3">
    <w:name w:val="858A4D024DD14F4FB4E1752ED3AF7BD3"/>
  </w:style>
  <w:style w:type="paragraph" w:customStyle="1" w:styleId="20F52885D4764168B53CE7D8C70F8264">
    <w:name w:val="20F52885D4764168B53CE7D8C70F8264"/>
  </w:style>
  <w:style w:type="paragraph" w:customStyle="1" w:styleId="B4EFAB21935D42749BE13D8C50CAC006">
    <w:name w:val="B4EFAB21935D42749BE13D8C50CAC006"/>
  </w:style>
  <w:style w:type="paragraph" w:customStyle="1" w:styleId="C057EE531A7745A2875575B83C002C87">
    <w:name w:val="C057EE531A7745A2875575B83C002C87"/>
  </w:style>
  <w:style w:type="paragraph" w:customStyle="1" w:styleId="958DADF132674E3E82E96B17606CA8F4">
    <w:name w:val="958DADF132674E3E82E96B17606CA8F4"/>
  </w:style>
  <w:style w:type="paragraph" w:customStyle="1" w:styleId="AB78E6511B9442698004D0EE54673394">
    <w:name w:val="AB78E6511B9442698004D0EE54673394"/>
  </w:style>
  <w:style w:type="paragraph" w:customStyle="1" w:styleId="37362310CCB34D5C92100E3BDA660D60">
    <w:name w:val="37362310CCB34D5C92100E3BDA660D60"/>
  </w:style>
  <w:style w:type="paragraph" w:customStyle="1" w:styleId="E806179DABA34AB6A8B3EE6B1D4B1B83">
    <w:name w:val="E806179DABA34AB6A8B3EE6B1D4B1B83"/>
  </w:style>
  <w:style w:type="paragraph" w:customStyle="1" w:styleId="C1FA8AEF7CE44EC09B7340B07B98F5FB">
    <w:name w:val="C1FA8AEF7CE44EC09B7340B07B98F5FB"/>
  </w:style>
  <w:style w:type="paragraph" w:customStyle="1" w:styleId="E83DF65189A44BAFA16C604651C631DA">
    <w:name w:val="E83DF65189A44BAFA16C604651C631DA"/>
  </w:style>
  <w:style w:type="paragraph" w:customStyle="1" w:styleId="6ACD9EB7821C489EBE12B9FF86B29F17">
    <w:name w:val="6ACD9EB7821C489EBE12B9FF86B29F17"/>
  </w:style>
  <w:style w:type="paragraph" w:customStyle="1" w:styleId="348A0BA938FE479DA57E3E7B7F5A8AAE">
    <w:name w:val="348A0BA938FE479DA57E3E7B7F5A8AAE"/>
  </w:style>
  <w:style w:type="paragraph" w:customStyle="1" w:styleId="FDC72C0858434976B5FADF68E2F4CBD7">
    <w:name w:val="FDC72C0858434976B5FADF68E2F4CBD7"/>
  </w:style>
  <w:style w:type="paragraph" w:customStyle="1" w:styleId="843230FFC2E6411380A056FCA440681A">
    <w:name w:val="843230FFC2E6411380A056FCA440681A"/>
  </w:style>
  <w:style w:type="paragraph" w:customStyle="1" w:styleId="FFD89FB3263441ED8868F89854E223A5">
    <w:name w:val="FFD89FB3263441ED8868F89854E223A5"/>
  </w:style>
  <w:style w:type="paragraph" w:customStyle="1" w:styleId="529F6D1265F2492085BF6D836FF8AC3A">
    <w:name w:val="529F6D1265F2492085BF6D836FF8AC3A"/>
  </w:style>
  <w:style w:type="paragraph" w:customStyle="1" w:styleId="DF33B63203A54D628B8A3CC3A808A664">
    <w:name w:val="DF33B63203A54D628B8A3CC3A808A664"/>
  </w:style>
  <w:style w:type="paragraph" w:customStyle="1" w:styleId="47C47C84FCCF4843BB2D7821DD3A6CDE">
    <w:name w:val="47C47C84FCCF4843BB2D7821DD3A6CDE"/>
  </w:style>
  <w:style w:type="paragraph" w:customStyle="1" w:styleId="EE99D39768304F62B856B51F08460187">
    <w:name w:val="EE99D39768304F62B856B51F08460187"/>
  </w:style>
  <w:style w:type="paragraph" w:customStyle="1" w:styleId="3B3DEDBF2A2E402583D4AA015C375CAA">
    <w:name w:val="3B3DEDBF2A2E402583D4AA015C375CAA"/>
  </w:style>
  <w:style w:type="paragraph" w:customStyle="1" w:styleId="615AB84658F540399145CB8E47AFFCA4">
    <w:name w:val="615AB84658F540399145CB8E47AFFCA4"/>
  </w:style>
  <w:style w:type="paragraph" w:customStyle="1" w:styleId="ECB2B821E1AA479D87EAABB0C7E7EA9B">
    <w:name w:val="ECB2B821E1AA479D87EAABB0C7E7EA9B"/>
  </w:style>
  <w:style w:type="paragraph" w:customStyle="1" w:styleId="1715B121A2E84CA2A61172C055497A8B">
    <w:name w:val="1715B121A2E84CA2A61172C055497A8B"/>
  </w:style>
  <w:style w:type="paragraph" w:customStyle="1" w:styleId="F7924A1D14364F678195C3F6DC518304">
    <w:name w:val="F7924A1D14364F678195C3F6DC518304"/>
  </w:style>
  <w:style w:type="paragraph" w:customStyle="1" w:styleId="62DD04340704403781B3EEFB34830A6A">
    <w:name w:val="62DD04340704403781B3EEFB34830A6A"/>
  </w:style>
  <w:style w:type="paragraph" w:customStyle="1" w:styleId="31FC0A72B7DF43538C4C886D406A952A">
    <w:name w:val="31FC0A72B7DF43538C4C886D406A952A"/>
  </w:style>
  <w:style w:type="paragraph" w:customStyle="1" w:styleId="5BE4FF2E9D2A4BC885A5A18E2CD0AD04">
    <w:name w:val="5BE4FF2E9D2A4BC885A5A18E2CD0AD04"/>
  </w:style>
  <w:style w:type="paragraph" w:customStyle="1" w:styleId="49500B5A5F584A50BA09EFB4A467AED0">
    <w:name w:val="49500B5A5F584A50BA09EFB4A467AED0"/>
  </w:style>
  <w:style w:type="paragraph" w:customStyle="1" w:styleId="DCB2CBAE428649D98F19CB95FA90F083">
    <w:name w:val="DCB2CBAE428649D98F19CB95FA90F083"/>
  </w:style>
  <w:style w:type="paragraph" w:customStyle="1" w:styleId="8D27A2F983FF4132B3A27167AA93B685">
    <w:name w:val="8D27A2F983FF4132B3A27167AA93B685"/>
    <w:rsid w:val="00E54771"/>
  </w:style>
  <w:style w:type="paragraph" w:customStyle="1" w:styleId="E2D90BB4B1644FF4A70D681659685BFD">
    <w:name w:val="E2D90BB4B1644FF4A70D681659685BFD"/>
    <w:rsid w:val="00E54771"/>
  </w:style>
  <w:style w:type="paragraph" w:customStyle="1" w:styleId="464F73C4B7A745FEB546DF0A3384F175">
    <w:name w:val="464F73C4B7A745FEB546DF0A3384F175"/>
    <w:rsid w:val="00E54771"/>
  </w:style>
  <w:style w:type="paragraph" w:customStyle="1" w:styleId="686B86E886134387A4C25F2AF636E60D">
    <w:name w:val="686B86E886134387A4C25F2AF636E60D"/>
    <w:rsid w:val="00E54771"/>
  </w:style>
  <w:style w:type="paragraph" w:customStyle="1" w:styleId="FDCAEB498E744651B3317189BAB4DE9F">
    <w:name w:val="FDCAEB498E744651B3317189BAB4DE9F"/>
    <w:rsid w:val="00E54771"/>
  </w:style>
  <w:style w:type="paragraph" w:customStyle="1" w:styleId="2CBAA62CC13B496A80DD27F6FB662EF7">
    <w:name w:val="2CBAA62CC13B496A80DD27F6FB662EF7"/>
    <w:rsid w:val="00E54771"/>
  </w:style>
  <w:style w:type="paragraph" w:customStyle="1" w:styleId="DAF13F49473540CA938D829517801D20">
    <w:name w:val="DAF13F49473540CA938D829517801D20"/>
    <w:rsid w:val="00C51B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F7E109BC7647B08E4237471197A8BF">
    <w:name w:val="D0F7E109BC7647B08E4237471197A8BF"/>
  </w:style>
  <w:style w:type="paragraph" w:customStyle="1" w:styleId="6FA7A716A69C42269A1A7FDA25078851">
    <w:name w:val="6FA7A716A69C42269A1A7FDA25078851"/>
  </w:style>
  <w:style w:type="paragraph" w:customStyle="1" w:styleId="D988710263DE41D7BAA03EB9BC4373F7">
    <w:name w:val="D988710263DE41D7BAA03EB9BC4373F7"/>
  </w:style>
  <w:style w:type="paragraph" w:customStyle="1" w:styleId="6FF979D9DA294414838DA036FD5A50C0">
    <w:name w:val="6FF979D9DA294414838DA036FD5A50C0"/>
  </w:style>
  <w:style w:type="paragraph" w:customStyle="1" w:styleId="39F9FCDF28744C18A3C524211EE4C2B9">
    <w:name w:val="39F9FCDF28744C18A3C524211EE4C2B9"/>
  </w:style>
  <w:style w:type="paragraph" w:customStyle="1" w:styleId="4CA4547ECD16437B9265AEB4CFC4F708">
    <w:name w:val="4CA4547ECD16437B9265AEB4CFC4F708"/>
  </w:style>
  <w:style w:type="paragraph" w:customStyle="1" w:styleId="270677150E574ABC831ECF4EC4B37B0B">
    <w:name w:val="270677150E574ABC831ECF4EC4B37B0B"/>
  </w:style>
  <w:style w:type="paragraph" w:customStyle="1" w:styleId="6FF16E42DAFD4BE4835EF4ACB00BC4D2">
    <w:name w:val="6FF16E42DAFD4BE4835EF4ACB00BC4D2"/>
  </w:style>
  <w:style w:type="character" w:styleId="PlaceholderText">
    <w:name w:val="Placeholder Text"/>
    <w:basedOn w:val="DefaultParagraphFont"/>
    <w:uiPriority w:val="99"/>
    <w:unhideWhenUsed/>
    <w:rsid w:val="00E54771"/>
    <w:rPr>
      <w:color w:val="808080"/>
    </w:rPr>
  </w:style>
  <w:style w:type="paragraph" w:customStyle="1" w:styleId="6B831111693B4E6BB097610F790C826F">
    <w:name w:val="6B831111693B4E6BB097610F790C826F"/>
  </w:style>
  <w:style w:type="paragraph" w:customStyle="1" w:styleId="28A5D867B91047DDA2D7F4347D341831">
    <w:name w:val="28A5D867B91047DDA2D7F4347D341831"/>
  </w:style>
  <w:style w:type="paragraph" w:customStyle="1" w:styleId="051E9D6502A343EEBEF0B29F78E2E164">
    <w:name w:val="051E9D6502A343EEBEF0B29F78E2E164"/>
  </w:style>
  <w:style w:type="paragraph" w:customStyle="1" w:styleId="FCC45D8C75BA4ED0B581CE2D01193005">
    <w:name w:val="FCC45D8C75BA4ED0B581CE2D01193005"/>
  </w:style>
  <w:style w:type="paragraph" w:customStyle="1" w:styleId="D7A95440A9F040F4B90ADD93453D8B6B">
    <w:name w:val="D7A95440A9F040F4B90ADD93453D8B6B"/>
  </w:style>
  <w:style w:type="paragraph" w:customStyle="1" w:styleId="6DA27C37CAE44683B01BDE5C07AE1855">
    <w:name w:val="6DA27C37CAE44683B01BDE5C07AE1855"/>
  </w:style>
  <w:style w:type="paragraph" w:customStyle="1" w:styleId="858A4D024DD14F4FB4E1752ED3AF7BD3">
    <w:name w:val="858A4D024DD14F4FB4E1752ED3AF7BD3"/>
  </w:style>
  <w:style w:type="paragraph" w:customStyle="1" w:styleId="20F52885D4764168B53CE7D8C70F8264">
    <w:name w:val="20F52885D4764168B53CE7D8C70F8264"/>
  </w:style>
  <w:style w:type="paragraph" w:customStyle="1" w:styleId="B4EFAB21935D42749BE13D8C50CAC006">
    <w:name w:val="B4EFAB21935D42749BE13D8C50CAC006"/>
  </w:style>
  <w:style w:type="paragraph" w:customStyle="1" w:styleId="C057EE531A7745A2875575B83C002C87">
    <w:name w:val="C057EE531A7745A2875575B83C002C87"/>
  </w:style>
  <w:style w:type="paragraph" w:customStyle="1" w:styleId="958DADF132674E3E82E96B17606CA8F4">
    <w:name w:val="958DADF132674E3E82E96B17606CA8F4"/>
  </w:style>
  <w:style w:type="paragraph" w:customStyle="1" w:styleId="AB78E6511B9442698004D0EE54673394">
    <w:name w:val="AB78E6511B9442698004D0EE54673394"/>
  </w:style>
  <w:style w:type="paragraph" w:customStyle="1" w:styleId="37362310CCB34D5C92100E3BDA660D60">
    <w:name w:val="37362310CCB34D5C92100E3BDA660D60"/>
  </w:style>
  <w:style w:type="paragraph" w:customStyle="1" w:styleId="E806179DABA34AB6A8B3EE6B1D4B1B83">
    <w:name w:val="E806179DABA34AB6A8B3EE6B1D4B1B83"/>
  </w:style>
  <w:style w:type="paragraph" w:customStyle="1" w:styleId="C1FA8AEF7CE44EC09B7340B07B98F5FB">
    <w:name w:val="C1FA8AEF7CE44EC09B7340B07B98F5FB"/>
  </w:style>
  <w:style w:type="paragraph" w:customStyle="1" w:styleId="E83DF65189A44BAFA16C604651C631DA">
    <w:name w:val="E83DF65189A44BAFA16C604651C631DA"/>
  </w:style>
  <w:style w:type="paragraph" w:customStyle="1" w:styleId="6ACD9EB7821C489EBE12B9FF86B29F17">
    <w:name w:val="6ACD9EB7821C489EBE12B9FF86B29F17"/>
  </w:style>
  <w:style w:type="paragraph" w:customStyle="1" w:styleId="348A0BA938FE479DA57E3E7B7F5A8AAE">
    <w:name w:val="348A0BA938FE479DA57E3E7B7F5A8AAE"/>
  </w:style>
  <w:style w:type="paragraph" w:customStyle="1" w:styleId="FDC72C0858434976B5FADF68E2F4CBD7">
    <w:name w:val="FDC72C0858434976B5FADF68E2F4CBD7"/>
  </w:style>
  <w:style w:type="paragraph" w:customStyle="1" w:styleId="843230FFC2E6411380A056FCA440681A">
    <w:name w:val="843230FFC2E6411380A056FCA440681A"/>
  </w:style>
  <w:style w:type="paragraph" w:customStyle="1" w:styleId="FFD89FB3263441ED8868F89854E223A5">
    <w:name w:val="FFD89FB3263441ED8868F89854E223A5"/>
  </w:style>
  <w:style w:type="paragraph" w:customStyle="1" w:styleId="529F6D1265F2492085BF6D836FF8AC3A">
    <w:name w:val="529F6D1265F2492085BF6D836FF8AC3A"/>
  </w:style>
  <w:style w:type="paragraph" w:customStyle="1" w:styleId="DF33B63203A54D628B8A3CC3A808A664">
    <w:name w:val="DF33B63203A54D628B8A3CC3A808A664"/>
  </w:style>
  <w:style w:type="paragraph" w:customStyle="1" w:styleId="47C47C84FCCF4843BB2D7821DD3A6CDE">
    <w:name w:val="47C47C84FCCF4843BB2D7821DD3A6CDE"/>
  </w:style>
  <w:style w:type="paragraph" w:customStyle="1" w:styleId="EE99D39768304F62B856B51F08460187">
    <w:name w:val="EE99D39768304F62B856B51F08460187"/>
  </w:style>
  <w:style w:type="paragraph" w:customStyle="1" w:styleId="3B3DEDBF2A2E402583D4AA015C375CAA">
    <w:name w:val="3B3DEDBF2A2E402583D4AA015C375CAA"/>
  </w:style>
  <w:style w:type="paragraph" w:customStyle="1" w:styleId="615AB84658F540399145CB8E47AFFCA4">
    <w:name w:val="615AB84658F540399145CB8E47AFFCA4"/>
  </w:style>
  <w:style w:type="paragraph" w:customStyle="1" w:styleId="ECB2B821E1AA479D87EAABB0C7E7EA9B">
    <w:name w:val="ECB2B821E1AA479D87EAABB0C7E7EA9B"/>
  </w:style>
  <w:style w:type="paragraph" w:customStyle="1" w:styleId="1715B121A2E84CA2A61172C055497A8B">
    <w:name w:val="1715B121A2E84CA2A61172C055497A8B"/>
  </w:style>
  <w:style w:type="paragraph" w:customStyle="1" w:styleId="F7924A1D14364F678195C3F6DC518304">
    <w:name w:val="F7924A1D14364F678195C3F6DC518304"/>
  </w:style>
  <w:style w:type="paragraph" w:customStyle="1" w:styleId="62DD04340704403781B3EEFB34830A6A">
    <w:name w:val="62DD04340704403781B3EEFB34830A6A"/>
  </w:style>
  <w:style w:type="paragraph" w:customStyle="1" w:styleId="31FC0A72B7DF43538C4C886D406A952A">
    <w:name w:val="31FC0A72B7DF43538C4C886D406A952A"/>
  </w:style>
  <w:style w:type="paragraph" w:customStyle="1" w:styleId="5BE4FF2E9D2A4BC885A5A18E2CD0AD04">
    <w:name w:val="5BE4FF2E9D2A4BC885A5A18E2CD0AD04"/>
  </w:style>
  <w:style w:type="paragraph" w:customStyle="1" w:styleId="49500B5A5F584A50BA09EFB4A467AED0">
    <w:name w:val="49500B5A5F584A50BA09EFB4A467AED0"/>
  </w:style>
  <w:style w:type="paragraph" w:customStyle="1" w:styleId="DCB2CBAE428649D98F19CB95FA90F083">
    <w:name w:val="DCB2CBAE428649D98F19CB95FA90F083"/>
  </w:style>
  <w:style w:type="paragraph" w:customStyle="1" w:styleId="8D27A2F983FF4132B3A27167AA93B685">
    <w:name w:val="8D27A2F983FF4132B3A27167AA93B685"/>
    <w:rsid w:val="00E54771"/>
  </w:style>
  <w:style w:type="paragraph" w:customStyle="1" w:styleId="E2D90BB4B1644FF4A70D681659685BFD">
    <w:name w:val="E2D90BB4B1644FF4A70D681659685BFD"/>
    <w:rsid w:val="00E54771"/>
  </w:style>
  <w:style w:type="paragraph" w:customStyle="1" w:styleId="464F73C4B7A745FEB546DF0A3384F175">
    <w:name w:val="464F73C4B7A745FEB546DF0A3384F175"/>
    <w:rsid w:val="00E54771"/>
  </w:style>
  <w:style w:type="paragraph" w:customStyle="1" w:styleId="686B86E886134387A4C25F2AF636E60D">
    <w:name w:val="686B86E886134387A4C25F2AF636E60D"/>
    <w:rsid w:val="00E54771"/>
  </w:style>
  <w:style w:type="paragraph" w:customStyle="1" w:styleId="FDCAEB498E744651B3317189BAB4DE9F">
    <w:name w:val="FDCAEB498E744651B3317189BAB4DE9F"/>
    <w:rsid w:val="00E54771"/>
  </w:style>
  <w:style w:type="paragraph" w:customStyle="1" w:styleId="2CBAA62CC13B496A80DD27F6FB662EF7">
    <w:name w:val="2CBAA62CC13B496A80DD27F6FB662EF7"/>
    <w:rsid w:val="00E54771"/>
  </w:style>
  <w:style w:type="paragraph" w:customStyle="1" w:styleId="DAF13F49473540CA938D829517801D20">
    <w:name w:val="DAF13F49473540CA938D829517801D20"/>
    <w:rsid w:val="00C51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E9E5085-C87D-4A83-A5FD-057DE53F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15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theme)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theme)</dc:title>
  <dc:creator>Nicholas A. Fiolek</dc:creator>
  <cp:lastModifiedBy>Sweet Melissa</cp:lastModifiedBy>
  <cp:revision>8</cp:revision>
  <cp:lastPrinted>2015-10-13T22:23:00Z</cp:lastPrinted>
  <dcterms:created xsi:type="dcterms:W3CDTF">2016-12-02T14:26:00Z</dcterms:created>
  <dcterms:modified xsi:type="dcterms:W3CDTF">2017-01-04T20:11:00Z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