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Author"/>
        <w:tag w:val=""/>
        <w:id w:val="1246310863"/>
        <w:placeholder>
          <w:docPart w:val="8A04E4C3E7634DB49F0A275E275BF9AE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438BB" w:rsidRDefault="00EF5F4E">
          <w:pPr>
            <w:pStyle w:val="Title"/>
          </w:pPr>
          <w:r>
            <w:t>seth headings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D438BB" w:rsidTr="00D438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D438BB" w:rsidRDefault="00D438BB"/>
        </w:tc>
        <w:tc>
          <w:tcPr>
            <w:tcW w:w="4087" w:type="pct"/>
          </w:tcPr>
          <w:p w:rsidR="00D438BB" w:rsidRDefault="00D438BB"/>
        </w:tc>
      </w:tr>
      <w:tr w:rsidR="00D438BB" w:rsidTr="00D438BB">
        <w:tc>
          <w:tcPr>
            <w:tcW w:w="913" w:type="pct"/>
          </w:tcPr>
          <w:p w:rsidR="00D438BB" w:rsidRDefault="00D438BB"/>
        </w:tc>
        <w:tc>
          <w:tcPr>
            <w:tcW w:w="4087" w:type="pct"/>
          </w:tcPr>
          <w:p w:rsidR="00D438BB" w:rsidRDefault="00921A69" w:rsidP="00921A69">
            <w:pPr>
              <w:pStyle w:val="ContactInfo"/>
            </w:pPr>
            <w:r>
              <w:t>12089 HOLLY DR, LAKEVIEW, OH</w:t>
            </w:r>
            <w:r w:rsidR="00000DE2">
              <w:t> </w:t>
            </w:r>
            <w:r w:rsidR="00000DE2">
              <w:rPr>
                <w:color w:val="A6A6A6" w:themeColor="background1" w:themeShade="A6"/>
              </w:rPr>
              <w:t>|</w:t>
            </w:r>
            <w:r w:rsidR="00000DE2">
              <w:t> </w:t>
            </w:r>
            <w:r>
              <w:t>937-633-0015</w:t>
            </w:r>
            <w:r w:rsidR="00000DE2">
              <w:t> </w:t>
            </w:r>
            <w:r w:rsidR="00000DE2">
              <w:rPr>
                <w:color w:val="A6A6A6" w:themeColor="background1" w:themeShade="A6"/>
              </w:rPr>
              <w:t>|</w:t>
            </w:r>
            <w:r w:rsidR="00000DE2">
              <w:t> </w:t>
            </w:r>
            <w:r>
              <w:t>madclown6185@gmail.com</w:t>
            </w:r>
          </w:p>
        </w:tc>
      </w:tr>
    </w:tbl>
    <w:p w:rsidR="00D438BB" w:rsidRDefault="00000DE2">
      <w:pPr>
        <w:pStyle w:val="SectionHeading"/>
      </w:pPr>
      <w:r>
        <w:t>Summary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D438BB" w:rsidTr="00D438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D438BB" w:rsidRDefault="00D438BB"/>
        </w:tc>
        <w:tc>
          <w:tcPr>
            <w:tcW w:w="4087" w:type="pct"/>
          </w:tcPr>
          <w:p w:rsidR="00D438BB" w:rsidRDefault="00D438BB"/>
        </w:tc>
      </w:tr>
      <w:tr w:rsidR="00D438BB" w:rsidTr="00D438BB">
        <w:tc>
          <w:tcPr>
            <w:tcW w:w="913" w:type="pct"/>
          </w:tcPr>
          <w:p w:rsidR="00D438BB" w:rsidRDefault="00D438BB"/>
        </w:tc>
        <w:tc>
          <w:tcPr>
            <w:tcW w:w="4087" w:type="pct"/>
          </w:tcPr>
          <w:p w:rsidR="00D438BB" w:rsidRDefault="00921A69" w:rsidP="00921A69">
            <w:r>
              <w:rPr>
                <w:rFonts w:ascii="Verdana" w:hAnsi="Verdana"/>
                <w:color w:val="000000"/>
                <w:sz w:val="18"/>
                <w:szCs w:val="18"/>
              </w:rPr>
              <w:t>Warehouse worker with strong work ethic and</w:t>
            </w:r>
            <w:r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 w:rsidRPr="00751A6B">
              <w:rPr>
                <w:rFonts w:ascii="Verdana" w:hAnsi="Verdana"/>
                <w:color w:val="auto"/>
                <w:sz w:val="18"/>
                <w:szCs w:val="18"/>
              </w:rPr>
              <w:t>10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 years hands-on experience. Reliable and hardworking laborer committed to getting each job done as quickly, efficiently and safely as possible.</w:t>
            </w:r>
          </w:p>
        </w:tc>
        <w:bookmarkStart w:id="0" w:name="_GoBack"/>
        <w:bookmarkEnd w:id="0"/>
      </w:tr>
    </w:tbl>
    <w:p w:rsidR="00921A69" w:rsidRPr="00921A69" w:rsidRDefault="00000DE2" w:rsidP="00921A69">
      <w:pPr>
        <w:pStyle w:val="SectionHeading"/>
      </w:pPr>
      <w:r>
        <w:t>Skills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kills"/>
      </w:tblPr>
      <w:tblGrid>
        <w:gridCol w:w="389"/>
        <w:gridCol w:w="1739"/>
        <w:gridCol w:w="1736"/>
        <w:gridCol w:w="1736"/>
        <w:gridCol w:w="1736"/>
        <w:gridCol w:w="1736"/>
      </w:tblGrid>
      <w:tr w:rsidR="00921A69" w:rsidTr="00921A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214" w:type="pct"/>
          </w:tcPr>
          <w:p w:rsidR="00921A69" w:rsidRDefault="00921A69"/>
        </w:tc>
        <w:tc>
          <w:tcPr>
            <w:tcW w:w="958" w:type="pct"/>
          </w:tcPr>
          <w:p w:rsidR="00921A69" w:rsidRDefault="00921A69"/>
        </w:tc>
        <w:tc>
          <w:tcPr>
            <w:tcW w:w="957" w:type="pct"/>
          </w:tcPr>
          <w:p w:rsidR="00921A69" w:rsidRDefault="00921A69"/>
        </w:tc>
        <w:tc>
          <w:tcPr>
            <w:tcW w:w="957" w:type="pct"/>
          </w:tcPr>
          <w:p w:rsidR="00921A69" w:rsidRDefault="00921A69"/>
        </w:tc>
        <w:tc>
          <w:tcPr>
            <w:tcW w:w="957" w:type="pct"/>
          </w:tcPr>
          <w:p w:rsidR="00921A69" w:rsidRDefault="00921A69"/>
        </w:tc>
        <w:tc>
          <w:tcPr>
            <w:tcW w:w="957" w:type="pct"/>
          </w:tcPr>
          <w:p w:rsidR="00921A69" w:rsidRDefault="00921A69"/>
        </w:tc>
      </w:tr>
    </w:tbl>
    <w:p w:rsidR="00751A6B" w:rsidRPr="00EF5F4E" w:rsidRDefault="00751A6B" w:rsidP="00EF5F4E">
      <w:pPr>
        <w:numPr>
          <w:ilvl w:val="0"/>
          <w:numId w:val="7"/>
        </w:numPr>
        <w:spacing w:before="100" w:beforeAutospacing="1" w:afterAutospacing="1" w:line="270" w:lineRule="atLeast"/>
        <w:ind w:right="0"/>
        <w:rPr>
          <w:rFonts w:ascii="Verdana" w:eastAsia="Times New Roman" w:hAnsi="Verdana" w:cs="Times New Roman"/>
          <w:color w:val="000000"/>
          <w:sz w:val="16"/>
          <w:szCs w:val="18"/>
          <w:lang w:eastAsia="en-US"/>
        </w:rPr>
        <w:sectPr w:rsidR="00751A6B" w:rsidRPr="00EF5F4E">
          <w:footerReference w:type="default" r:id="rId8"/>
          <w:pgSz w:w="12240" w:h="15840"/>
          <w:pgMar w:top="1080" w:right="1584" w:bottom="1080" w:left="1584" w:header="720" w:footer="720" w:gutter="0"/>
          <w:cols w:space="720"/>
          <w:titlePg/>
          <w:docGrid w:linePitch="360"/>
        </w:sectPr>
      </w:pPr>
    </w:p>
    <w:p w:rsidR="00921A69" w:rsidRPr="00921A69" w:rsidRDefault="00921A69" w:rsidP="00EF5F4E">
      <w:pPr>
        <w:numPr>
          <w:ilvl w:val="0"/>
          <w:numId w:val="7"/>
        </w:numPr>
        <w:spacing w:before="100" w:beforeAutospacing="1" w:afterAutospacing="1" w:line="270" w:lineRule="atLeast"/>
        <w:ind w:right="0"/>
        <w:rPr>
          <w:rFonts w:ascii="Verdana" w:eastAsia="Times New Roman" w:hAnsi="Verdana" w:cs="Times New Roman"/>
          <w:color w:val="000000"/>
          <w:sz w:val="16"/>
          <w:szCs w:val="18"/>
          <w:lang w:eastAsia="en-US"/>
        </w:rPr>
      </w:pPr>
      <w:r w:rsidRPr="00921A69">
        <w:rPr>
          <w:rFonts w:ascii="Verdana" w:eastAsia="Times New Roman" w:hAnsi="Verdana" w:cs="Times New Roman"/>
          <w:color w:val="000000"/>
          <w:sz w:val="16"/>
          <w:szCs w:val="18"/>
          <w:lang w:eastAsia="en-US"/>
        </w:rPr>
        <w:lastRenderedPageBreak/>
        <w:t>Material handling expert</w:t>
      </w:r>
      <w:r w:rsidRPr="00EF5F4E">
        <w:rPr>
          <w:rFonts w:ascii="Verdana" w:eastAsia="Times New Roman" w:hAnsi="Verdana" w:cs="Times New Roman"/>
          <w:color w:val="000000"/>
          <w:sz w:val="16"/>
          <w:szCs w:val="18"/>
          <w:lang w:eastAsia="en-US"/>
        </w:rPr>
        <w:tab/>
      </w:r>
    </w:p>
    <w:p w:rsidR="00921A69" w:rsidRPr="00921A69" w:rsidRDefault="00921A69" w:rsidP="00EF5F4E">
      <w:pPr>
        <w:numPr>
          <w:ilvl w:val="0"/>
          <w:numId w:val="7"/>
        </w:numPr>
        <w:spacing w:before="100" w:beforeAutospacing="1" w:afterAutospacing="1" w:line="270" w:lineRule="atLeast"/>
        <w:ind w:right="0"/>
        <w:rPr>
          <w:rFonts w:ascii="Verdana" w:eastAsia="Times New Roman" w:hAnsi="Verdana" w:cs="Times New Roman"/>
          <w:color w:val="000000"/>
          <w:sz w:val="16"/>
          <w:szCs w:val="18"/>
          <w:lang w:eastAsia="en-US"/>
        </w:rPr>
      </w:pPr>
      <w:r w:rsidRPr="00921A69">
        <w:rPr>
          <w:rFonts w:ascii="Verdana" w:eastAsia="Times New Roman" w:hAnsi="Verdana" w:cs="Times New Roman"/>
          <w:color w:val="000000"/>
          <w:sz w:val="16"/>
          <w:szCs w:val="18"/>
          <w:lang w:eastAsia="en-US"/>
        </w:rPr>
        <w:t>Production procedures</w:t>
      </w:r>
    </w:p>
    <w:p w:rsidR="00921A69" w:rsidRPr="00921A69" w:rsidRDefault="00921A69" w:rsidP="00EF5F4E">
      <w:pPr>
        <w:numPr>
          <w:ilvl w:val="0"/>
          <w:numId w:val="7"/>
        </w:numPr>
        <w:spacing w:before="100" w:beforeAutospacing="1" w:afterAutospacing="1" w:line="270" w:lineRule="atLeast"/>
        <w:ind w:right="0"/>
        <w:rPr>
          <w:rFonts w:ascii="Verdana" w:eastAsia="Times New Roman" w:hAnsi="Verdana" w:cs="Times New Roman"/>
          <w:color w:val="000000"/>
          <w:sz w:val="16"/>
          <w:szCs w:val="18"/>
          <w:lang w:eastAsia="en-US"/>
        </w:rPr>
      </w:pPr>
      <w:r w:rsidRPr="00921A69">
        <w:rPr>
          <w:rFonts w:ascii="Verdana" w:eastAsia="Times New Roman" w:hAnsi="Verdana" w:cs="Times New Roman"/>
          <w:color w:val="000000"/>
          <w:sz w:val="16"/>
          <w:szCs w:val="18"/>
          <w:lang w:eastAsia="en-US"/>
        </w:rPr>
        <w:t>Competent with hand tools</w:t>
      </w:r>
    </w:p>
    <w:p w:rsidR="00921A69" w:rsidRPr="00921A69" w:rsidRDefault="00921A69" w:rsidP="00EF5F4E">
      <w:pPr>
        <w:numPr>
          <w:ilvl w:val="0"/>
          <w:numId w:val="7"/>
        </w:numPr>
        <w:spacing w:before="100" w:beforeAutospacing="1" w:afterAutospacing="1" w:line="270" w:lineRule="atLeast"/>
        <w:ind w:right="0"/>
        <w:rPr>
          <w:rFonts w:ascii="Verdana" w:eastAsia="Times New Roman" w:hAnsi="Verdana" w:cs="Times New Roman"/>
          <w:color w:val="000000"/>
          <w:sz w:val="16"/>
          <w:szCs w:val="18"/>
          <w:lang w:eastAsia="en-US"/>
        </w:rPr>
      </w:pPr>
      <w:r w:rsidRPr="00921A69">
        <w:rPr>
          <w:rFonts w:ascii="Verdana" w:eastAsia="Times New Roman" w:hAnsi="Verdana" w:cs="Times New Roman"/>
          <w:color w:val="000000"/>
          <w:sz w:val="16"/>
          <w:szCs w:val="18"/>
          <w:lang w:eastAsia="en-US"/>
        </w:rPr>
        <w:t>Set-ups of molds</w:t>
      </w:r>
    </w:p>
    <w:p w:rsidR="00921A69" w:rsidRPr="00921A69" w:rsidRDefault="00921A69" w:rsidP="00EF5F4E">
      <w:pPr>
        <w:numPr>
          <w:ilvl w:val="0"/>
          <w:numId w:val="7"/>
        </w:numPr>
        <w:spacing w:before="100" w:beforeAutospacing="1" w:afterAutospacing="1" w:line="270" w:lineRule="atLeast"/>
        <w:ind w:right="0"/>
        <w:rPr>
          <w:rFonts w:ascii="Verdana" w:eastAsia="Times New Roman" w:hAnsi="Verdana" w:cs="Times New Roman"/>
          <w:color w:val="000000"/>
          <w:sz w:val="16"/>
          <w:szCs w:val="18"/>
          <w:lang w:eastAsia="en-US"/>
        </w:rPr>
      </w:pPr>
      <w:r w:rsidRPr="00921A69">
        <w:rPr>
          <w:rFonts w:ascii="Verdana" w:eastAsia="Times New Roman" w:hAnsi="Verdana" w:cs="Times New Roman"/>
          <w:color w:val="000000"/>
          <w:sz w:val="16"/>
          <w:szCs w:val="18"/>
          <w:lang w:eastAsia="en-US"/>
        </w:rPr>
        <w:t>Pallet jack operation</w:t>
      </w:r>
    </w:p>
    <w:p w:rsidR="00921A69" w:rsidRPr="00921A69" w:rsidRDefault="00921A69" w:rsidP="00EF5F4E">
      <w:pPr>
        <w:numPr>
          <w:ilvl w:val="0"/>
          <w:numId w:val="7"/>
        </w:numPr>
        <w:spacing w:before="100" w:beforeAutospacing="1" w:afterAutospacing="1" w:line="270" w:lineRule="atLeast"/>
        <w:ind w:right="0"/>
        <w:rPr>
          <w:rFonts w:ascii="Verdana" w:eastAsia="Times New Roman" w:hAnsi="Verdana" w:cs="Times New Roman"/>
          <w:color w:val="000000"/>
          <w:sz w:val="16"/>
          <w:szCs w:val="18"/>
          <w:lang w:eastAsia="en-US"/>
        </w:rPr>
      </w:pPr>
      <w:r w:rsidRPr="00921A69">
        <w:rPr>
          <w:rFonts w:ascii="Verdana" w:eastAsia="Times New Roman" w:hAnsi="Verdana" w:cs="Times New Roman"/>
          <w:color w:val="000000"/>
          <w:sz w:val="16"/>
          <w:szCs w:val="18"/>
          <w:lang w:eastAsia="en-US"/>
        </w:rPr>
        <w:t>Skilled in machine operation</w:t>
      </w:r>
    </w:p>
    <w:p w:rsidR="00921A69" w:rsidRPr="00921A69" w:rsidRDefault="00921A69" w:rsidP="00EF5F4E">
      <w:pPr>
        <w:numPr>
          <w:ilvl w:val="0"/>
          <w:numId w:val="7"/>
        </w:numPr>
        <w:spacing w:before="100" w:beforeAutospacing="1" w:afterAutospacing="1" w:line="270" w:lineRule="atLeast"/>
        <w:ind w:right="0"/>
        <w:rPr>
          <w:rFonts w:ascii="Verdana" w:eastAsia="Times New Roman" w:hAnsi="Verdana" w:cs="Times New Roman"/>
          <w:color w:val="000000"/>
          <w:sz w:val="16"/>
          <w:szCs w:val="18"/>
          <w:lang w:eastAsia="en-US"/>
        </w:rPr>
      </w:pPr>
      <w:r w:rsidRPr="00921A69">
        <w:rPr>
          <w:rFonts w:ascii="Verdana" w:eastAsia="Times New Roman" w:hAnsi="Verdana" w:cs="Times New Roman"/>
          <w:color w:val="000000"/>
          <w:sz w:val="16"/>
          <w:szCs w:val="18"/>
          <w:lang w:eastAsia="en-US"/>
        </w:rPr>
        <w:t>Verbal communication skills</w:t>
      </w:r>
    </w:p>
    <w:p w:rsidR="00921A69" w:rsidRPr="00EF5F4E" w:rsidRDefault="00921A69" w:rsidP="00EF5F4E">
      <w:pPr>
        <w:numPr>
          <w:ilvl w:val="0"/>
          <w:numId w:val="7"/>
        </w:numPr>
        <w:spacing w:before="100" w:beforeAutospacing="1" w:afterAutospacing="1" w:line="270" w:lineRule="atLeast"/>
        <w:ind w:right="0"/>
        <w:rPr>
          <w:rFonts w:ascii="Verdana" w:eastAsia="Times New Roman" w:hAnsi="Verdana" w:cs="Times New Roman"/>
          <w:color w:val="000000"/>
          <w:sz w:val="16"/>
          <w:szCs w:val="18"/>
          <w:lang w:eastAsia="en-US"/>
        </w:rPr>
      </w:pPr>
      <w:r w:rsidRPr="00921A69">
        <w:rPr>
          <w:rFonts w:ascii="Verdana" w:eastAsia="Times New Roman" w:hAnsi="Verdana" w:cs="Times New Roman"/>
          <w:color w:val="000000"/>
          <w:sz w:val="16"/>
          <w:szCs w:val="18"/>
          <w:lang w:eastAsia="en-US"/>
        </w:rPr>
        <w:t>Well organized</w:t>
      </w:r>
    </w:p>
    <w:p w:rsidR="00751A6B" w:rsidRPr="00921A69" w:rsidRDefault="00751A6B" w:rsidP="00EF5F4E">
      <w:pPr>
        <w:numPr>
          <w:ilvl w:val="0"/>
          <w:numId w:val="7"/>
        </w:numPr>
        <w:spacing w:before="100" w:beforeAutospacing="1" w:afterAutospacing="1" w:line="270" w:lineRule="atLeast"/>
        <w:ind w:right="0"/>
        <w:rPr>
          <w:rFonts w:ascii="Verdana" w:eastAsia="Times New Roman" w:hAnsi="Verdana" w:cs="Times New Roman"/>
          <w:color w:val="000000"/>
          <w:sz w:val="16"/>
          <w:szCs w:val="18"/>
          <w:lang w:eastAsia="en-US"/>
        </w:rPr>
      </w:pPr>
      <w:r w:rsidRPr="00EF5F4E">
        <w:rPr>
          <w:rFonts w:ascii="Verdana" w:eastAsia="Times New Roman" w:hAnsi="Verdana" w:cs="Times New Roman"/>
          <w:color w:val="000000"/>
          <w:sz w:val="16"/>
          <w:szCs w:val="18"/>
          <w:lang w:eastAsia="en-US"/>
        </w:rPr>
        <w:t>Assembly line production</w:t>
      </w:r>
    </w:p>
    <w:p w:rsidR="00921A69" w:rsidRPr="00EF5F4E" w:rsidRDefault="00921A69" w:rsidP="00EF5F4E">
      <w:pPr>
        <w:spacing w:before="100" w:beforeAutospacing="1" w:afterAutospacing="1" w:line="270" w:lineRule="atLeast"/>
        <w:ind w:left="720" w:right="0"/>
        <w:rPr>
          <w:rFonts w:ascii="Verdana" w:eastAsia="Times New Roman" w:hAnsi="Verdana" w:cs="Times New Roman"/>
          <w:color w:val="000000"/>
          <w:sz w:val="16"/>
          <w:szCs w:val="18"/>
          <w:lang w:eastAsia="en-US"/>
        </w:rPr>
      </w:pPr>
    </w:p>
    <w:p w:rsidR="00921A69" w:rsidRPr="00921A69" w:rsidRDefault="00921A69" w:rsidP="00EF5F4E">
      <w:pPr>
        <w:numPr>
          <w:ilvl w:val="0"/>
          <w:numId w:val="9"/>
        </w:numPr>
        <w:spacing w:before="100" w:beforeAutospacing="1" w:afterAutospacing="1" w:line="270" w:lineRule="atLeast"/>
        <w:ind w:right="0"/>
        <w:rPr>
          <w:rFonts w:ascii="Verdana" w:eastAsia="Times New Roman" w:hAnsi="Verdana" w:cs="Times New Roman"/>
          <w:color w:val="000000"/>
          <w:sz w:val="16"/>
          <w:szCs w:val="18"/>
          <w:lang w:eastAsia="en-US"/>
        </w:rPr>
      </w:pPr>
      <w:r w:rsidRPr="00921A69">
        <w:rPr>
          <w:rFonts w:ascii="Verdana" w:eastAsia="Times New Roman" w:hAnsi="Verdana" w:cs="Times New Roman"/>
          <w:color w:val="000000"/>
          <w:sz w:val="16"/>
          <w:szCs w:val="18"/>
          <w:lang w:eastAsia="en-US"/>
        </w:rPr>
        <w:lastRenderedPageBreak/>
        <w:t>Forklift operation</w:t>
      </w:r>
    </w:p>
    <w:p w:rsidR="00921A69" w:rsidRPr="00921A69" w:rsidRDefault="00921A69" w:rsidP="00EF5F4E">
      <w:pPr>
        <w:numPr>
          <w:ilvl w:val="0"/>
          <w:numId w:val="9"/>
        </w:numPr>
        <w:spacing w:before="100" w:beforeAutospacing="1" w:afterAutospacing="1" w:line="270" w:lineRule="atLeast"/>
        <w:ind w:right="0"/>
        <w:rPr>
          <w:rFonts w:ascii="Verdana" w:eastAsia="Times New Roman" w:hAnsi="Verdana" w:cs="Times New Roman"/>
          <w:color w:val="000000"/>
          <w:sz w:val="16"/>
          <w:szCs w:val="18"/>
          <w:lang w:eastAsia="en-US"/>
        </w:rPr>
      </w:pPr>
      <w:r w:rsidRPr="00921A69">
        <w:rPr>
          <w:rFonts w:ascii="Verdana" w:eastAsia="Times New Roman" w:hAnsi="Verdana" w:cs="Times New Roman"/>
          <w:color w:val="000000"/>
          <w:sz w:val="16"/>
          <w:szCs w:val="18"/>
          <w:lang w:eastAsia="en-US"/>
        </w:rPr>
        <w:t>Quality assurance</w:t>
      </w:r>
    </w:p>
    <w:p w:rsidR="00921A69" w:rsidRPr="00921A69" w:rsidRDefault="00921A69" w:rsidP="00EF5F4E">
      <w:pPr>
        <w:numPr>
          <w:ilvl w:val="0"/>
          <w:numId w:val="9"/>
        </w:numPr>
        <w:spacing w:before="100" w:beforeAutospacing="1" w:afterAutospacing="1" w:line="270" w:lineRule="atLeast"/>
        <w:ind w:right="0"/>
        <w:rPr>
          <w:rFonts w:ascii="Verdana" w:eastAsia="Times New Roman" w:hAnsi="Verdana" w:cs="Times New Roman"/>
          <w:color w:val="000000"/>
          <w:sz w:val="16"/>
          <w:szCs w:val="18"/>
          <w:lang w:eastAsia="en-US"/>
        </w:rPr>
      </w:pPr>
      <w:r w:rsidRPr="00921A69">
        <w:rPr>
          <w:rFonts w:ascii="Verdana" w:eastAsia="Times New Roman" w:hAnsi="Verdana" w:cs="Times New Roman"/>
          <w:color w:val="000000"/>
          <w:sz w:val="16"/>
          <w:szCs w:val="18"/>
          <w:lang w:eastAsia="en-US"/>
        </w:rPr>
        <w:t>Quality inspection</w:t>
      </w:r>
    </w:p>
    <w:p w:rsidR="00921A69" w:rsidRPr="00921A69" w:rsidRDefault="00921A69" w:rsidP="00EF5F4E">
      <w:pPr>
        <w:numPr>
          <w:ilvl w:val="0"/>
          <w:numId w:val="9"/>
        </w:numPr>
        <w:spacing w:before="100" w:beforeAutospacing="1" w:afterAutospacing="1" w:line="270" w:lineRule="atLeast"/>
        <w:ind w:right="0"/>
        <w:rPr>
          <w:rFonts w:ascii="Verdana" w:eastAsia="Times New Roman" w:hAnsi="Verdana" w:cs="Times New Roman"/>
          <w:color w:val="000000"/>
          <w:sz w:val="16"/>
          <w:szCs w:val="18"/>
          <w:lang w:eastAsia="en-US"/>
        </w:rPr>
      </w:pPr>
      <w:r w:rsidRPr="00921A69">
        <w:rPr>
          <w:rFonts w:ascii="Verdana" w:eastAsia="Times New Roman" w:hAnsi="Verdana" w:cs="Times New Roman"/>
          <w:color w:val="000000"/>
          <w:sz w:val="16"/>
          <w:szCs w:val="18"/>
          <w:lang w:eastAsia="en-US"/>
        </w:rPr>
        <w:t>Deadline-driven</w:t>
      </w:r>
    </w:p>
    <w:p w:rsidR="00921A69" w:rsidRPr="00921A69" w:rsidRDefault="00921A69" w:rsidP="00EF5F4E">
      <w:pPr>
        <w:numPr>
          <w:ilvl w:val="0"/>
          <w:numId w:val="9"/>
        </w:numPr>
        <w:spacing w:before="100" w:beforeAutospacing="1" w:afterAutospacing="1" w:line="270" w:lineRule="atLeast"/>
        <w:ind w:right="0"/>
        <w:rPr>
          <w:rFonts w:ascii="Verdana" w:eastAsia="Times New Roman" w:hAnsi="Verdana" w:cs="Times New Roman"/>
          <w:color w:val="000000"/>
          <w:sz w:val="16"/>
          <w:szCs w:val="18"/>
          <w:lang w:eastAsia="en-US"/>
        </w:rPr>
      </w:pPr>
      <w:r w:rsidRPr="00921A69">
        <w:rPr>
          <w:rFonts w:ascii="Verdana" w:eastAsia="Times New Roman" w:hAnsi="Verdana" w:cs="Times New Roman"/>
          <w:color w:val="000000"/>
          <w:sz w:val="16"/>
          <w:szCs w:val="18"/>
          <w:lang w:eastAsia="en-US"/>
        </w:rPr>
        <w:t>Material handling</w:t>
      </w:r>
    </w:p>
    <w:p w:rsidR="00921A69" w:rsidRPr="00921A69" w:rsidRDefault="00921A69" w:rsidP="00EF5F4E">
      <w:pPr>
        <w:numPr>
          <w:ilvl w:val="0"/>
          <w:numId w:val="9"/>
        </w:numPr>
        <w:spacing w:before="100" w:beforeAutospacing="1" w:afterAutospacing="1" w:line="270" w:lineRule="atLeast"/>
        <w:ind w:right="0"/>
        <w:rPr>
          <w:rFonts w:ascii="Verdana" w:eastAsia="Times New Roman" w:hAnsi="Verdana" w:cs="Times New Roman"/>
          <w:color w:val="000000"/>
          <w:sz w:val="16"/>
          <w:szCs w:val="18"/>
          <w:lang w:eastAsia="en-US"/>
        </w:rPr>
      </w:pPr>
      <w:r w:rsidRPr="00921A69">
        <w:rPr>
          <w:rFonts w:ascii="Verdana" w:eastAsia="Times New Roman" w:hAnsi="Verdana" w:cs="Times New Roman"/>
          <w:color w:val="000000"/>
          <w:sz w:val="16"/>
          <w:szCs w:val="18"/>
          <w:lang w:eastAsia="en-US"/>
        </w:rPr>
        <w:t>Hard working and self-motivated</w:t>
      </w:r>
    </w:p>
    <w:p w:rsidR="00921A69" w:rsidRPr="00921A69" w:rsidRDefault="00921A69" w:rsidP="00EF5F4E">
      <w:pPr>
        <w:numPr>
          <w:ilvl w:val="0"/>
          <w:numId w:val="9"/>
        </w:numPr>
        <w:spacing w:before="100" w:beforeAutospacing="1" w:afterAutospacing="1" w:line="270" w:lineRule="atLeast"/>
        <w:ind w:right="0"/>
        <w:rPr>
          <w:rFonts w:ascii="Verdana" w:eastAsia="Times New Roman" w:hAnsi="Verdana" w:cs="Times New Roman"/>
          <w:color w:val="000000"/>
          <w:sz w:val="16"/>
          <w:szCs w:val="18"/>
          <w:lang w:eastAsia="en-US"/>
        </w:rPr>
      </w:pPr>
      <w:r w:rsidRPr="00921A69">
        <w:rPr>
          <w:rFonts w:ascii="Verdana" w:eastAsia="Times New Roman" w:hAnsi="Verdana" w:cs="Times New Roman"/>
          <w:color w:val="000000"/>
          <w:sz w:val="16"/>
          <w:szCs w:val="18"/>
          <w:lang w:eastAsia="en-US"/>
        </w:rPr>
        <w:t>Inventory management</w:t>
      </w:r>
    </w:p>
    <w:p w:rsidR="00921A69" w:rsidRPr="00921A69" w:rsidRDefault="00921A69" w:rsidP="00EF5F4E">
      <w:pPr>
        <w:numPr>
          <w:ilvl w:val="0"/>
          <w:numId w:val="9"/>
        </w:numPr>
        <w:spacing w:before="100" w:beforeAutospacing="1" w:afterAutospacing="1" w:line="270" w:lineRule="atLeast"/>
        <w:ind w:right="0"/>
        <w:rPr>
          <w:rFonts w:ascii="Verdana" w:eastAsia="Times New Roman" w:hAnsi="Verdana" w:cs="Times New Roman"/>
          <w:color w:val="000000"/>
          <w:sz w:val="16"/>
          <w:szCs w:val="18"/>
          <w:lang w:eastAsia="en-US"/>
        </w:rPr>
      </w:pPr>
      <w:r w:rsidRPr="00921A69">
        <w:rPr>
          <w:rFonts w:ascii="Verdana" w:eastAsia="Times New Roman" w:hAnsi="Verdana" w:cs="Times New Roman"/>
          <w:color w:val="000000"/>
          <w:sz w:val="16"/>
          <w:szCs w:val="18"/>
          <w:lang w:eastAsia="en-US"/>
        </w:rPr>
        <w:t>Fast learner</w:t>
      </w:r>
    </w:p>
    <w:p w:rsidR="00751A6B" w:rsidRPr="00EF5F4E" w:rsidRDefault="00751A6B" w:rsidP="00EF5F4E">
      <w:pPr>
        <w:numPr>
          <w:ilvl w:val="0"/>
          <w:numId w:val="9"/>
        </w:numPr>
        <w:spacing w:before="100" w:beforeAutospacing="1" w:afterAutospacing="1" w:line="270" w:lineRule="atLeast"/>
        <w:ind w:right="0"/>
        <w:rPr>
          <w:rFonts w:ascii="Verdana" w:eastAsia="Times New Roman" w:hAnsi="Verdana" w:cs="Times New Roman"/>
          <w:color w:val="000000"/>
          <w:sz w:val="16"/>
          <w:szCs w:val="18"/>
          <w:lang w:eastAsia="en-US"/>
        </w:rPr>
        <w:sectPr w:rsidR="00751A6B" w:rsidRPr="00EF5F4E" w:rsidSect="00751A6B">
          <w:type w:val="continuous"/>
          <w:pgSz w:w="12240" w:h="15840"/>
          <w:pgMar w:top="1080" w:right="1584" w:bottom="1080" w:left="1584" w:header="720" w:footer="720" w:gutter="0"/>
          <w:cols w:num="2" w:space="720"/>
          <w:titlePg/>
          <w:docGrid w:linePitch="360"/>
        </w:sectPr>
      </w:pPr>
      <w:r w:rsidRPr="00EF5F4E">
        <w:rPr>
          <w:rFonts w:ascii="Verdana" w:eastAsia="Times New Roman" w:hAnsi="Verdana" w:cs="Times New Roman"/>
          <w:color w:val="000000"/>
          <w:sz w:val="16"/>
          <w:szCs w:val="18"/>
          <w:lang w:eastAsia="en-US"/>
        </w:rPr>
        <w:t>Organizational skills</w:t>
      </w:r>
    </w:p>
    <w:p w:rsidR="00D438BB" w:rsidRDefault="00000DE2">
      <w:pPr>
        <w:pStyle w:val="SectionHeading"/>
      </w:pPr>
      <w:r>
        <w:lastRenderedPageBreak/>
        <w:t>Experience</w:t>
      </w:r>
    </w:p>
    <w:tbl>
      <w:tblPr>
        <w:tblStyle w:val="ResumeTable"/>
        <w:tblW w:w="4760" w:type="pct"/>
        <w:tblLook w:val="04A0" w:firstRow="1" w:lastRow="0" w:firstColumn="1" w:lastColumn="0" w:noHBand="0" w:noVBand="1"/>
        <w:tblDescription w:val="Experience"/>
      </w:tblPr>
      <w:tblGrid>
        <w:gridCol w:w="1577"/>
        <w:gridCol w:w="7060"/>
      </w:tblGrid>
      <w:tr w:rsidR="00D438BB" w:rsidTr="00585D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8"/>
        </w:trPr>
        <w:tc>
          <w:tcPr>
            <w:tcW w:w="913" w:type="pct"/>
          </w:tcPr>
          <w:p w:rsidR="00D438BB" w:rsidRDefault="00D438BB">
            <w:pPr>
              <w:spacing w:line="240" w:lineRule="auto"/>
            </w:pPr>
          </w:p>
        </w:tc>
        <w:tc>
          <w:tcPr>
            <w:tcW w:w="4087" w:type="pct"/>
          </w:tcPr>
          <w:p w:rsidR="00D438BB" w:rsidRDefault="00D438BB">
            <w:pPr>
              <w:spacing w:line="240" w:lineRule="auto"/>
            </w:pPr>
          </w:p>
        </w:tc>
      </w:tr>
      <w:tr w:rsidR="00D438BB" w:rsidTr="00585DD3">
        <w:trPr>
          <w:trHeight w:val="26"/>
        </w:trPr>
        <w:tc>
          <w:tcPr>
            <w:tcW w:w="913" w:type="pct"/>
          </w:tcPr>
          <w:p w:rsidR="00D438BB" w:rsidRDefault="00D438BB" w:rsidP="00751A6B">
            <w:pPr>
              <w:pStyle w:val="Date"/>
            </w:pPr>
          </w:p>
        </w:tc>
        <w:tc>
          <w:tcPr>
            <w:tcW w:w="4087" w:type="pct"/>
          </w:tcPr>
          <w:p w:rsidR="00D438BB" w:rsidRDefault="00D438BB" w:rsidP="00585DD3">
            <w:pPr>
              <w:pStyle w:val="Subsection"/>
            </w:pPr>
          </w:p>
        </w:tc>
      </w:tr>
      <w:sdt>
        <w:sdtPr>
          <w:rPr>
            <w:color w:val="595959" w:themeColor="text1" w:themeTint="A6"/>
          </w:rPr>
          <w:id w:val="-1144189173"/>
          <w15:repeatingSection/>
        </w:sdtPr>
        <w:sdtContent>
          <w:sdt>
            <w:sdtPr>
              <w:rPr>
                <w:color w:val="595959" w:themeColor="text1" w:themeTint="A6"/>
              </w:rPr>
              <w:id w:val="-693077924"/>
              <w:placeholder>
                <w:docPart w:val="0877D61EBA4A4AEF945C66579EF48241"/>
              </w:placeholder>
              <w15:repeatingSectionItem/>
            </w:sdtPr>
            <w:sdtEndPr/>
            <w:sdtContent>
              <w:tr w:rsidR="00D438BB" w:rsidTr="00585DD3">
                <w:trPr>
                  <w:trHeight w:val="648"/>
                </w:trPr>
                <w:tc>
                  <w:tcPr>
                    <w:tcW w:w="913" w:type="pct"/>
                  </w:tcPr>
                  <w:p w:rsidR="00D438BB" w:rsidRDefault="00585DD3" w:rsidP="00751A6B">
                    <w:pPr>
                      <w:pStyle w:val="Date"/>
                    </w:pPr>
                    <w:r>
                      <w:t>2012-2013</w:t>
                    </w:r>
                  </w:p>
                </w:tc>
                <w:tc>
                  <w:tcPr>
                    <w:tcW w:w="4087" w:type="pct"/>
                  </w:tcPr>
                  <w:p w:rsidR="00D438BB" w:rsidRDefault="00585DD3">
                    <w:pPr>
                      <w:pStyle w:val="Subsection"/>
                    </w:pPr>
                    <w:r>
                      <w:t>Line Walker</w:t>
                    </w:r>
                    <w:r w:rsidR="00000DE2">
                      <w:t>,  </w:t>
                    </w:r>
                    <w:r>
                      <w:rPr>
                        <w:rStyle w:val="Emphasis"/>
                      </w:rPr>
                      <w:t>PlastiPak</w:t>
                    </w:r>
                  </w:p>
                  <w:p w:rsidR="00585DD3" w:rsidRPr="00585DD3" w:rsidRDefault="00585DD3" w:rsidP="00585DD3">
                    <w:pPr>
                      <w:pStyle w:val="ListBullet"/>
                      <w:rPr>
                        <w:lang w:eastAsia="en-US"/>
                      </w:rPr>
                    </w:pPr>
                    <w:r w:rsidRPr="00585DD3">
                      <w:rPr>
                        <w:lang w:eastAsia="en-US"/>
                      </w:rPr>
                      <w:t>Loaded and unloaded pieces into boxes for shipment.</w:t>
                    </w:r>
                  </w:p>
                  <w:p w:rsidR="00585DD3" w:rsidRPr="00585DD3" w:rsidRDefault="00585DD3" w:rsidP="00585DD3">
                    <w:pPr>
                      <w:pStyle w:val="ListBullet"/>
                      <w:rPr>
                        <w:lang w:eastAsia="en-US"/>
                      </w:rPr>
                    </w:pPr>
                    <w:r w:rsidRPr="00585DD3">
                      <w:rPr>
                        <w:lang w:eastAsia="en-US"/>
                      </w:rPr>
                      <w:t>Optimized production scheduling to lower production costs.</w:t>
                    </w:r>
                  </w:p>
                  <w:p w:rsidR="00585DD3" w:rsidRPr="00585DD3" w:rsidRDefault="00585DD3" w:rsidP="00585DD3">
                    <w:pPr>
                      <w:pStyle w:val="ListBullet"/>
                      <w:rPr>
                        <w:lang w:eastAsia="en-US"/>
                      </w:rPr>
                    </w:pPr>
                    <w:r w:rsidRPr="00585DD3">
                      <w:rPr>
                        <w:lang w:eastAsia="en-US"/>
                      </w:rPr>
                      <w:t>Packaged plastic parts.</w:t>
                    </w:r>
                  </w:p>
                  <w:p w:rsidR="00585DD3" w:rsidRPr="00585DD3" w:rsidRDefault="00585DD3" w:rsidP="00585DD3">
                    <w:pPr>
                      <w:pStyle w:val="ListBullet"/>
                      <w:rPr>
                        <w:lang w:eastAsia="en-US"/>
                      </w:rPr>
                    </w:pPr>
                    <w:r w:rsidRPr="00585DD3">
                      <w:rPr>
                        <w:lang w:eastAsia="en-US"/>
                      </w:rPr>
                      <w:t>Completed detailed line inspections and visually inspected bottles for consistent product quality.</w:t>
                    </w:r>
                  </w:p>
                  <w:p w:rsidR="00585DD3" w:rsidRPr="00585DD3" w:rsidRDefault="00585DD3" w:rsidP="00585DD3">
                    <w:pPr>
                      <w:pStyle w:val="ListBullet"/>
                      <w:rPr>
                        <w:lang w:eastAsia="en-US"/>
                      </w:rPr>
                    </w:pPr>
                    <w:r w:rsidRPr="00585DD3">
                      <w:rPr>
                        <w:lang w:eastAsia="en-US"/>
                      </w:rPr>
                      <w:t>Documented and reported substandard production.</w:t>
                    </w:r>
                  </w:p>
                  <w:p w:rsidR="00585DD3" w:rsidRPr="00585DD3" w:rsidRDefault="00585DD3" w:rsidP="00585DD3">
                    <w:pPr>
                      <w:pStyle w:val="ListBullet"/>
                      <w:rPr>
                        <w:lang w:eastAsia="en-US"/>
                      </w:rPr>
                    </w:pPr>
                    <w:r w:rsidRPr="00585DD3">
                      <w:rPr>
                        <w:lang w:eastAsia="en-US"/>
                      </w:rPr>
                      <w:t>Served as an effective safety steward by reporting problems and attending safety trainings.</w:t>
                    </w:r>
                  </w:p>
                  <w:p w:rsidR="00D438BB" w:rsidRDefault="00D438BB" w:rsidP="00585DD3">
                    <w:pPr>
                      <w:pStyle w:val="ListBullet"/>
                    </w:pPr>
                  </w:p>
                </w:tc>
              </w:tr>
            </w:sdtContent>
          </w:sdt>
          <w:sdt>
            <w:sdtPr>
              <w:rPr>
                <w:color w:val="595959" w:themeColor="text1" w:themeTint="A6"/>
              </w:rPr>
              <w:id w:val="-2021151611"/>
              <w:placeholder>
                <w:docPart w:val="7E6F090C132241D5B896BC506BFDF134"/>
              </w:placeholder>
              <w15:repeatingSectionItem/>
            </w:sdtPr>
            <w:sdtContent>
              <w:tr w:rsidR="00585DD3" w:rsidTr="00585DD3">
                <w:trPr>
                  <w:trHeight w:val="648"/>
                </w:trPr>
                <w:tc>
                  <w:tcPr>
                    <w:tcW w:w="913" w:type="pct"/>
                  </w:tcPr>
                  <w:p w:rsidR="00585DD3" w:rsidRDefault="00585DD3" w:rsidP="00751A6B">
                    <w:pPr>
                      <w:pStyle w:val="Date"/>
                    </w:pPr>
                    <w:r>
                      <w:t>2014</w:t>
                    </w:r>
                  </w:p>
                </w:tc>
                <w:tc>
                  <w:tcPr>
                    <w:tcW w:w="4087" w:type="pct"/>
                  </w:tcPr>
                  <w:p w:rsidR="00585DD3" w:rsidRDefault="00585DD3">
                    <w:pPr>
                      <w:pStyle w:val="Subsection"/>
                    </w:pPr>
                    <w:r>
                      <w:t>TEMP,  </w:t>
                    </w:r>
                    <w:r>
                      <w:rPr>
                        <w:rStyle w:val="Emphasis"/>
                      </w:rPr>
                      <w:t>MS Companies</w:t>
                    </w:r>
                  </w:p>
                  <w:p w:rsidR="00585DD3" w:rsidRDefault="00585DD3" w:rsidP="00585DD3">
                    <w:pPr>
                      <w:pStyle w:val="ListBullet"/>
                    </w:pPr>
                    <w:r>
                      <w:t>Inspected Car Windshields for defects.</w:t>
                    </w:r>
                  </w:p>
                </w:tc>
              </w:tr>
            </w:sdtContent>
          </w:sdt>
          <w:sdt>
            <w:sdtPr>
              <w:rPr>
                <w:color w:val="595959" w:themeColor="text1" w:themeTint="A6"/>
              </w:rPr>
              <w:id w:val="312768977"/>
              <w:placeholder>
                <w:docPart w:val="CB7396C24124495C97FDCC9F407A56A0"/>
              </w:placeholder>
              <w15:repeatingSectionItem/>
            </w:sdtPr>
            <w:sdtContent>
              <w:tr w:rsidR="00585DD3" w:rsidTr="00585DD3">
                <w:trPr>
                  <w:trHeight w:val="648"/>
                </w:trPr>
                <w:tc>
                  <w:tcPr>
                    <w:tcW w:w="913" w:type="pct"/>
                  </w:tcPr>
                  <w:p w:rsidR="00585DD3" w:rsidRDefault="00585DD3" w:rsidP="00751A6B">
                    <w:pPr>
                      <w:pStyle w:val="Date"/>
                    </w:pPr>
                    <w:r>
                      <w:t>2014</w:t>
                    </w:r>
                  </w:p>
                </w:tc>
                <w:tc>
                  <w:tcPr>
                    <w:tcW w:w="4087" w:type="pct"/>
                  </w:tcPr>
                  <w:p w:rsidR="00585DD3" w:rsidRDefault="00585DD3">
                    <w:pPr>
                      <w:pStyle w:val="Subsection"/>
                    </w:pPr>
                    <w:r>
                      <w:t>TEMP,  </w:t>
                    </w:r>
                    <w:r>
                      <w:rPr>
                        <w:rStyle w:val="Emphasis"/>
                      </w:rPr>
                      <w:t>Iforce</w:t>
                    </w:r>
                  </w:p>
                  <w:p w:rsidR="00585DD3" w:rsidRDefault="00585DD3" w:rsidP="00585DD3">
                    <w:pPr>
                      <w:pStyle w:val="ListBullet"/>
                    </w:pPr>
                    <w:r>
                      <w:t>Cleaned and maintained paint booths</w:t>
                    </w:r>
                  </w:p>
                </w:tc>
              </w:tr>
            </w:sdtContent>
          </w:sdt>
          <w:sdt>
            <w:sdtPr>
              <w:rPr>
                <w:color w:val="595959" w:themeColor="text1" w:themeTint="A6"/>
              </w:rPr>
              <w:id w:val="898862681"/>
              <w:placeholder>
                <w:docPart w:val="DC032A73AA224273BC6FE8F19E59E84B"/>
              </w:placeholder>
              <w15:repeatingSectionItem/>
            </w:sdtPr>
            <w:sdtContent>
              <w:tr w:rsidR="00585DD3" w:rsidTr="00585DD3">
                <w:trPr>
                  <w:trHeight w:val="648"/>
                </w:trPr>
                <w:tc>
                  <w:tcPr>
                    <w:tcW w:w="913" w:type="pct"/>
                  </w:tcPr>
                  <w:p w:rsidR="00585DD3" w:rsidRDefault="00585DD3" w:rsidP="00751A6B">
                    <w:pPr>
                      <w:pStyle w:val="Date"/>
                    </w:pPr>
                    <w:r>
                      <w:t>2014-2015</w:t>
                    </w:r>
                  </w:p>
                </w:tc>
                <w:tc>
                  <w:tcPr>
                    <w:tcW w:w="4087" w:type="pct"/>
                  </w:tcPr>
                  <w:p w:rsidR="00585DD3" w:rsidRDefault="00585DD3">
                    <w:pPr>
                      <w:pStyle w:val="Subsection"/>
                    </w:pPr>
                    <w:r>
                      <w:t>TEMP,  </w:t>
                    </w:r>
                    <w:r>
                      <w:rPr>
                        <w:rStyle w:val="Emphasis"/>
                      </w:rPr>
                      <w:t>CFA</w:t>
                    </w:r>
                  </w:p>
                  <w:p w:rsidR="00585DD3" w:rsidRPr="00585DD3" w:rsidRDefault="00585DD3" w:rsidP="00585DD3">
                    <w:pPr>
                      <w:pStyle w:val="ListBullet"/>
                      <w:rPr>
                        <w:lang w:eastAsia="en-US"/>
                      </w:rPr>
                    </w:pPr>
                    <w:r w:rsidRPr="00585DD3">
                      <w:rPr>
                        <w:lang w:eastAsia="en-US"/>
                      </w:rPr>
                      <w:t>Stocked, staged and transported goods.</w:t>
                    </w:r>
                  </w:p>
                  <w:p w:rsidR="00585DD3" w:rsidRPr="00585DD3" w:rsidRDefault="00585DD3" w:rsidP="00585DD3">
                    <w:pPr>
                      <w:pStyle w:val="ListBullet"/>
                      <w:rPr>
                        <w:lang w:eastAsia="en-US"/>
                      </w:rPr>
                    </w:pPr>
                    <w:r w:rsidRPr="00585DD3">
                      <w:rPr>
                        <w:lang w:eastAsia="en-US"/>
                      </w:rPr>
                      <w:t>Picked up incoming stock and delivered materials to designated locations.</w:t>
                    </w:r>
                  </w:p>
                  <w:p w:rsidR="00585DD3" w:rsidRPr="00585DD3" w:rsidRDefault="00585DD3" w:rsidP="00585DD3">
                    <w:pPr>
                      <w:pStyle w:val="ListBullet"/>
                      <w:rPr>
                        <w:lang w:eastAsia="en-US"/>
                      </w:rPr>
                    </w:pPr>
                    <w:r w:rsidRPr="00585DD3">
                      <w:rPr>
                        <w:lang w:eastAsia="en-US"/>
                      </w:rPr>
                      <w:t>Operated forklifts and other heavy machinery safely.</w:t>
                    </w:r>
                  </w:p>
                  <w:p w:rsidR="00585DD3" w:rsidRPr="00585DD3" w:rsidRDefault="00585DD3" w:rsidP="00585DD3">
                    <w:pPr>
                      <w:pStyle w:val="ListBullet"/>
                      <w:rPr>
                        <w:lang w:eastAsia="en-US"/>
                      </w:rPr>
                    </w:pPr>
                    <w:r w:rsidRPr="00585DD3">
                      <w:rPr>
                        <w:lang w:eastAsia="en-US"/>
                      </w:rPr>
                      <w:t>Unloaded cargo from truck with hand trucks and pallet jacks.</w:t>
                    </w:r>
                  </w:p>
                  <w:p w:rsidR="00585DD3" w:rsidRPr="00585DD3" w:rsidRDefault="00585DD3" w:rsidP="00585DD3">
                    <w:pPr>
                      <w:pStyle w:val="ListBullet"/>
                      <w:rPr>
                        <w:lang w:eastAsia="en-US"/>
                      </w:rPr>
                    </w:pPr>
                    <w:r w:rsidRPr="00585DD3">
                      <w:rPr>
                        <w:lang w:eastAsia="en-US"/>
                      </w:rPr>
                      <w:t>Stacked and stored pallets at the end of the shift to keep warehouse clean and organized.</w:t>
                    </w:r>
                  </w:p>
                  <w:p w:rsidR="00585DD3" w:rsidRPr="00585DD3" w:rsidRDefault="00585DD3" w:rsidP="00585DD3">
                    <w:pPr>
                      <w:pStyle w:val="ListBullet"/>
                      <w:rPr>
                        <w:lang w:eastAsia="en-US"/>
                      </w:rPr>
                    </w:pPr>
                    <w:r w:rsidRPr="00585DD3">
                      <w:rPr>
                        <w:lang w:eastAsia="en-US"/>
                      </w:rPr>
                      <w:t>Used item numbers to properly stock warehouse.</w:t>
                    </w:r>
                  </w:p>
                  <w:p w:rsidR="00585DD3" w:rsidRPr="00585DD3" w:rsidRDefault="00585DD3" w:rsidP="00585DD3">
                    <w:pPr>
                      <w:pStyle w:val="ListBullet"/>
                      <w:rPr>
                        <w:lang w:eastAsia="en-US"/>
                      </w:rPr>
                    </w:pPr>
                    <w:r w:rsidRPr="00585DD3">
                      <w:rPr>
                        <w:lang w:eastAsia="en-US"/>
                      </w:rPr>
                      <w:t>Recorded numbers of units handled and moved using daily production sheets and work tickets.</w:t>
                    </w:r>
                  </w:p>
                  <w:p w:rsidR="00585DD3" w:rsidRDefault="00585DD3" w:rsidP="00585DD3">
                    <w:pPr>
                      <w:pStyle w:val="ListBullet"/>
                    </w:pPr>
                  </w:p>
                </w:tc>
              </w:tr>
            </w:sdtContent>
          </w:sdt>
        </w:sdtContent>
      </w:sdt>
    </w:tbl>
    <w:p w:rsidR="00D438BB" w:rsidRDefault="00000DE2">
      <w:pPr>
        <w:pStyle w:val="SectionHeading"/>
      </w:pPr>
      <w:r>
        <w:t>Education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657"/>
        <w:gridCol w:w="7415"/>
      </w:tblGrid>
      <w:tr w:rsidR="00D438BB" w:rsidTr="00D438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D438BB" w:rsidRDefault="00D438BB">
            <w:pPr>
              <w:spacing w:line="240" w:lineRule="auto"/>
            </w:pPr>
          </w:p>
        </w:tc>
        <w:tc>
          <w:tcPr>
            <w:tcW w:w="4087" w:type="pct"/>
          </w:tcPr>
          <w:p w:rsidR="00D438BB" w:rsidRDefault="00D438BB">
            <w:pPr>
              <w:spacing w:line="240" w:lineRule="auto"/>
            </w:pPr>
          </w:p>
        </w:tc>
      </w:tr>
      <w:tr w:rsidR="00D438BB" w:rsidTr="00D438BB">
        <w:tc>
          <w:tcPr>
            <w:tcW w:w="913" w:type="pct"/>
          </w:tcPr>
          <w:p w:rsidR="00D438BB" w:rsidRDefault="00EF5F4E" w:rsidP="00EF5F4E">
            <w:pPr>
              <w:pStyle w:val="Date"/>
            </w:pPr>
            <w:r>
              <w:t>2004</w:t>
            </w:r>
          </w:p>
        </w:tc>
        <w:tc>
          <w:tcPr>
            <w:tcW w:w="4087" w:type="pct"/>
          </w:tcPr>
          <w:p w:rsidR="00D438BB" w:rsidRDefault="00EF5F4E" w:rsidP="00EF5F4E">
            <w:pPr>
              <w:pStyle w:val="Subsection"/>
            </w:pPr>
            <w:r>
              <w:t>High School Diploma</w:t>
            </w:r>
            <w:r w:rsidR="00000DE2">
              <w:t>,  </w:t>
            </w:r>
            <w:r>
              <w:rPr>
                <w:rStyle w:val="Emphasis"/>
              </w:rPr>
              <w:t>Indian Lake High School, Lewistown, OH</w:t>
            </w:r>
          </w:p>
        </w:tc>
      </w:tr>
      <w:sdt>
        <w:sdtPr>
          <w:id w:val="1945648944"/>
          <w15:repeatingSection/>
        </w:sdtPr>
        <w:sdtEndPr/>
        <w:sdtContent>
          <w:sdt>
            <w:sdtPr>
              <w:id w:val="1768577862"/>
              <w:placeholder>
                <w:docPart w:val="0877D61EBA4A4AEF945C66579EF48241"/>
              </w:placeholder>
              <w15:repeatingSectionItem/>
            </w:sdtPr>
            <w:sdtEndPr/>
            <w:sdtContent>
              <w:tr w:rsidR="00D438BB" w:rsidTr="00D438BB">
                <w:tc>
                  <w:tcPr>
                    <w:tcW w:w="913" w:type="pct"/>
                  </w:tcPr>
                  <w:p w:rsidR="00D438BB" w:rsidRDefault="00D438BB" w:rsidP="00EF5F4E">
                    <w:pPr>
                      <w:pStyle w:val="Date"/>
                    </w:pPr>
                  </w:p>
                </w:tc>
                <w:tc>
                  <w:tcPr>
                    <w:tcW w:w="4087" w:type="pct"/>
                  </w:tcPr>
                  <w:p w:rsidR="00D438BB" w:rsidRDefault="00D438BB" w:rsidP="00EF5F4E">
                    <w:pPr>
                      <w:pStyle w:val="Subsection"/>
                    </w:pPr>
                  </w:p>
                </w:tc>
              </w:tr>
            </w:sdtContent>
          </w:sdt>
        </w:sdtContent>
      </w:sdt>
    </w:tbl>
    <w:p w:rsidR="00D438BB" w:rsidRDefault="00D438BB"/>
    <w:sectPr w:rsidR="00D438BB" w:rsidSect="00751A6B">
      <w:type w:val="continuous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DE2" w:rsidRDefault="00000DE2">
      <w:pPr>
        <w:spacing w:after="0"/>
      </w:pPr>
      <w:r>
        <w:separator/>
      </w:r>
    </w:p>
    <w:p w:rsidR="00000DE2" w:rsidRDefault="00000DE2"/>
  </w:endnote>
  <w:endnote w:type="continuationSeparator" w:id="0">
    <w:p w:rsidR="00000DE2" w:rsidRDefault="00000DE2">
      <w:pPr>
        <w:spacing w:after="0"/>
      </w:pPr>
      <w:r>
        <w:continuationSeparator/>
      </w:r>
    </w:p>
    <w:p w:rsidR="00000DE2" w:rsidRDefault="00000D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8BB" w:rsidRDefault="00000DE2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EF5F4E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DE2" w:rsidRDefault="00000DE2">
      <w:pPr>
        <w:spacing w:after="0"/>
      </w:pPr>
      <w:r>
        <w:separator/>
      </w:r>
    </w:p>
    <w:p w:rsidR="00000DE2" w:rsidRDefault="00000DE2"/>
  </w:footnote>
  <w:footnote w:type="continuationSeparator" w:id="0">
    <w:p w:rsidR="00000DE2" w:rsidRDefault="00000DE2">
      <w:pPr>
        <w:spacing w:after="0"/>
      </w:pPr>
      <w:r>
        <w:continuationSeparator/>
      </w:r>
    </w:p>
    <w:p w:rsidR="00000DE2" w:rsidRDefault="00000DE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40082292"/>
    <w:multiLevelType w:val="multilevel"/>
    <w:tmpl w:val="EE24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5D686C"/>
    <w:multiLevelType w:val="hybridMultilevel"/>
    <w:tmpl w:val="8AF66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2D1782"/>
    <w:multiLevelType w:val="multilevel"/>
    <w:tmpl w:val="0EFC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C62269"/>
    <w:multiLevelType w:val="multilevel"/>
    <w:tmpl w:val="7D1A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D43B3E"/>
    <w:multiLevelType w:val="multilevel"/>
    <w:tmpl w:val="7B5272A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1C344A"/>
    <w:multiLevelType w:val="multilevel"/>
    <w:tmpl w:val="8FEE0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E6789D"/>
    <w:multiLevelType w:val="multilevel"/>
    <w:tmpl w:val="EC3EB29A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A69"/>
    <w:rsid w:val="00000DE2"/>
    <w:rsid w:val="00585DD3"/>
    <w:rsid w:val="00751A6B"/>
    <w:rsid w:val="00921A69"/>
    <w:rsid w:val="00D438BB"/>
    <w:rsid w:val="00E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75C7E-3259-4E0C-B7DA-DF4A119B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sumeTable">
    <w:name w:val="Resume Table"/>
    <w:basedOn w:val="TableNormal"/>
    <w:uiPriority w:val="99"/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  <w:style w:type="character" w:customStyle="1" w:styleId="apple-converted-space">
    <w:name w:val="apple-converted-space"/>
    <w:basedOn w:val="DefaultParagraphFont"/>
    <w:rsid w:val="00921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th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A04E4C3E7634DB49F0A275E275BF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604F6-6C33-4631-B0A5-3B5D1B87E188}"/>
      </w:docPartPr>
      <w:docPartBody>
        <w:p w:rsidR="00000000" w:rsidRDefault="0063452C">
          <w:pPr>
            <w:pStyle w:val="8A04E4C3E7634DB49F0A275E275BF9AE"/>
          </w:pPr>
          <w:r>
            <w:t>[Your Name]</w:t>
          </w:r>
        </w:p>
      </w:docPartBody>
    </w:docPart>
    <w:docPart>
      <w:docPartPr>
        <w:name w:val="0877D61EBA4A4AEF945C66579EF48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921EB-60D2-4632-B7FC-3E407798A46E}"/>
      </w:docPartPr>
      <w:docPartBody>
        <w:p w:rsidR="00000000" w:rsidRDefault="0063452C">
          <w:pPr>
            <w:pStyle w:val="0877D61EBA4A4AEF945C66579EF48241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B7396C24124495C97FDCC9F407A5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6A03E-5980-46A7-BF6F-FE728169BEF1}"/>
      </w:docPartPr>
      <w:docPartBody>
        <w:p w:rsidR="00000000" w:rsidRDefault="001C49C8" w:rsidP="001C49C8">
          <w:pPr>
            <w:pStyle w:val="CB7396C24124495C97FDCC9F407A56A0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C032A73AA224273BC6FE8F19E59E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BCC4C-FA02-48A7-AD5D-A4BEC5B9297D}"/>
      </w:docPartPr>
      <w:docPartBody>
        <w:p w:rsidR="00000000" w:rsidRDefault="001C49C8" w:rsidP="001C49C8">
          <w:pPr>
            <w:pStyle w:val="DC032A73AA224273BC6FE8F19E59E84B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E6F090C132241D5B896BC506BFDF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E9D63-78AA-4344-B01A-0D25874B210B}"/>
      </w:docPartPr>
      <w:docPartBody>
        <w:p w:rsidR="00000000" w:rsidRDefault="001C49C8" w:rsidP="001C49C8">
          <w:pPr>
            <w:pStyle w:val="7E6F090C132241D5B896BC506BFDF134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9C8"/>
    <w:rsid w:val="001C49C8"/>
    <w:rsid w:val="0063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04E4C3E7634DB49F0A275E275BF9AE">
    <w:name w:val="8A04E4C3E7634DB49F0A275E275BF9AE"/>
  </w:style>
  <w:style w:type="paragraph" w:customStyle="1" w:styleId="9FE5A158325A4DF1A741B37F04AAED6E">
    <w:name w:val="9FE5A158325A4DF1A741B37F04AAED6E"/>
  </w:style>
  <w:style w:type="paragraph" w:customStyle="1" w:styleId="3A7DC9401B4844CC9108A0A3C50DF24C">
    <w:name w:val="3A7DC9401B4844CC9108A0A3C50DF24C"/>
  </w:style>
  <w:style w:type="paragraph" w:customStyle="1" w:styleId="47994043486C4A20B8EB30252376C060">
    <w:name w:val="47994043486C4A20B8EB30252376C060"/>
  </w:style>
  <w:style w:type="paragraph" w:customStyle="1" w:styleId="825471360C774207BD9B60A1ABCE5C53">
    <w:name w:val="825471360C774207BD9B60A1ABCE5C53"/>
  </w:style>
  <w:style w:type="paragraph" w:customStyle="1" w:styleId="7801E5A447DD45AA8FF01D8622A77EE6">
    <w:name w:val="7801E5A447DD45AA8FF01D8622A77EE6"/>
  </w:style>
  <w:style w:type="character" w:styleId="PlaceholderText">
    <w:name w:val="Placeholder Text"/>
    <w:basedOn w:val="DefaultParagraphFont"/>
    <w:uiPriority w:val="99"/>
    <w:semiHidden/>
    <w:rsid w:val="001C49C8"/>
    <w:rPr>
      <w:color w:val="808080"/>
    </w:rPr>
  </w:style>
  <w:style w:type="paragraph" w:customStyle="1" w:styleId="0877D61EBA4A4AEF945C66579EF48241">
    <w:name w:val="0877D61EBA4A4AEF945C66579EF48241"/>
  </w:style>
  <w:style w:type="paragraph" w:customStyle="1" w:styleId="86B26127636145E991CF62AEA1AD6196">
    <w:name w:val="86B26127636145E991CF62AEA1AD6196"/>
  </w:style>
  <w:style w:type="paragraph" w:customStyle="1" w:styleId="B17E9F11CD6943ADB8B6B58232B779B3">
    <w:name w:val="B17E9F11CD6943ADB8B6B58232B779B3"/>
  </w:style>
  <w:style w:type="paragraph" w:customStyle="1" w:styleId="DCB6273E39034604B91BF422DE39E180">
    <w:name w:val="DCB6273E39034604B91BF422DE39E180"/>
  </w:style>
  <w:style w:type="character" w:styleId="Emphasis">
    <w:name w:val="Emphasis"/>
    <w:basedOn w:val="DefaultParagraphFont"/>
    <w:uiPriority w:val="2"/>
    <w:unhideWhenUsed/>
    <w:qFormat/>
    <w:rsid w:val="001C49C8"/>
    <w:rPr>
      <w:i/>
      <w:iCs/>
      <w:color w:val="404040" w:themeColor="text1" w:themeTint="BF"/>
    </w:rPr>
  </w:style>
  <w:style w:type="paragraph" w:customStyle="1" w:styleId="F3EAAE170AE349A6B04F270B91FFC5DE">
    <w:name w:val="F3EAAE170AE349A6B04F270B91FFC5DE"/>
  </w:style>
  <w:style w:type="paragraph" w:customStyle="1" w:styleId="1EA0D43ADB644E33908D51FD0D66B15A">
    <w:name w:val="1EA0D43ADB644E33908D51FD0D66B15A"/>
  </w:style>
  <w:style w:type="paragraph" w:customStyle="1" w:styleId="186CA8F48ED44B62B3EB5B659BACB4E0">
    <w:name w:val="186CA8F48ED44B62B3EB5B659BACB4E0"/>
  </w:style>
  <w:style w:type="paragraph" w:customStyle="1" w:styleId="B8F0DEEB544B45F8B23FB11520A4E974">
    <w:name w:val="B8F0DEEB544B45F8B23FB11520A4E974"/>
  </w:style>
  <w:style w:type="paragraph" w:customStyle="1" w:styleId="8E93147C590B4B5D9A05D6A417C433DD">
    <w:name w:val="8E93147C590B4B5D9A05D6A417C433DD"/>
    <w:rsid w:val="001C49C8"/>
  </w:style>
  <w:style w:type="paragraph" w:customStyle="1" w:styleId="CB7396C24124495C97FDCC9F407A56A0">
    <w:name w:val="CB7396C24124495C97FDCC9F407A56A0"/>
    <w:rsid w:val="001C49C8"/>
  </w:style>
  <w:style w:type="paragraph" w:customStyle="1" w:styleId="DC032A73AA224273BC6FE8F19E59E84B">
    <w:name w:val="DC032A73AA224273BC6FE8F19E59E84B"/>
    <w:rsid w:val="001C49C8"/>
  </w:style>
  <w:style w:type="paragraph" w:customStyle="1" w:styleId="7E6F090C132241D5B896BC506BFDF134">
    <w:name w:val="7E6F090C132241D5B896BC506BFDF134"/>
    <w:rsid w:val="001C49C8"/>
  </w:style>
  <w:style w:type="paragraph" w:customStyle="1" w:styleId="E52AE5D0F4BA4AB39BF82893C331BCCB">
    <w:name w:val="E52AE5D0F4BA4AB39BF82893C331BCCB"/>
    <w:rsid w:val="001C49C8"/>
  </w:style>
  <w:style w:type="paragraph" w:customStyle="1" w:styleId="B63DFBE7A4C0499DA0544D70593C2A80">
    <w:name w:val="B63DFBE7A4C0499DA0544D70593C2A80"/>
    <w:rsid w:val="001C49C8"/>
  </w:style>
  <w:style w:type="paragraph" w:customStyle="1" w:styleId="324DC1808C0F43519CCDCCD0179173E1">
    <w:name w:val="324DC1808C0F43519CCDCCD0179173E1"/>
    <w:rsid w:val="001C49C8"/>
  </w:style>
  <w:style w:type="paragraph" w:customStyle="1" w:styleId="F3C683061AD243D3AEDF9EA9E3B33049">
    <w:name w:val="F3C683061AD243D3AEDF9EA9E3B33049"/>
    <w:rsid w:val="001C49C8"/>
  </w:style>
  <w:style w:type="paragraph" w:customStyle="1" w:styleId="9EADA7338C354B4783CD537128FB3BDB">
    <w:name w:val="9EADA7338C354B4783CD537128FB3BDB"/>
    <w:rsid w:val="001C49C8"/>
  </w:style>
  <w:style w:type="paragraph" w:customStyle="1" w:styleId="BB8BC31C70C34DE087A4A52C191BA660">
    <w:name w:val="BB8BC31C70C34DE087A4A52C191BA660"/>
    <w:rsid w:val="001C49C8"/>
  </w:style>
  <w:style w:type="paragraph" w:customStyle="1" w:styleId="2BBD8CE210FE4C6583CCC38A4B4D1D78">
    <w:name w:val="2BBD8CE210FE4C6583CCC38A4B4D1D78"/>
    <w:rsid w:val="001C49C8"/>
  </w:style>
  <w:style w:type="paragraph" w:customStyle="1" w:styleId="B27CEE695B8E4F41AAE0287679BFEC8B">
    <w:name w:val="B27CEE695B8E4F41AAE0287679BFEC8B"/>
    <w:rsid w:val="001C49C8"/>
  </w:style>
  <w:style w:type="paragraph" w:customStyle="1" w:styleId="58A668CCF5A04DC2868A9234CA3532C1">
    <w:name w:val="58A668CCF5A04DC2868A9234CA3532C1"/>
    <w:rsid w:val="001C49C8"/>
  </w:style>
  <w:style w:type="paragraph" w:customStyle="1" w:styleId="FF1214700D9B4A63AD71791F2B21A592">
    <w:name w:val="FF1214700D9B4A63AD71791F2B21A592"/>
    <w:rsid w:val="001C49C8"/>
  </w:style>
  <w:style w:type="paragraph" w:customStyle="1" w:styleId="9B7846A2D2884AE18BE96F66371A79C7">
    <w:name w:val="9B7846A2D2884AE18BE96F66371A79C7"/>
    <w:rsid w:val="001C49C8"/>
  </w:style>
  <w:style w:type="paragraph" w:customStyle="1" w:styleId="948D1DF9EA37426FA1D9691E707B4184">
    <w:name w:val="948D1DF9EA37426FA1D9691E707B4184"/>
    <w:rsid w:val="001C49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34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seth headings</dc:creator>
  <cp:keywords/>
  <cp:lastModifiedBy>seth headings</cp:lastModifiedBy>
  <cp:revision>2</cp:revision>
  <dcterms:created xsi:type="dcterms:W3CDTF">2015-06-17T16:33:00Z</dcterms:created>
  <dcterms:modified xsi:type="dcterms:W3CDTF">2015-06-17T17:07:00Z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