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7650"/>
      </w:tblGrid>
      <w:tr w:rsidR="00FC0E4C">
        <w:tc>
          <w:tcPr>
            <w:tcW w:w="2070" w:type="dxa"/>
          </w:tcPr>
          <w:p w:rsidR="00FC0E4C" w:rsidRDefault="00667A4F">
            <w:pPr>
              <w:spacing w:line="240" w:lineRule="auto"/>
            </w:pPr>
            <w:r>
              <w:t>-</w:t>
            </w:r>
          </w:p>
        </w:tc>
        <w:tc>
          <w:tcPr>
            <w:tcW w:w="7650" w:type="dxa"/>
            <w:tcMar>
              <w:bottom w:w="576" w:type="dxa"/>
            </w:tcMar>
          </w:tcPr>
          <w:p w:rsidR="00FC0E4C" w:rsidRPr="00D20F23" w:rsidRDefault="00FF6662" w:rsidP="00F972B4">
            <w:pPr>
              <w:pStyle w:val="Name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sdt>
              <w:sdtPr>
                <w:rPr>
                  <w:rFonts w:ascii="Times New Roman" w:hAnsi="Times New Roman" w:cs="Times New Roman"/>
                  <w:sz w:val="40"/>
                  <w:szCs w:val="40"/>
                </w:rPr>
                <w:alias w:val="Your Name"/>
                <w:tag w:val=""/>
                <w:id w:val="1197042864"/>
                <w:placeholder>
                  <w:docPart w:val="FCE457849B90494F88BD86DA196378D3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EndPr/>
              <w:sdtContent>
                <w:r w:rsidR="00F972B4">
                  <w:rPr>
                    <w:rFonts w:ascii="Times New Roman" w:hAnsi="Times New Roman" w:cs="Times New Roman"/>
                    <w:sz w:val="40"/>
                    <w:szCs w:val="40"/>
                  </w:rPr>
                  <w:t>MONTEL OWENS</w:t>
                </w:r>
              </w:sdtContent>
            </w:sdt>
          </w:p>
          <w:p w:rsidR="00F972B4" w:rsidRDefault="00F972B4" w:rsidP="00F972B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0E4C" w:rsidRPr="00D20F23" w:rsidRDefault="00667A4F" w:rsidP="00F972B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D20F23">
              <w:rPr>
                <w:rFonts w:ascii="Times New Roman" w:hAnsi="Times New Roman" w:cs="Times New Roman"/>
                <w:sz w:val="22"/>
                <w:szCs w:val="22"/>
              </w:rPr>
              <w:t xml:space="preserve">936 W.ROBB AVE 45801 LIMA,OHIO </w:t>
            </w:r>
            <w:r w:rsidR="00FF6662" w:rsidRPr="00D20F2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FF6662" w:rsidRPr="00D20F23">
              <w:rPr>
                <w:rStyle w:val="Emphasis"/>
                <w:rFonts w:ascii="Times New Roman" w:hAnsi="Times New Roman" w:cs="Times New Roman"/>
                <w:sz w:val="22"/>
                <w:szCs w:val="22"/>
              </w:rPr>
              <w:t>|</w:t>
            </w:r>
            <w:r w:rsidRPr="00D20F23">
              <w:rPr>
                <w:rFonts w:ascii="Times New Roman" w:hAnsi="Times New Roman" w:cs="Times New Roman"/>
                <w:sz w:val="22"/>
                <w:szCs w:val="22"/>
              </w:rPr>
              <w:t>montelowens15@gmail.com</w:t>
            </w:r>
            <w:r w:rsidR="00FF6662" w:rsidRPr="00D20F23">
              <w:rPr>
                <w:rFonts w:ascii="Times New Roman" w:hAnsi="Times New Roman" w:cs="Times New Roman"/>
                <w:sz w:val="22"/>
                <w:szCs w:val="22"/>
              </w:rPr>
              <w:t>  </w:t>
            </w:r>
            <w:r w:rsidR="00FF6662" w:rsidRPr="00D20F23">
              <w:rPr>
                <w:rStyle w:val="Emphasis"/>
                <w:rFonts w:ascii="Times New Roman" w:hAnsi="Times New Roman" w:cs="Times New Roman"/>
                <w:sz w:val="22"/>
                <w:szCs w:val="22"/>
              </w:rPr>
              <w:t>|</w:t>
            </w:r>
            <w:r w:rsidR="00FF6662" w:rsidRPr="00D20F23">
              <w:rPr>
                <w:rFonts w:ascii="Times New Roman" w:hAnsi="Times New Roman" w:cs="Times New Roman"/>
                <w:sz w:val="22"/>
                <w:szCs w:val="22"/>
              </w:rPr>
              <w:t>  </w:t>
            </w:r>
            <w:r w:rsidRPr="00D20F23">
              <w:rPr>
                <w:rFonts w:ascii="Times New Roman" w:hAnsi="Times New Roman" w:cs="Times New Roman"/>
                <w:sz w:val="22"/>
                <w:szCs w:val="22"/>
              </w:rPr>
              <w:t>419-371-0627</w:t>
            </w:r>
          </w:p>
        </w:tc>
      </w:tr>
      <w:tr w:rsidR="00FC0E4C">
        <w:tc>
          <w:tcPr>
            <w:tcW w:w="2070" w:type="dxa"/>
          </w:tcPr>
          <w:p w:rsidR="00FC0E4C" w:rsidRDefault="00FF6662">
            <w:pPr>
              <w:pStyle w:val="Heading1"/>
            </w:pPr>
            <w:r>
              <w:t>Objective</w:t>
            </w:r>
          </w:p>
        </w:tc>
        <w:tc>
          <w:tcPr>
            <w:tcW w:w="7650" w:type="dxa"/>
          </w:tcPr>
          <w:p w:rsidR="00FC0E4C" w:rsidRPr="00D20F23" w:rsidRDefault="00667A4F" w:rsidP="00F972B4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0F23">
              <w:rPr>
                <w:rFonts w:ascii="Times New Roman" w:hAnsi="Times New Roman" w:cs="Times New Roman"/>
                <w:sz w:val="22"/>
                <w:szCs w:val="22"/>
              </w:rPr>
              <w:t>My objective is to find permanent, full-time employment using the skills and knowledge that I obtained with my work experience and my educational background.</w:t>
            </w:r>
          </w:p>
        </w:tc>
      </w:tr>
      <w:tr w:rsidR="00FC0E4C">
        <w:tc>
          <w:tcPr>
            <w:tcW w:w="2070" w:type="dxa"/>
          </w:tcPr>
          <w:p w:rsidR="00FC0E4C" w:rsidRDefault="00FF6662">
            <w:pPr>
              <w:pStyle w:val="Heading1"/>
            </w:pPr>
            <w:r>
              <w:t>Experience</w:t>
            </w:r>
          </w:p>
        </w:tc>
        <w:tc>
          <w:tcPr>
            <w:tcW w:w="7650" w:type="dxa"/>
          </w:tcPr>
          <w:sdt>
            <w:sdtPr>
              <w:rPr>
                <w:rFonts w:ascii="Times New Roman" w:hAnsi="Times New Roman" w:cs="Times New Roman"/>
                <w:b/>
                <w:bCs/>
                <w:caps w:val="0"/>
                <w:color w:val="595959" w:themeColor="text1" w:themeTint="A6"/>
                <w:kern w:val="0"/>
                <w:sz w:val="22"/>
                <w:szCs w:val="22"/>
              </w:rPr>
              <w:id w:val="1436861535"/>
              <w15:color w:val="C0C0C0"/>
              <w15:repeatingSection/>
            </w:sdtPr>
            <w:sdtEndPr>
              <w:rPr>
                <w:b w:val="0"/>
                <w:bCs w:val="0"/>
                <w:caps/>
                <w:color w:val="000000" w:themeColor="text1"/>
                <w:kern w:val="20"/>
              </w:rPr>
            </w:sdtEndPr>
            <w:sdtContent>
              <w:sdt>
                <w:sdtPr>
                  <w:rPr>
                    <w:rFonts w:ascii="Times New Roman" w:hAnsi="Times New Roman" w:cs="Times New Roman"/>
                    <w:b/>
                    <w:bCs/>
                    <w:caps w:val="0"/>
                    <w:color w:val="595959" w:themeColor="text1" w:themeTint="A6"/>
                    <w:kern w:val="0"/>
                    <w:sz w:val="22"/>
                    <w:szCs w:val="22"/>
                  </w:rPr>
                  <w:id w:val="221802691"/>
                  <w:placeholder>
                    <w:docPart w:val="2D801316F14A45B29D97B9C98D6288CB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FC0E4C" w:rsidRPr="00D20F23" w:rsidRDefault="00C451EE" w:rsidP="00F972B4">
                    <w:pPr>
                      <w:pStyle w:val="Heading2"/>
                      <w:spacing w:line="240" w:lineRule="auto"/>
                      <w:rPr>
                        <w:rFonts w:ascii="Times New Roman" w:hAnsi="Times New Roman" w:cs="Times New Roman"/>
                        <w:b/>
                        <w:bCs/>
                        <w:caps w:val="0"/>
                        <w:color w:val="595959" w:themeColor="text1" w:themeTint="A6"/>
                        <w:kern w:val="0"/>
                        <w:sz w:val="22"/>
                        <w:szCs w:val="22"/>
                      </w:rPr>
                    </w:pPr>
                    <w:r w:rsidRPr="00D20F23">
                      <w:rPr>
                        <w:rFonts w:ascii="Times New Roman" w:hAnsi="Times New Roman" w:cs="Times New Roman"/>
                        <w:b/>
                        <w:bCs/>
                        <w:caps w:val="0"/>
                        <w:color w:val="595959" w:themeColor="text1" w:themeTint="A6"/>
                        <w:kern w:val="0"/>
                        <w:sz w:val="22"/>
                        <w:szCs w:val="22"/>
                      </w:rPr>
                      <w:t>(Crew Member) Fazolis</w:t>
                    </w:r>
                  </w:p>
                  <w:p w:rsidR="00C451EE" w:rsidRPr="00D20F23" w:rsidRDefault="00C451EE" w:rsidP="00F972B4">
                    <w:pPr>
                      <w:spacing w:line="240" w:lineRule="auto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D20F23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4/2016-Present</w:t>
                    </w:r>
                  </w:p>
                  <w:p w:rsidR="00C451EE" w:rsidRPr="00D20F23" w:rsidRDefault="00C451EE" w:rsidP="00F972B4">
                    <w:pPr>
                      <w:pStyle w:val="BodyText"/>
                      <w:numPr>
                        <w:ilvl w:val="0"/>
                        <w:numId w:val="3"/>
                      </w:numPr>
                      <w:spacing w:line="240" w:lineRule="auto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D20F23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Prep food</w:t>
                    </w:r>
                  </w:p>
                  <w:p w:rsidR="00FC0E4C" w:rsidRPr="00D20F23" w:rsidRDefault="00FF6662" w:rsidP="00F972B4">
                    <w:pPr>
                      <w:spacing w:line="240" w:lineRule="auto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bCs/>
                    <w:caps w:val="0"/>
                    <w:color w:val="595959" w:themeColor="text1" w:themeTint="A6"/>
                    <w:kern w:val="0"/>
                    <w:sz w:val="22"/>
                    <w:szCs w:val="22"/>
                  </w:rPr>
                  <w:id w:val="68699791"/>
                  <w:placeholder>
                    <w:docPart w:val="2D801316F14A45B29D97B9C98D6288CB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  <w:color w:val="262626" w:themeColor="text1" w:themeTint="D9"/>
                  </w:rPr>
                </w:sdtEndPr>
                <w:sdtContent>
                  <w:p w:rsidR="00FC0E4C" w:rsidRPr="00D20F23" w:rsidRDefault="00C451EE" w:rsidP="00F972B4">
                    <w:pPr>
                      <w:pStyle w:val="Heading2"/>
                      <w:spacing w:line="240" w:lineRule="auto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D20F23">
                      <w:rPr>
                        <w:rStyle w:val="Strong"/>
                        <w:rFonts w:ascii="Times New Roman" w:hAnsi="Times New Roman" w:cs="Times New Roman"/>
                        <w:sz w:val="22"/>
                        <w:szCs w:val="22"/>
                      </w:rPr>
                      <w:t>(crew Member)</w:t>
                    </w:r>
                    <w:r w:rsidR="00FF6662" w:rsidRPr="00D20F23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 xml:space="preserve"> </w:t>
                    </w:r>
                    <w:r w:rsidRPr="00D20F23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Burger King</w:t>
                    </w:r>
                  </w:p>
                  <w:p w:rsidR="00FC0E4C" w:rsidRPr="00D20F23" w:rsidRDefault="00C451EE" w:rsidP="00F972B4">
                    <w:pPr>
                      <w:pStyle w:val="Heading3"/>
                      <w:spacing w:line="240" w:lineRule="auto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D20F23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3/2013-5/2016</w:t>
                    </w:r>
                  </w:p>
                  <w:p w:rsidR="00C451EE" w:rsidRPr="00D20F23" w:rsidRDefault="00C451EE" w:rsidP="00F972B4">
                    <w:pPr>
                      <w:pStyle w:val="ListParagraph"/>
                      <w:numPr>
                        <w:ilvl w:val="0"/>
                        <w:numId w:val="3"/>
                      </w:numPr>
                      <w:spacing w:line="240" w:lineRule="auto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D20F23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Prep food</w:t>
                    </w:r>
                  </w:p>
                  <w:p w:rsidR="00C451EE" w:rsidRPr="00D20F23" w:rsidRDefault="00C451EE" w:rsidP="00F972B4">
                    <w:pPr>
                      <w:pStyle w:val="BodyText"/>
                      <w:numPr>
                        <w:ilvl w:val="0"/>
                        <w:numId w:val="3"/>
                      </w:numPr>
                      <w:spacing w:line="240" w:lineRule="auto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D20F23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Customer  Service Representative</w:t>
                    </w:r>
                  </w:p>
                  <w:p w:rsidR="006E6CDC" w:rsidRPr="00D20F23" w:rsidRDefault="00FF6662" w:rsidP="00F972B4">
                    <w:pPr>
                      <w:pStyle w:val="ListParagraph"/>
                      <w:spacing w:line="240" w:lineRule="auto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bCs/>
                    <w:caps w:val="0"/>
                    <w:color w:val="595959" w:themeColor="text1" w:themeTint="A6"/>
                    <w:kern w:val="0"/>
                    <w:sz w:val="22"/>
                    <w:szCs w:val="22"/>
                  </w:rPr>
                  <w:id w:val="-1916161413"/>
                  <w:placeholder>
                    <w:docPart w:val="143437337C3E42C2B5354E0A69E612EB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  <w:color w:val="262626" w:themeColor="text1" w:themeTint="D9"/>
                  </w:rPr>
                </w:sdtEndPr>
                <w:sdtContent>
                  <w:p w:rsidR="006E6CDC" w:rsidRPr="00D20F23" w:rsidRDefault="006E6CDC" w:rsidP="00F972B4">
                    <w:pPr>
                      <w:pStyle w:val="Heading2"/>
                      <w:spacing w:line="240" w:lineRule="auto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D20F23">
                      <w:rPr>
                        <w:rStyle w:val="Strong"/>
                        <w:rFonts w:ascii="Times New Roman" w:hAnsi="Times New Roman" w:cs="Times New Roman"/>
                        <w:sz w:val="22"/>
                        <w:szCs w:val="22"/>
                      </w:rPr>
                      <w:t>(laborer)</w:t>
                    </w:r>
                    <w:r w:rsidRPr="00D20F23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 xml:space="preserve"> pools-n-more</w:t>
                    </w:r>
                  </w:p>
                  <w:p w:rsidR="006E6CDC" w:rsidRPr="00D20F23" w:rsidRDefault="006E6CDC" w:rsidP="00F972B4">
                    <w:pPr>
                      <w:pStyle w:val="Heading3"/>
                      <w:spacing w:line="240" w:lineRule="auto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D20F23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3/2013-5/2016</w:t>
                    </w:r>
                  </w:p>
                  <w:p w:rsidR="006E6CDC" w:rsidRPr="00D20F23" w:rsidRDefault="006E6CDC" w:rsidP="00F972B4">
                    <w:pPr>
                      <w:pStyle w:val="ListParagraph"/>
                      <w:numPr>
                        <w:ilvl w:val="0"/>
                        <w:numId w:val="3"/>
                      </w:numPr>
                      <w:spacing w:line="240" w:lineRule="auto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D20F23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Hard laborer</w:t>
                    </w:r>
                  </w:p>
                  <w:p w:rsidR="006E6CDC" w:rsidRPr="00D20F23" w:rsidRDefault="006E6CDC" w:rsidP="00F972B4">
                    <w:pPr>
                      <w:pStyle w:val="BodyText"/>
                      <w:numPr>
                        <w:ilvl w:val="0"/>
                        <w:numId w:val="3"/>
                      </w:numPr>
                      <w:spacing w:line="240" w:lineRule="auto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D20F23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 xml:space="preserve">Customer Representative </w:t>
                    </w:r>
                  </w:p>
                  <w:p w:rsidR="006E6CDC" w:rsidRPr="00D20F23" w:rsidRDefault="006E6CDC" w:rsidP="00F972B4">
                    <w:pPr>
                      <w:pStyle w:val="ListParagraph"/>
                      <w:spacing w:line="240" w:lineRule="auto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</w:p>
                </w:sdtContent>
              </w:sdt>
              <w:p w:rsidR="00FC0E4C" w:rsidRPr="00D20F23" w:rsidRDefault="006E6CDC" w:rsidP="00F972B4">
                <w:pPr>
                  <w:pStyle w:val="Heading2"/>
                  <w:spacing w:line="240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</w:p>
            </w:sdtContent>
          </w:sdt>
        </w:tc>
      </w:tr>
      <w:tr w:rsidR="00FC0E4C">
        <w:tc>
          <w:tcPr>
            <w:tcW w:w="2070" w:type="dxa"/>
          </w:tcPr>
          <w:p w:rsidR="00FC0E4C" w:rsidRDefault="00FF6662">
            <w:pPr>
              <w:pStyle w:val="Heading1"/>
            </w:pPr>
            <w:r>
              <w:t>Education</w:t>
            </w:r>
          </w:p>
        </w:tc>
        <w:tc>
          <w:tcPr>
            <w:tcW w:w="7650" w:type="dxa"/>
          </w:tcPr>
          <w:sdt>
            <w:sdtPr>
              <w:rPr>
                <w:rFonts w:ascii="Times New Roman" w:hAnsi="Times New Roman"/>
                <w:caps/>
                <w:color w:val="595959" w:themeColor="text1" w:themeTint="A6"/>
                <w:sz w:val="22"/>
                <w:szCs w:val="22"/>
              </w:rPr>
              <w:id w:val="-691765356"/>
              <w15:repeatingSection/>
            </w:sdtPr>
            <w:sdtEndPr>
              <w:rPr>
                <w:rFonts w:eastAsiaTheme="minorEastAsia"/>
                <w:b w:val="0"/>
                <w:caps w:val="0"/>
                <w:lang w:eastAsia="ja-JP"/>
              </w:rPr>
            </w:sdtEndPr>
            <w:sdtContent>
              <w:sdt>
                <w:sdtPr>
                  <w:rPr>
                    <w:rFonts w:ascii="Times New Roman" w:hAnsi="Times New Roman"/>
                    <w:caps/>
                    <w:color w:val="595959" w:themeColor="text1" w:themeTint="A6"/>
                    <w:sz w:val="22"/>
                    <w:szCs w:val="22"/>
                  </w:rPr>
                  <w:id w:val="-1126388115"/>
                  <w:placeholder>
                    <w:docPart w:val="2D801316F14A45B29D97B9C98D6288CB"/>
                  </w:placeholder>
                  <w15:repeatingSectionItem/>
                </w:sdtPr>
                <w:sdtEndPr>
                  <w:rPr>
                    <w:rFonts w:eastAsiaTheme="minorEastAsia"/>
                    <w:b w:val="0"/>
                    <w:caps w:val="0"/>
                    <w:lang w:eastAsia="ja-JP"/>
                  </w:rPr>
                </w:sdtEndPr>
                <w:sdtContent>
                  <w:p w:rsidR="00D20F23" w:rsidRPr="00D20F23" w:rsidRDefault="00D20F23" w:rsidP="00F972B4">
                    <w:pPr>
                      <w:pStyle w:val="JobTitle"/>
                      <w:framePr w:hSpace="0" w:wrap="auto" w:vAnchor="margin" w:hAnchor="text" w:xAlign="left" w:yAlign="inline"/>
                      <w:spacing w:line="240" w:lineRule="auto"/>
                      <w:suppressOverlap w:val="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D20F23"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CAREER  BASE INTERVENTION </w:t>
                    </w:r>
                  </w:p>
                  <w:p w:rsidR="00D20F23" w:rsidRPr="00D20F23" w:rsidRDefault="00D20F23" w:rsidP="00F972B4">
                    <w:pPr>
                      <w:pStyle w:val="ContactInformation"/>
                      <w:spacing w:line="240" w:lineRule="auto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D20F23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Apollo Career Center, Lima, OH</w:t>
                    </w:r>
                  </w:p>
                  <w:sdt>
                    <w:sdt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id w:val="278192224"/>
                      <w:placeholder>
                        <w:docPart w:val="A7D79D949D384422A58CE54C67F76344"/>
                      </w:placeholder>
                      <w:date>
                        <w:dateFormat w:val="MMMM 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p w:rsidR="00D20F23" w:rsidRPr="00D20F23" w:rsidRDefault="00D20F23" w:rsidP="00F972B4">
                        <w:pPr>
                          <w:pStyle w:val="BodyText"/>
                          <w:spacing w:line="240" w:lineRule="auto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20F23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2015</w:t>
                        </w:r>
                      </w:p>
                    </w:sdtContent>
                  </w:sdt>
                  <w:p w:rsidR="00D20F23" w:rsidRPr="00D20F23" w:rsidRDefault="00D20F23" w:rsidP="00F972B4">
                    <w:pPr>
                      <w:pStyle w:val="JobTitle"/>
                      <w:framePr w:hSpace="0" w:wrap="auto" w:vAnchor="margin" w:hAnchor="text" w:xAlign="left" w:yAlign="inline"/>
                      <w:spacing w:line="240" w:lineRule="auto"/>
                      <w:suppressOverlap w:val="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D20F23">
                      <w:rPr>
                        <w:rFonts w:ascii="Times New Roman" w:hAnsi="Times New Roman"/>
                        <w:sz w:val="22"/>
                        <w:szCs w:val="22"/>
                      </w:rPr>
                      <w:t>High School Diploma</w:t>
                    </w:r>
                  </w:p>
                  <w:p w:rsidR="00D20F23" w:rsidRPr="00D20F23" w:rsidRDefault="00D20F23" w:rsidP="00F972B4">
                    <w:pPr>
                      <w:pStyle w:val="ContactInformation"/>
                      <w:spacing w:line="240" w:lineRule="auto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D20F23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Elida High School, Elida, OH</w:t>
                    </w:r>
                  </w:p>
                  <w:sdt>
                    <w:sdt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id w:val="655968450"/>
                      <w:placeholder>
                        <w:docPart w:val="271BE6B25E45462CA14803C9ACBE852E"/>
                      </w:placeholder>
                      <w:date>
                        <w:dateFormat w:val="MMMM 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p w:rsidR="00D20F23" w:rsidRPr="00D20F23" w:rsidRDefault="00D20F23" w:rsidP="00F972B4">
                        <w:pPr>
                          <w:pStyle w:val="Heading2"/>
                          <w:spacing w:line="240" w:lineRule="auto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20F23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2015</w:t>
                        </w:r>
                      </w:p>
                    </w:sdtContent>
                  </w:sdt>
                  <w:p w:rsidR="00FC0E4C" w:rsidRPr="00D20F23" w:rsidRDefault="00FF6662" w:rsidP="00F972B4">
                    <w:pPr>
                      <w:spacing w:line="240" w:lineRule="auto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</w:p>
                </w:sdtContent>
              </w:sdt>
            </w:sdtContent>
          </w:sdt>
        </w:tc>
      </w:tr>
      <w:tr w:rsidR="00FC0E4C">
        <w:tc>
          <w:tcPr>
            <w:tcW w:w="2070" w:type="dxa"/>
          </w:tcPr>
          <w:p w:rsidR="00FC0E4C" w:rsidRDefault="00FC0E4C">
            <w:pPr>
              <w:pStyle w:val="Heading1"/>
            </w:pPr>
          </w:p>
        </w:tc>
        <w:tc>
          <w:tcPr>
            <w:tcW w:w="7650" w:type="dxa"/>
          </w:tcPr>
          <w:p w:rsidR="00FC0E4C" w:rsidRPr="00D20F23" w:rsidRDefault="00FC0E4C" w:rsidP="00F972B4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0E4C" w:rsidTr="00F972B4">
        <w:trPr>
          <w:trHeight w:val="73"/>
        </w:trPr>
        <w:tc>
          <w:tcPr>
            <w:tcW w:w="2070" w:type="dxa"/>
          </w:tcPr>
          <w:p w:rsidR="00FC0E4C" w:rsidRDefault="00FF6662" w:rsidP="006E6CDC">
            <w:pPr>
              <w:pStyle w:val="Heading1"/>
              <w:jc w:val="left"/>
            </w:pPr>
            <w:r>
              <w:t>References</w:t>
            </w:r>
          </w:p>
        </w:tc>
        <w:tc>
          <w:tcPr>
            <w:tcW w:w="7650" w:type="dxa"/>
          </w:tcPr>
          <w:sdt>
            <w:sdtPr>
              <w:rPr>
                <w:rFonts w:ascii="Times New Roman" w:hAnsi="Times New Roman" w:cs="Times New Roman"/>
                <w:caps w:val="0"/>
                <w:color w:val="595959" w:themeColor="text1" w:themeTint="A6"/>
                <w:kern w:val="0"/>
                <w:sz w:val="22"/>
                <w:szCs w:val="22"/>
              </w:rPr>
              <w:id w:val="-1883713024"/>
              <w15:color w:val="C0C0C0"/>
              <w15:repeatingSection/>
            </w:sdtPr>
            <w:sdtEndPr>
              <w:rPr>
                <w:caps/>
                <w:kern w:val="20"/>
              </w:rPr>
            </w:sdtEndPr>
            <w:sdtContent>
              <w:sdt>
                <w:sdtPr>
                  <w:rPr>
                    <w:rFonts w:ascii="Times New Roman" w:hAnsi="Times New Roman" w:cs="Times New Roman"/>
                    <w:caps w:val="0"/>
                    <w:color w:val="595959" w:themeColor="text1" w:themeTint="A6"/>
                    <w:kern w:val="0"/>
                    <w:sz w:val="22"/>
                    <w:szCs w:val="22"/>
                  </w:rPr>
                  <w:id w:val="-1368215953"/>
                  <w:placeholder>
                    <w:docPart w:val="2D801316F14A45B29D97B9C98D6288CB"/>
                  </w:placeholder>
                  <w15:color w:val="C0C0C0"/>
                  <w15:repeatingSectionItem/>
                </w:sdtPr>
                <w:sdtEndPr>
                  <w:rPr>
                    <w:caps/>
                    <w:kern w:val="20"/>
                  </w:rPr>
                </w:sdtEndPr>
                <w:sdtContent>
                  <w:p w:rsidR="00FC0E4C" w:rsidRPr="00D20F23" w:rsidRDefault="006E6CDC" w:rsidP="00F972B4">
                    <w:pPr>
                      <w:pStyle w:val="Heading2"/>
                      <w:spacing w:line="240" w:lineRule="auto"/>
                      <w:rPr>
                        <w:rFonts w:ascii="Times New Roman" w:hAnsi="Times New Roman" w:cs="Times New Roman"/>
                        <w:color w:val="262626" w:themeColor="text1" w:themeTint="D9"/>
                        <w:sz w:val="22"/>
                        <w:szCs w:val="22"/>
                      </w:rPr>
                    </w:pPr>
                    <w:r w:rsidRPr="00D20F23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References are available on request.</w:t>
                    </w:r>
                  </w:p>
                </w:sdtContent>
              </w:sdt>
            </w:sdtContent>
          </w:sdt>
        </w:tc>
      </w:tr>
      <w:tr w:rsidR="00C451EE">
        <w:tc>
          <w:tcPr>
            <w:tcW w:w="2070" w:type="dxa"/>
          </w:tcPr>
          <w:p w:rsidR="00C451EE" w:rsidRDefault="00C451EE">
            <w:pPr>
              <w:pStyle w:val="Heading1"/>
            </w:pPr>
          </w:p>
        </w:tc>
        <w:tc>
          <w:tcPr>
            <w:tcW w:w="7650" w:type="dxa"/>
          </w:tcPr>
          <w:p w:rsidR="00C451EE" w:rsidRPr="00D20F23" w:rsidRDefault="00C451EE" w:rsidP="00C451EE">
            <w:pPr>
              <w:pStyle w:val="Heading2"/>
              <w:rPr>
                <w:rStyle w:val="Strong"/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C0E4C" w:rsidRDefault="00FC0E4C"/>
    <w:sectPr w:rsidR="00FC0E4C">
      <w:footerReference w:type="default" r:id="rId8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662" w:rsidRDefault="00FF6662">
      <w:pPr>
        <w:spacing w:after="0" w:line="240" w:lineRule="auto"/>
      </w:pPr>
      <w:r>
        <w:separator/>
      </w:r>
    </w:p>
  </w:endnote>
  <w:endnote w:type="continuationSeparator" w:id="0">
    <w:p w:rsidR="00FF6662" w:rsidRDefault="00FF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E4C" w:rsidRDefault="00FF6662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972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662" w:rsidRDefault="00FF6662">
      <w:pPr>
        <w:spacing w:after="0" w:line="240" w:lineRule="auto"/>
      </w:pPr>
      <w:r>
        <w:separator/>
      </w:r>
    </w:p>
  </w:footnote>
  <w:footnote w:type="continuationSeparator" w:id="0">
    <w:p w:rsidR="00FF6662" w:rsidRDefault="00FF6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36695"/>
    <w:multiLevelType w:val="hybridMultilevel"/>
    <w:tmpl w:val="438EF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D7522"/>
    <w:multiLevelType w:val="hybridMultilevel"/>
    <w:tmpl w:val="F9D4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C5D8C"/>
    <w:multiLevelType w:val="hybridMultilevel"/>
    <w:tmpl w:val="841A6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4F"/>
    <w:rsid w:val="00031409"/>
    <w:rsid w:val="00667A4F"/>
    <w:rsid w:val="006E6CDC"/>
    <w:rsid w:val="00C451EE"/>
    <w:rsid w:val="00D20F23"/>
    <w:rsid w:val="00D55F7A"/>
    <w:rsid w:val="00F972B4"/>
    <w:rsid w:val="00FC0E4C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E4217-7A16-4E17-9D3E-BE1E7786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D20F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C760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  <w:style w:type="paragraph" w:styleId="BodyText">
    <w:name w:val="Body Text"/>
    <w:basedOn w:val="Normal"/>
    <w:link w:val="BodyTextChar"/>
    <w:unhideWhenUsed/>
    <w:qFormat/>
    <w:rsid w:val="00C451EE"/>
    <w:pPr>
      <w:spacing w:after="120" w:line="288" w:lineRule="auto"/>
    </w:pPr>
    <w:rPr>
      <w:rFonts w:cstheme="minorHAnsi"/>
      <w:color w:val="auto"/>
      <w:sz w:val="16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451EE"/>
    <w:rPr>
      <w:rFonts w:cstheme="minorHAnsi"/>
      <w:color w:val="auto"/>
      <w:sz w:val="16"/>
      <w:szCs w:val="24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C451EE"/>
    <w:pPr>
      <w:ind w:left="720"/>
      <w:contextualSpacing/>
    </w:pPr>
  </w:style>
  <w:style w:type="paragraph" w:customStyle="1" w:styleId="ContactInformation">
    <w:name w:val="Contact Information"/>
    <w:basedOn w:val="Heading2"/>
    <w:qFormat/>
    <w:rsid w:val="00D20F23"/>
    <w:pPr>
      <w:spacing w:before="40" w:after="40" w:line="288" w:lineRule="auto"/>
    </w:pPr>
    <w:rPr>
      <w:rFonts w:eastAsiaTheme="majorEastAsia" w:cstheme="majorBidi"/>
      <w:caps w:val="0"/>
      <w:color w:val="auto"/>
      <w:kern w:val="32"/>
      <w:sz w:val="16"/>
      <w:szCs w:val="32"/>
      <w:lang w:eastAsia="en-US"/>
    </w:rPr>
  </w:style>
  <w:style w:type="paragraph" w:customStyle="1" w:styleId="JobTitle">
    <w:name w:val="Job Title"/>
    <w:basedOn w:val="Heading4"/>
    <w:qFormat/>
    <w:rsid w:val="00D20F23"/>
    <w:pPr>
      <w:keepNext w:val="0"/>
      <w:keepLines w:val="0"/>
      <w:framePr w:hSpace="187" w:wrap="around" w:vAnchor="text" w:hAnchor="page" w:xAlign="center" w:y="1"/>
      <w:spacing w:before="0" w:line="288" w:lineRule="auto"/>
      <w:suppressOverlap/>
      <w:jc w:val="both"/>
    </w:pPr>
    <w:rPr>
      <w:rFonts w:eastAsia="Times New Roman" w:cs="Times New Roman"/>
      <w:b/>
      <w:i w:val="0"/>
      <w:iCs w:val="0"/>
      <w:color w:val="auto"/>
      <w:sz w:val="16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D20F23"/>
    <w:rPr>
      <w:rFonts w:asciiTheme="majorHAnsi" w:eastAsiaTheme="majorEastAsia" w:hAnsiTheme="majorHAnsi" w:cstheme="majorBidi"/>
      <w:i/>
      <w:iCs/>
      <w:color w:val="5C760A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F23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23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ice%20Durr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CE457849B90494F88BD86DA19637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E8E1D-6F91-44CE-A9E0-151E59313472}"/>
      </w:docPartPr>
      <w:docPartBody>
        <w:p w:rsidR="00000000" w:rsidRDefault="00115AF3">
          <w:pPr>
            <w:pStyle w:val="FCE457849B90494F88BD86DA196378D3"/>
          </w:pPr>
          <w:r>
            <w:t>[Your Name]</w:t>
          </w:r>
        </w:p>
      </w:docPartBody>
    </w:docPart>
    <w:docPart>
      <w:docPartPr>
        <w:name w:val="2D801316F14A45B29D97B9C98D628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746A5-FF76-44DE-989A-92A9A83364FA}"/>
      </w:docPartPr>
      <w:docPartBody>
        <w:p w:rsidR="00000000" w:rsidRDefault="00115AF3">
          <w:pPr>
            <w:pStyle w:val="2D801316F14A45B29D97B9C98D6288CB"/>
          </w:pPr>
          <w:r>
            <w:rPr>
              <w:rStyle w:val="PlaceholderText"/>
            </w:rPr>
            <w:t>Enter any content that you want to repeat, including other content controls. You can also insert this cont</w:t>
          </w:r>
          <w:r>
            <w:rPr>
              <w:rStyle w:val="PlaceholderText"/>
            </w:rPr>
            <w:t>rol around table rows in order to repeat parts of a table.</w:t>
          </w:r>
        </w:p>
      </w:docPartBody>
    </w:docPart>
    <w:docPart>
      <w:docPartPr>
        <w:name w:val="143437337C3E42C2B5354E0A69E61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655CF-F323-4417-AEC0-46181B1E8D8D}"/>
      </w:docPartPr>
      <w:docPartBody>
        <w:p w:rsidR="00000000" w:rsidRDefault="004D776D" w:rsidP="004D776D">
          <w:pPr>
            <w:pStyle w:val="143437337C3E42C2B5354E0A69E612E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7D79D949D384422A58CE54C67F76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2884B-1A05-4CFD-8D59-7B3F790299DA}"/>
      </w:docPartPr>
      <w:docPartBody>
        <w:p w:rsidR="00000000" w:rsidRDefault="004D776D" w:rsidP="004D776D">
          <w:pPr>
            <w:pStyle w:val="A7D79D949D384422A58CE54C67F76344"/>
          </w:pPr>
          <w:r>
            <w:rPr>
              <w:rStyle w:val="PlaceholderText"/>
            </w:rPr>
            <w:t>[Date graduated]</w:t>
          </w:r>
        </w:p>
      </w:docPartBody>
    </w:docPart>
    <w:docPart>
      <w:docPartPr>
        <w:name w:val="271BE6B25E45462CA14803C9ACBE8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7018F-8C4B-4888-9DFC-61591D56883C}"/>
      </w:docPartPr>
      <w:docPartBody>
        <w:p w:rsidR="00000000" w:rsidRDefault="004D776D" w:rsidP="004D776D">
          <w:pPr>
            <w:pStyle w:val="271BE6B25E45462CA14803C9ACBE852E"/>
          </w:pPr>
          <w:r>
            <w:rPr>
              <w:rStyle w:val="PlaceholderText"/>
            </w:rPr>
            <w:t>[Date graduated]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6D"/>
    <w:rsid w:val="00115AF3"/>
    <w:rsid w:val="004D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E457849B90494F88BD86DA196378D3">
    <w:name w:val="FCE457849B90494F88BD86DA196378D3"/>
  </w:style>
  <w:style w:type="paragraph" w:customStyle="1" w:styleId="A4C743C1E4EA4693ADA6FDF812E1942D">
    <w:name w:val="A4C743C1E4EA4693ADA6FDF812E1942D"/>
  </w:style>
  <w:style w:type="paragraph" w:customStyle="1" w:styleId="353328800C374481989106155A80B172">
    <w:name w:val="353328800C374481989106155A80B172"/>
  </w:style>
  <w:style w:type="paragraph" w:customStyle="1" w:styleId="C84A309F58DC47499C2C537327AD2AA1">
    <w:name w:val="C84A309F58DC47499C2C537327AD2AA1"/>
  </w:style>
  <w:style w:type="paragraph" w:customStyle="1" w:styleId="C39C9FA59BDE42328628B66682E4CCA0">
    <w:name w:val="C39C9FA59BDE42328628B66682E4CCA0"/>
  </w:style>
  <w:style w:type="paragraph" w:customStyle="1" w:styleId="17A8EC4C11E84F16AA3038E4422CE319">
    <w:name w:val="17A8EC4C11E84F16AA3038E4422CE319"/>
  </w:style>
  <w:style w:type="character" w:styleId="PlaceholderText">
    <w:name w:val="Placeholder Text"/>
    <w:basedOn w:val="DefaultParagraphFont"/>
    <w:uiPriority w:val="99"/>
    <w:unhideWhenUsed/>
    <w:rsid w:val="004D776D"/>
    <w:rPr>
      <w:color w:val="808080"/>
    </w:rPr>
  </w:style>
  <w:style w:type="paragraph" w:customStyle="1" w:styleId="2D801316F14A45B29D97B9C98D6288CB">
    <w:name w:val="2D801316F14A45B29D97B9C98D6288CB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6B072B800FFD4D3B96979728A7237246">
    <w:name w:val="6B072B800FFD4D3B96979728A7237246"/>
  </w:style>
  <w:style w:type="paragraph" w:customStyle="1" w:styleId="E605A87181FE44F09F9F980FDC77E82B">
    <w:name w:val="E605A87181FE44F09F9F980FDC77E82B"/>
  </w:style>
  <w:style w:type="paragraph" w:customStyle="1" w:styleId="891F567058364E50B581833ACC3A04EB">
    <w:name w:val="891F567058364E50B581833ACC3A04EB"/>
  </w:style>
  <w:style w:type="paragraph" w:customStyle="1" w:styleId="8CD8BFA3AAC24DBF8885FCE098370FE1">
    <w:name w:val="8CD8BFA3AAC24DBF8885FCE098370FE1"/>
  </w:style>
  <w:style w:type="paragraph" w:customStyle="1" w:styleId="22366CD6A8DA481BBBB96B1F73AD155A">
    <w:name w:val="22366CD6A8DA481BBBB96B1F73AD155A"/>
  </w:style>
  <w:style w:type="paragraph" w:customStyle="1" w:styleId="D07F6DFC0CFB4697B185C4DE2BB1D9F7">
    <w:name w:val="D07F6DFC0CFB4697B185C4DE2BB1D9F7"/>
  </w:style>
  <w:style w:type="paragraph" w:customStyle="1" w:styleId="F7598B1797364FDD88704133DFA76EA1">
    <w:name w:val="F7598B1797364FDD88704133DFA76EA1"/>
  </w:style>
  <w:style w:type="paragraph" w:customStyle="1" w:styleId="DA78B68164024C068E985242689CF150">
    <w:name w:val="DA78B68164024C068E985242689CF150"/>
  </w:style>
  <w:style w:type="paragraph" w:customStyle="1" w:styleId="9A1315A825094ABF95BC472CE4367809">
    <w:name w:val="9A1315A825094ABF95BC472CE4367809"/>
  </w:style>
  <w:style w:type="paragraph" w:customStyle="1" w:styleId="4DC14580C77A4367870A862F0C37AA70">
    <w:name w:val="4DC14580C77A4367870A862F0C37AA70"/>
  </w:style>
  <w:style w:type="paragraph" w:customStyle="1" w:styleId="8C75E10C1ADF45A5A725FC8432DF05B8">
    <w:name w:val="8C75E10C1ADF45A5A725FC8432DF05B8"/>
  </w:style>
  <w:style w:type="paragraph" w:customStyle="1" w:styleId="D2F43A65467D4EE8AE51F77049599919">
    <w:name w:val="D2F43A65467D4EE8AE51F77049599919"/>
  </w:style>
  <w:style w:type="paragraph" w:customStyle="1" w:styleId="B2C623CDE09A4B5F93EFF8816A36E080">
    <w:name w:val="B2C623CDE09A4B5F93EFF8816A36E080"/>
  </w:style>
  <w:style w:type="paragraph" w:customStyle="1" w:styleId="3F6CB7D635FB4610B128A80555337E3D">
    <w:name w:val="3F6CB7D635FB4610B128A80555337E3D"/>
  </w:style>
  <w:style w:type="paragraph" w:customStyle="1" w:styleId="143437337C3E42C2B5354E0A69E612EB">
    <w:name w:val="143437337C3E42C2B5354E0A69E612EB"/>
    <w:rsid w:val="004D776D"/>
  </w:style>
  <w:style w:type="paragraph" w:customStyle="1" w:styleId="48E26C1C933642028DF3CBC6DF9E9726">
    <w:name w:val="48E26C1C933642028DF3CBC6DF9E9726"/>
    <w:rsid w:val="004D776D"/>
  </w:style>
  <w:style w:type="paragraph" w:customStyle="1" w:styleId="A7D79D949D384422A58CE54C67F76344">
    <w:name w:val="A7D79D949D384422A58CE54C67F76344"/>
    <w:rsid w:val="004D776D"/>
  </w:style>
  <w:style w:type="paragraph" w:customStyle="1" w:styleId="271BE6B25E45462CA14803C9ACBE852E">
    <w:name w:val="271BE6B25E45462CA14803C9ACBE852E"/>
    <w:rsid w:val="004D77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resume.dotx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 OWENS</dc:creator>
  <cp:keywords/>
  <dc:description/>
  <cp:lastModifiedBy>Janice Durr</cp:lastModifiedBy>
  <cp:revision>2</cp:revision>
  <cp:lastPrinted>2016-05-15T14:56:00Z</cp:lastPrinted>
  <dcterms:created xsi:type="dcterms:W3CDTF">2016-05-15T15:08:00Z</dcterms:created>
  <dcterms:modified xsi:type="dcterms:W3CDTF">2016-05-15T15:08:00Z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