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8D" w:rsidRDefault="00FA0D89" w:rsidP="00751D49">
      <w:pPr>
        <w:pStyle w:val="YourName"/>
      </w:pPr>
      <w:r>
        <w:t>Keith A. Reisdorf</w:t>
      </w:r>
    </w:p>
    <w:p w:rsidR="00C3178D" w:rsidRDefault="00FA0D89" w:rsidP="00751D49">
      <w:pPr>
        <w:pStyle w:val="ContactInfo"/>
      </w:pPr>
      <w:r>
        <w:t>2323 13</w:t>
      </w:r>
      <w:r w:rsidRPr="00FA0D89">
        <w:rPr>
          <w:vertAlign w:val="superscript"/>
        </w:rPr>
        <w:t>th</w:t>
      </w:r>
      <w:r>
        <w:t xml:space="preserve"> St. N.E. Canton, Ohio </w:t>
      </w:r>
      <w:r w:rsidR="00B3299F">
        <w:t xml:space="preserve">  </w:t>
      </w:r>
      <w:r>
        <w:t>330-265-</w:t>
      </w:r>
      <w:r w:rsidR="00632472">
        <w:t>7469 kreisdorf0317@starkstate.net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2130F7" w:rsidRPr="00A97B5B" w:rsidTr="00751D49">
        <w:tc>
          <w:tcPr>
            <w:tcW w:w="1620" w:type="dxa"/>
            <w:vAlign w:val="bottom"/>
          </w:tcPr>
          <w:p w:rsidR="004A3B48" w:rsidRPr="00E23010" w:rsidRDefault="004A3B48" w:rsidP="00FF20D7">
            <w:pPr>
              <w:pStyle w:val="Heading1"/>
            </w:pPr>
            <w:r w:rsidRPr="00E23010">
              <w:t>Objective</w:t>
            </w:r>
          </w:p>
        </w:tc>
        <w:tc>
          <w:tcPr>
            <w:tcW w:w="7020" w:type="dxa"/>
            <w:vAlign w:val="bottom"/>
          </w:tcPr>
          <w:p w:rsidR="004A3B48" w:rsidRPr="00435BA7" w:rsidRDefault="00FA0D89" w:rsidP="00FA0D89">
            <w:r>
              <w:t>To join a company that is growing and has room for innovating minds.</w:t>
            </w:r>
          </w:p>
        </w:tc>
      </w:tr>
      <w:tr w:rsidR="002130F7" w:rsidRPr="00A97B5B" w:rsidTr="00751D49">
        <w:tc>
          <w:tcPr>
            <w:tcW w:w="1620" w:type="dxa"/>
          </w:tcPr>
          <w:p w:rsidR="004A3B48" w:rsidRPr="00435BA7" w:rsidRDefault="00117227" w:rsidP="00117227">
            <w:pPr>
              <w:pStyle w:val="Heading1"/>
            </w:pPr>
            <w:r>
              <w:t>Professional Achievements</w:t>
            </w:r>
          </w:p>
        </w:tc>
        <w:tc>
          <w:tcPr>
            <w:tcW w:w="7020" w:type="dxa"/>
            <w:vAlign w:val="bottom"/>
          </w:tcPr>
          <w:p w:rsidR="000D7287" w:rsidRDefault="00FA0D89" w:rsidP="00751D49">
            <w:pPr>
              <w:pStyle w:val="Heading2"/>
            </w:pPr>
            <w:r>
              <w:t>Tool and Die Maker with a CNC certificate</w:t>
            </w:r>
          </w:p>
          <w:p w:rsidR="000D7287" w:rsidRPr="00751D49" w:rsidRDefault="00FA0D89" w:rsidP="00751D49">
            <w:pPr>
              <w:pStyle w:val="ListParagraph"/>
            </w:pPr>
            <w:r>
              <w:t>Placed 2</w:t>
            </w:r>
            <w:r w:rsidRPr="00FA0D89">
              <w:rPr>
                <w:vertAlign w:val="superscript"/>
              </w:rPr>
              <w:t>nd</w:t>
            </w:r>
            <w:r>
              <w:t xml:space="preserve"> in VICA state Machining Competition</w:t>
            </w:r>
          </w:p>
          <w:p w:rsidR="00B3299F" w:rsidRDefault="00632472" w:rsidP="00B3299F">
            <w:pPr>
              <w:pStyle w:val="ListParagraph"/>
            </w:pPr>
            <w:r>
              <w:t>Have a CNC certificate from Stark State</w:t>
            </w:r>
          </w:p>
          <w:p w:rsidR="00632472" w:rsidRDefault="00632472" w:rsidP="00B3299F">
            <w:pPr>
              <w:pStyle w:val="ListParagraph"/>
            </w:pPr>
            <w:r>
              <w:t>Set up and ran Inspection Department for injection molding shop</w:t>
            </w:r>
          </w:p>
          <w:p w:rsidR="003D2211" w:rsidRDefault="00632472" w:rsidP="00B3299F">
            <w:pPr>
              <w:pStyle w:val="ListParagraph"/>
            </w:pPr>
            <w:r>
              <w:t xml:space="preserve">Managed Tool room ( making </w:t>
            </w:r>
            <w:r w:rsidR="003D2211">
              <w:t>and sharpening too</w:t>
            </w:r>
            <w:r>
              <w:t>ling</w:t>
            </w:r>
            <w:r w:rsidR="003D2211">
              <w:t>) for 5 years</w:t>
            </w:r>
          </w:p>
          <w:p w:rsidR="004B0286" w:rsidRDefault="003D2211" w:rsidP="00B3299F">
            <w:pPr>
              <w:pStyle w:val="ListParagraph"/>
            </w:pPr>
            <w:r>
              <w:t>Have Tool and Die Maker card from Ohio</w:t>
            </w:r>
          </w:p>
          <w:p w:rsidR="004B0286" w:rsidRDefault="00973405" w:rsidP="00B3299F">
            <w:pPr>
              <w:pStyle w:val="ListParagraph"/>
            </w:pPr>
            <w:r>
              <w:t>Have my own tools for measuring</w:t>
            </w:r>
          </w:p>
          <w:p w:rsidR="002130F7" w:rsidRPr="00435BA7" w:rsidRDefault="002130F7" w:rsidP="00973405">
            <w:pPr>
              <w:pStyle w:val="ListParagraph"/>
              <w:numPr>
                <w:ilvl w:val="0"/>
                <w:numId w:val="0"/>
              </w:numPr>
              <w:ind w:left="540"/>
            </w:pPr>
            <w:bookmarkStart w:id="0" w:name="_GoBack"/>
            <w:bookmarkEnd w:id="0"/>
          </w:p>
        </w:tc>
      </w:tr>
      <w:tr w:rsidR="003D2211" w:rsidRPr="00A97B5B" w:rsidTr="004B0286">
        <w:trPr>
          <w:trHeight w:val="80"/>
        </w:trPr>
        <w:tc>
          <w:tcPr>
            <w:tcW w:w="1620" w:type="dxa"/>
          </w:tcPr>
          <w:p w:rsidR="003D2211" w:rsidRDefault="003D2211" w:rsidP="00117227">
            <w:pPr>
              <w:pStyle w:val="Heading1"/>
            </w:pPr>
          </w:p>
        </w:tc>
        <w:tc>
          <w:tcPr>
            <w:tcW w:w="7020" w:type="dxa"/>
            <w:vAlign w:val="bottom"/>
          </w:tcPr>
          <w:p w:rsidR="003D2211" w:rsidRDefault="003D2211" w:rsidP="00751D49">
            <w:pPr>
              <w:pStyle w:val="Heading2"/>
            </w:pPr>
          </w:p>
        </w:tc>
      </w:tr>
      <w:tr w:rsidR="003D2211" w:rsidRPr="00A97B5B" w:rsidTr="00751D49">
        <w:tc>
          <w:tcPr>
            <w:tcW w:w="1620" w:type="dxa"/>
          </w:tcPr>
          <w:p w:rsidR="003D2211" w:rsidRDefault="003D2211" w:rsidP="00117227">
            <w:pPr>
              <w:pStyle w:val="Heading1"/>
            </w:pPr>
          </w:p>
        </w:tc>
        <w:tc>
          <w:tcPr>
            <w:tcW w:w="7020" w:type="dxa"/>
            <w:vAlign w:val="bottom"/>
          </w:tcPr>
          <w:p w:rsidR="003D2211" w:rsidRDefault="003D2211" w:rsidP="00751D49">
            <w:pPr>
              <w:pStyle w:val="Heading2"/>
            </w:pPr>
          </w:p>
        </w:tc>
      </w:tr>
      <w:tr w:rsidR="00FF20D7" w:rsidRPr="00A97B5B" w:rsidTr="00751D49">
        <w:tc>
          <w:tcPr>
            <w:tcW w:w="1620" w:type="dxa"/>
          </w:tcPr>
          <w:p w:rsidR="00FF20D7" w:rsidRDefault="00FF20D7" w:rsidP="00117227">
            <w:pPr>
              <w:pStyle w:val="Heading1"/>
            </w:pPr>
            <w:r>
              <w:t>Skills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0"/>
              <w:gridCol w:w="3510"/>
            </w:tblGrid>
            <w:tr w:rsidR="00751D49" w:rsidRPr="00751D49" w:rsidTr="00B3299F">
              <w:trPr>
                <w:trHeight w:hRule="exact" w:val="173"/>
              </w:trPr>
              <w:tc>
                <w:tcPr>
                  <w:tcW w:w="3476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476" w:type="dxa"/>
                </w:tcPr>
                <w:p w:rsidR="00751D49" w:rsidRPr="00751D49" w:rsidRDefault="00751D49" w:rsidP="00751D49"/>
              </w:tc>
            </w:tr>
            <w:tr w:rsidR="00751D49" w:rsidTr="00B3299F">
              <w:tc>
                <w:tcPr>
                  <w:tcW w:w="3476" w:type="dxa"/>
                  <w:vAlign w:val="bottom"/>
                </w:tcPr>
                <w:p w:rsidR="00751D49" w:rsidRPr="00751D49" w:rsidRDefault="00973405" w:rsidP="00751D49">
                  <w:pPr>
                    <w:pStyle w:val="ListParagraph"/>
                  </w:pPr>
                  <w:r>
                    <w:t>Operate</w:t>
                  </w:r>
                  <w:r w:rsidR="00D15D57">
                    <w:t xml:space="preserve"> mills, lathes, turret lathes </w:t>
                  </w:r>
                  <w:r w:rsidR="003D2211">
                    <w:t xml:space="preserve"> </w:t>
                  </w:r>
                </w:p>
                <w:p w:rsidR="00751D49" w:rsidRPr="00751D49" w:rsidRDefault="00973405" w:rsidP="00751D49">
                  <w:pPr>
                    <w:pStyle w:val="ListParagraph"/>
                  </w:pPr>
                  <w:r>
                    <w:t>Operate surface grinders, cylindric</w:t>
                  </w:r>
                  <w:r w:rsidR="00D15D57">
                    <w:t>al grinders</w:t>
                  </w:r>
                </w:p>
                <w:p w:rsidR="00751D49" w:rsidRPr="00751D49" w:rsidRDefault="00973405" w:rsidP="00751D49">
                  <w:pPr>
                    <w:pStyle w:val="ListParagraph"/>
                  </w:pPr>
                  <w:r>
                    <w:t>Operate</w:t>
                  </w:r>
                  <w:r w:rsidR="00D15D57">
                    <w:t xml:space="preserve"> off hand pedestal grinders, Monoset and Cinncinnati No.2 grinders</w:t>
                  </w:r>
                </w:p>
                <w:p w:rsidR="00751D49" w:rsidRDefault="00D15D57" w:rsidP="00D15D57">
                  <w:pPr>
                    <w:pStyle w:val="ListParagraph"/>
                  </w:pPr>
                  <w:r>
                    <w:t>Use micrometers,</w:t>
                  </w:r>
                  <w:r w:rsidR="004B0286">
                    <w:t xml:space="preserve"> </w:t>
                  </w:r>
                  <w:r>
                    <w:t>calipers</w:t>
                  </w:r>
                  <w:r w:rsidR="009904D0">
                    <w:t>,</w:t>
                  </w:r>
                  <w:r w:rsidR="004B0286">
                    <w:t xml:space="preserve"> </w:t>
                  </w:r>
                  <w:r w:rsidR="009904D0">
                    <w:t>height gages, gage blocks, steel rules</w:t>
                  </w:r>
                </w:p>
              </w:tc>
              <w:tc>
                <w:tcPr>
                  <w:tcW w:w="3476" w:type="dxa"/>
                </w:tcPr>
                <w:p w:rsidR="00751D49" w:rsidRPr="00751D49" w:rsidRDefault="009904D0" w:rsidP="00751D49">
                  <w:pPr>
                    <w:pStyle w:val="ListParagraph"/>
                  </w:pPr>
                  <w:r>
                    <w:t>Use sine bars, comparators, go and no go gages,</w:t>
                  </w:r>
                  <w:r w:rsidR="008D1B9D">
                    <w:t xml:space="preserve"> thread gages</w:t>
                  </w:r>
                  <w:r>
                    <w:t xml:space="preserve"> </w:t>
                  </w:r>
                </w:p>
                <w:p w:rsidR="00751D49" w:rsidRPr="00751D49" w:rsidRDefault="00973405" w:rsidP="00751D49">
                  <w:pPr>
                    <w:pStyle w:val="ListParagraph"/>
                  </w:pPr>
                  <w:r>
                    <w:t>Operate</w:t>
                  </w:r>
                  <w:r w:rsidR="008D1B9D">
                    <w:t xml:space="preserve"> forklifts, overhead cranes, pallet jacks</w:t>
                  </w:r>
                </w:p>
                <w:p w:rsidR="00751D49" w:rsidRPr="00751D49" w:rsidRDefault="008D1B9D" w:rsidP="00751D49">
                  <w:pPr>
                    <w:pStyle w:val="ListParagraph"/>
                  </w:pPr>
                  <w:r>
                    <w:t>Use CAD, CAD CAM, Inventor, blue print reading</w:t>
                  </w:r>
                </w:p>
                <w:p w:rsidR="00751D49" w:rsidRDefault="008D1B9D" w:rsidP="008D1B9D">
                  <w:pPr>
                    <w:pStyle w:val="ListParagraph"/>
                  </w:pPr>
                  <w:r>
                    <w:t xml:space="preserve">Power point, Excel </w:t>
                  </w:r>
                  <w:r w:rsidR="003C0B1F">
                    <w:t>and Word 2013</w:t>
                  </w:r>
                  <w:r>
                    <w:t xml:space="preserve"> </w:t>
                  </w:r>
                </w:p>
              </w:tc>
            </w:tr>
          </w:tbl>
          <w:p w:rsidR="00FF20D7" w:rsidRPr="00FF20D7" w:rsidRDefault="00FF20D7" w:rsidP="00751D49"/>
        </w:tc>
      </w:tr>
      <w:tr w:rsidR="00FF20D7" w:rsidRPr="00A97B5B" w:rsidTr="00751D49">
        <w:tc>
          <w:tcPr>
            <w:tcW w:w="1620" w:type="dxa"/>
          </w:tcPr>
          <w:p w:rsidR="00FF20D7" w:rsidRDefault="00FF20D7" w:rsidP="00751D49">
            <w:pPr>
              <w:pStyle w:val="Heading1"/>
            </w:pPr>
            <w:r>
              <w:t xml:space="preserve">Work </w:t>
            </w:r>
            <w:r w:rsidRPr="00751D49">
              <w:t>History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2999"/>
              <w:gridCol w:w="2257"/>
            </w:tblGrid>
            <w:tr w:rsidR="00751D49" w:rsidRPr="00751D49" w:rsidTr="00B3299F">
              <w:trPr>
                <w:trHeight w:hRule="exact" w:val="173"/>
              </w:trPr>
              <w:tc>
                <w:tcPr>
                  <w:tcW w:w="1747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970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235" w:type="dxa"/>
                  <w:vAlign w:val="bottom"/>
                </w:tcPr>
                <w:p w:rsidR="00751D49" w:rsidRPr="00751D49" w:rsidRDefault="00751D49" w:rsidP="00751D49"/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0E554C" w:rsidRDefault="003C0B1F" w:rsidP="003C0B1F">
                  <w:r>
                    <w:t>Forman</w:t>
                  </w:r>
                </w:p>
              </w:tc>
              <w:tc>
                <w:tcPr>
                  <w:tcW w:w="2970" w:type="dxa"/>
                  <w:vAlign w:val="bottom"/>
                </w:tcPr>
                <w:p w:rsidR="00751D49" w:rsidRPr="00435BA7" w:rsidRDefault="003C0B1F" w:rsidP="004B0286">
                  <w:r>
                    <w:t>Gen</w:t>
                  </w:r>
                  <w:r w:rsidR="004B0286">
                    <w:t>es</w:t>
                  </w:r>
                  <w:r>
                    <w:t>is Tech</w:t>
                  </w:r>
                  <w:r w:rsidR="00751D49">
                    <w:t xml:space="preserve">, </w:t>
                  </w:r>
                  <w:r w:rsidR="004B0286">
                    <w:t>Coral Springs FL</w:t>
                  </w:r>
                </w:p>
              </w:tc>
              <w:tc>
                <w:tcPr>
                  <w:tcW w:w="2235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</w:p>
              </w:tc>
            </w:tr>
            <w:tr w:rsidR="00751D49" w:rsidTr="003C0B1F">
              <w:trPr>
                <w:trHeight w:val="315"/>
              </w:trPr>
              <w:tc>
                <w:tcPr>
                  <w:tcW w:w="1747" w:type="dxa"/>
                  <w:vAlign w:val="bottom"/>
                </w:tcPr>
                <w:p w:rsidR="00751D49" w:rsidRPr="00435BA7" w:rsidRDefault="004B0286" w:rsidP="004B0286">
                  <w:r>
                    <w:t>Tool Maker and Sharpener</w:t>
                  </w:r>
                </w:p>
              </w:tc>
              <w:tc>
                <w:tcPr>
                  <w:tcW w:w="2970" w:type="dxa"/>
                  <w:vAlign w:val="bottom"/>
                </w:tcPr>
                <w:p w:rsidR="00751D49" w:rsidRPr="00435BA7" w:rsidRDefault="004B0286" w:rsidP="004B0286">
                  <w:r>
                    <w:t>NFM/Welding Engineers</w:t>
                  </w:r>
                  <w:r w:rsidR="00B3299F">
                    <w:t xml:space="preserve">, </w:t>
                  </w:r>
                  <w:r>
                    <w:t xml:space="preserve"> </w:t>
                  </w:r>
                </w:p>
              </w:tc>
              <w:tc>
                <w:tcPr>
                  <w:tcW w:w="2235" w:type="dxa"/>
                  <w:vAlign w:val="bottom"/>
                </w:tcPr>
                <w:p w:rsidR="004B0286" w:rsidRDefault="004B0286" w:rsidP="004B0286"/>
                <w:p w:rsidR="00751D49" w:rsidRPr="00435BA7" w:rsidRDefault="00751D49" w:rsidP="004B0286"/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</w:p>
              </w:tc>
              <w:tc>
                <w:tcPr>
                  <w:tcW w:w="2970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</w:p>
              </w:tc>
              <w:tc>
                <w:tcPr>
                  <w:tcW w:w="2235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</w:p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</w:p>
              </w:tc>
              <w:tc>
                <w:tcPr>
                  <w:tcW w:w="2970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  <w:r w:rsidR="00B3299F">
                    <w:t xml:space="preserve">, </w:t>
                  </w:r>
                  <w:r>
                    <w:t xml:space="preserve"> </w:t>
                  </w:r>
                </w:p>
              </w:tc>
              <w:tc>
                <w:tcPr>
                  <w:tcW w:w="2235" w:type="dxa"/>
                  <w:vAlign w:val="bottom"/>
                </w:tcPr>
                <w:p w:rsidR="00751D49" w:rsidRPr="00435BA7" w:rsidRDefault="004B0286" w:rsidP="004B0286">
                  <w:r>
                    <w:t xml:space="preserve"> </w:t>
                  </w:r>
                </w:p>
              </w:tc>
            </w:tr>
          </w:tbl>
          <w:p w:rsidR="00FF20D7" w:rsidRPr="000E554C" w:rsidRDefault="00FF20D7" w:rsidP="00751D49"/>
        </w:tc>
      </w:tr>
      <w:tr w:rsidR="00FF20D7" w:rsidRPr="00A97B5B" w:rsidTr="00751D49">
        <w:tc>
          <w:tcPr>
            <w:tcW w:w="1620" w:type="dxa"/>
          </w:tcPr>
          <w:p w:rsidR="00FF20D7" w:rsidRPr="00435BA7" w:rsidRDefault="00FF20D7" w:rsidP="002130F7">
            <w:pPr>
              <w:pStyle w:val="Heading1"/>
            </w:pPr>
            <w:r w:rsidRPr="00435BA7">
              <w:t>Education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006"/>
              <w:gridCol w:w="2250"/>
            </w:tblGrid>
            <w:tr w:rsidR="00751D49" w:rsidTr="00B3299F">
              <w:tc>
                <w:tcPr>
                  <w:tcW w:w="1764" w:type="dxa"/>
                  <w:vAlign w:val="bottom"/>
                </w:tcPr>
                <w:p w:rsidR="00751D49" w:rsidRDefault="004B0286" w:rsidP="004B0286">
                  <w:r>
                    <w:t>CNC Certificate</w:t>
                  </w:r>
                </w:p>
              </w:tc>
              <w:tc>
                <w:tcPr>
                  <w:tcW w:w="3006" w:type="dxa"/>
                  <w:vAlign w:val="bottom"/>
                </w:tcPr>
                <w:p w:rsidR="00751D49" w:rsidRDefault="004B0286" w:rsidP="004B0286">
                  <w:r>
                    <w:t>Stark State College</w:t>
                  </w:r>
                  <w:r w:rsidR="00751D49">
                    <w:t xml:space="preserve"> </w:t>
                  </w:r>
                  <w:r>
                    <w:t xml:space="preserve">North Canton  </w:t>
                  </w:r>
                </w:p>
              </w:tc>
              <w:tc>
                <w:tcPr>
                  <w:tcW w:w="2250" w:type="dxa"/>
                  <w:vAlign w:val="bottom"/>
                </w:tcPr>
                <w:p w:rsidR="00751D49" w:rsidRDefault="004B0286" w:rsidP="004B0286">
                  <w:r>
                    <w:t xml:space="preserve"> Ohio</w:t>
                  </w:r>
                </w:p>
              </w:tc>
            </w:tr>
          </w:tbl>
          <w:p w:rsidR="00FF20D7" w:rsidRDefault="00FF20D7" w:rsidP="00751D49"/>
        </w:tc>
      </w:tr>
      <w:tr w:rsidR="002130F7" w:rsidRPr="00A97B5B" w:rsidTr="00751D49">
        <w:tc>
          <w:tcPr>
            <w:tcW w:w="1620" w:type="dxa"/>
            <w:vAlign w:val="bottom"/>
          </w:tcPr>
          <w:p w:rsidR="002130F7" w:rsidRPr="00435BA7" w:rsidRDefault="002130F7" w:rsidP="00FF20D7">
            <w:pPr>
              <w:pStyle w:val="Heading1"/>
            </w:pPr>
            <w:r>
              <w:t>References</w:t>
            </w:r>
          </w:p>
        </w:tc>
        <w:tc>
          <w:tcPr>
            <w:tcW w:w="7020" w:type="dxa"/>
            <w:vAlign w:val="bottom"/>
          </w:tcPr>
          <w:p w:rsidR="002130F7" w:rsidRPr="0037336A" w:rsidRDefault="004B0286" w:rsidP="00FF20D7">
            <w:r>
              <w:t xml:space="preserve"> Available at interview</w:t>
            </w:r>
          </w:p>
        </w:tc>
      </w:tr>
    </w:tbl>
    <w:p w:rsidR="00B436EB" w:rsidRDefault="00B436EB" w:rsidP="00FF20D7"/>
    <w:sectPr w:rsidR="00B436EB" w:rsidSect="00B436EB">
      <w:headerReference w:type="default" r:id="rId8"/>
      <w:footerReference w:type="default" r:id="rId9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89" w:rsidRDefault="00FA0D89">
      <w:r>
        <w:separator/>
      </w:r>
    </w:p>
  </w:endnote>
  <w:endnote w:type="continuationSeparator" w:id="0">
    <w:p w:rsidR="00FA0D89" w:rsidRDefault="00FA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37336A">
            <w:rPr>
              <w:rFonts w:ascii="Century Gothic" w:hAnsi="Century Gothic"/>
              <w:b/>
              <w:sz w:val="16"/>
              <w:szCs w:val="16"/>
            </w:rPr>
            <w:t>Address, phone, fax, email</w:t>
          </w:r>
        </w:p>
      </w:tc>
    </w:tr>
  </w:tbl>
  <w:p w:rsidR="00B3299F" w:rsidRDefault="00B329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89" w:rsidRDefault="00FA0D89">
      <w:r>
        <w:separator/>
      </w:r>
    </w:p>
  </w:footnote>
  <w:footnote w:type="continuationSeparator" w:id="0">
    <w:p w:rsidR="00FA0D89" w:rsidRDefault="00FA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99F" w:rsidRDefault="00B3299F" w:rsidP="00B436EB">
    <w:r>
      <w:fldChar w:fldCharType="begin"/>
    </w:r>
    <w:r>
      <w:instrText xml:space="preserve"> MACROBUTTON  DoFieldClick [Your Name]</w:instrText>
    </w:r>
    <w:r>
      <w:fldChar w:fldCharType="end"/>
    </w:r>
  </w:p>
  <w:p w:rsidR="00B3299F" w:rsidRDefault="00B3299F" w:rsidP="00B436EB">
    <w:r>
      <w:fldChar w:fldCharType="begin"/>
    </w:r>
    <w:r>
      <w:instrText xml:space="preserve"> MACROBUTTON  DoFieldClick [Street Address, City, ST  ZIP Code]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[Phone number]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[E-mail address]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89"/>
    <w:rsid w:val="0004796F"/>
    <w:rsid w:val="000D147C"/>
    <w:rsid w:val="000D7287"/>
    <w:rsid w:val="000E554C"/>
    <w:rsid w:val="00117227"/>
    <w:rsid w:val="00151028"/>
    <w:rsid w:val="00156D1A"/>
    <w:rsid w:val="001E04E3"/>
    <w:rsid w:val="002130F7"/>
    <w:rsid w:val="00240619"/>
    <w:rsid w:val="002B354B"/>
    <w:rsid w:val="003C0B1F"/>
    <w:rsid w:val="003D2211"/>
    <w:rsid w:val="00436DC3"/>
    <w:rsid w:val="00475D62"/>
    <w:rsid w:val="004A3B48"/>
    <w:rsid w:val="004B0286"/>
    <w:rsid w:val="004B5522"/>
    <w:rsid w:val="0057234B"/>
    <w:rsid w:val="005A620A"/>
    <w:rsid w:val="00632472"/>
    <w:rsid w:val="006A7305"/>
    <w:rsid w:val="00751D49"/>
    <w:rsid w:val="00755540"/>
    <w:rsid w:val="007B1077"/>
    <w:rsid w:val="00842D59"/>
    <w:rsid w:val="008A132F"/>
    <w:rsid w:val="008D1B9D"/>
    <w:rsid w:val="008E5354"/>
    <w:rsid w:val="008F73D8"/>
    <w:rsid w:val="00965914"/>
    <w:rsid w:val="00966EC1"/>
    <w:rsid w:val="00973405"/>
    <w:rsid w:val="009904D0"/>
    <w:rsid w:val="009B5C5A"/>
    <w:rsid w:val="009F7239"/>
    <w:rsid w:val="00A925D6"/>
    <w:rsid w:val="00A97B5B"/>
    <w:rsid w:val="00AC6F66"/>
    <w:rsid w:val="00AD5EE8"/>
    <w:rsid w:val="00AE315F"/>
    <w:rsid w:val="00B3299F"/>
    <w:rsid w:val="00B436EB"/>
    <w:rsid w:val="00B67ACE"/>
    <w:rsid w:val="00C3178D"/>
    <w:rsid w:val="00C75DD0"/>
    <w:rsid w:val="00D15D57"/>
    <w:rsid w:val="00D5089A"/>
    <w:rsid w:val="00D74419"/>
    <w:rsid w:val="00E14C8F"/>
    <w:rsid w:val="00E26BEF"/>
    <w:rsid w:val="00E405D2"/>
    <w:rsid w:val="00E8333B"/>
    <w:rsid w:val="00EF12D5"/>
    <w:rsid w:val="00F113BC"/>
    <w:rsid w:val="00FA0D8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96984A-E4CD-4BA5-A4E7-44CAA5A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isdorf0317\AppData\Roaming\Microsoft\Templates\Functional%20resume%20(Minimalist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3CBEBA-8B3B-4A80-A7D4-364888035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(Minimalist design)</Template>
  <TotalTime>1</TotalTime>
  <Pages>1</Pages>
  <Words>173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(Minimalist design)</vt:lpstr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(Minimalist design)</dc:title>
  <dc:creator>Keith Reisdorf</dc:creator>
  <cp:keywords/>
  <cp:lastModifiedBy>Keith Reisdorf</cp:lastModifiedBy>
  <cp:revision>2</cp:revision>
  <dcterms:created xsi:type="dcterms:W3CDTF">2016-02-29T22:02:00Z</dcterms:created>
  <dcterms:modified xsi:type="dcterms:W3CDTF">2016-02-29T22:02:00Z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</Properties>
</file>