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38"/>
      </w:tblGrid>
      <w:tr w:rsidR="004A3B48" w:rsidRPr="00616CE8" w14:paraId="4C77F2A7" w14:textId="77777777">
        <w:trPr>
          <w:tblHeader/>
          <w:jc w:val="right"/>
        </w:trPr>
        <w:tc>
          <w:tcPr>
            <w:tcW w:w="8838" w:type="dxa"/>
          </w:tcPr>
          <w:p w14:paraId="4C77F2A6" w14:textId="77777777" w:rsidR="004A3B48" w:rsidRPr="00616CE8" w:rsidRDefault="009C0D6E" w:rsidP="004A3B48">
            <w:pPr>
              <w:pStyle w:val="YourName"/>
            </w:pPr>
            <w:r>
              <w:t>Martin E. Senger</w:t>
            </w:r>
          </w:p>
        </w:tc>
      </w:tr>
      <w:tr w:rsidR="004A3B48" w14:paraId="4C77F2A9" w14:textId="77777777">
        <w:trPr>
          <w:tblHeader/>
          <w:jc w:val="right"/>
        </w:trPr>
        <w:tc>
          <w:tcPr>
            <w:tcW w:w="8838" w:type="dxa"/>
          </w:tcPr>
          <w:p w14:paraId="4C77F2A8" w14:textId="77777777" w:rsidR="004A3B48" w:rsidRPr="00616CE8" w:rsidRDefault="009C0D6E" w:rsidP="00AF3847">
            <w:pPr>
              <w:pStyle w:val="ContactInfo"/>
            </w:pPr>
            <w:r>
              <w:t>356 W.31</w:t>
            </w:r>
            <w:r w:rsidRPr="009C0D6E">
              <w:rPr>
                <w:vertAlign w:val="superscript"/>
              </w:rPr>
              <w:t>st</w:t>
            </w:r>
            <w:r>
              <w:t xml:space="preserve"> St., Erie, PA 16508-1769 </w:t>
            </w:r>
            <w:hyperlink r:id="rId7" w:history="1">
              <w:r w:rsidR="004A60E8" w:rsidRPr="006C25CB">
                <w:rPr>
                  <w:rStyle w:val="Hyperlink"/>
                </w:rPr>
                <w:t>SengerME@gmail.com</w:t>
              </w:r>
            </w:hyperlink>
          </w:p>
        </w:tc>
      </w:tr>
    </w:tbl>
    <w:p w14:paraId="4C77F2AA" w14:textId="77777777" w:rsidR="004A3B48" w:rsidRDefault="004A3B48" w:rsidP="004A3B48"/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0"/>
        <w:gridCol w:w="6667"/>
      </w:tblGrid>
      <w:tr w:rsidR="004A3B48" w14:paraId="4C77F2AD" w14:textId="77777777">
        <w:tc>
          <w:tcPr>
            <w:tcW w:w="2160" w:type="dxa"/>
          </w:tcPr>
          <w:p w14:paraId="4C77F2AB" w14:textId="77777777" w:rsidR="004A3B48" w:rsidRPr="00E23010" w:rsidRDefault="004A3B48" w:rsidP="004A3B48">
            <w:pPr>
              <w:pStyle w:val="Heading1"/>
            </w:pPr>
            <w:r w:rsidRPr="00E23010">
              <w:t>Objective</w:t>
            </w:r>
          </w:p>
        </w:tc>
        <w:tc>
          <w:tcPr>
            <w:tcW w:w="6667" w:type="dxa"/>
          </w:tcPr>
          <w:p w14:paraId="4C77F2AC" w14:textId="77777777" w:rsidR="004A3B48" w:rsidRPr="00435BA7" w:rsidRDefault="009C0D6E" w:rsidP="00CA7099">
            <w:pPr>
              <w:pStyle w:val="BodyText1"/>
            </w:pPr>
            <w:r>
              <w:t xml:space="preserve">To obtain </w:t>
            </w:r>
            <w:r w:rsidR="00CA7099">
              <w:t>permanent employment in an office environment.</w:t>
            </w:r>
          </w:p>
        </w:tc>
      </w:tr>
      <w:tr w:rsidR="004A3B48" w14:paraId="4C77F2B4" w14:textId="77777777">
        <w:tc>
          <w:tcPr>
            <w:tcW w:w="2160" w:type="dxa"/>
          </w:tcPr>
          <w:p w14:paraId="4C77F2AE" w14:textId="77777777" w:rsidR="004A3B48" w:rsidRPr="00435BA7" w:rsidRDefault="004A3B48" w:rsidP="004A3B48">
            <w:pPr>
              <w:pStyle w:val="Heading1"/>
            </w:pPr>
            <w:r w:rsidRPr="00435BA7">
              <w:t>Experience</w:t>
            </w:r>
          </w:p>
        </w:tc>
        <w:tc>
          <w:tcPr>
            <w:tcW w:w="6667" w:type="dxa"/>
          </w:tcPr>
          <w:p w14:paraId="3B407D77" w14:textId="77777777" w:rsidR="004155A8" w:rsidRDefault="004155A8" w:rsidP="00AF3847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  <w:p w14:paraId="4C77F2AF" w14:textId="24AA7B14" w:rsidR="004A3B48" w:rsidRDefault="00AF3847" w:rsidP="00AF3847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>Warehouse Manager</w:t>
            </w:r>
          </w:p>
          <w:p w14:paraId="4C77F2B0" w14:textId="77777777" w:rsidR="00AF3847" w:rsidRDefault="00AF3847" w:rsidP="00AF3847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>2011 to present, Raven Sound, Erie, PA</w:t>
            </w:r>
          </w:p>
          <w:p w14:paraId="4C77F2B1" w14:textId="77777777" w:rsidR="00AF3847" w:rsidRDefault="004A60E8" w:rsidP="00AF3847">
            <w:pPr>
              <w:pStyle w:val="BulletedList"/>
              <w:numPr>
                <w:ilvl w:val="0"/>
                <w:numId w:val="2"/>
              </w:numPr>
            </w:pPr>
            <w:r>
              <w:t>Organize</w:t>
            </w:r>
            <w:r w:rsidR="00AF3847">
              <w:t xml:space="preserve"> equipment and labor for multiple </w:t>
            </w:r>
            <w:r>
              <w:t>simultaneous music venues.</w:t>
            </w:r>
          </w:p>
          <w:p w14:paraId="4C77F2B2" w14:textId="77777777" w:rsidR="00AF3847" w:rsidRDefault="00AF3847" w:rsidP="00AF3847">
            <w:pPr>
              <w:pStyle w:val="BulletedList"/>
              <w:numPr>
                <w:ilvl w:val="0"/>
                <w:numId w:val="2"/>
              </w:numPr>
            </w:pPr>
            <w:r>
              <w:t>Restore and repair all equipment after use</w:t>
            </w:r>
          </w:p>
          <w:p w14:paraId="4C77F2B3" w14:textId="77777777" w:rsidR="00AF3847" w:rsidRPr="00435BA7" w:rsidRDefault="00AF3847" w:rsidP="00AF3847">
            <w:pPr>
              <w:pStyle w:val="BulletedList"/>
              <w:numPr>
                <w:ilvl w:val="0"/>
                <w:numId w:val="2"/>
              </w:numPr>
            </w:pPr>
            <w:r>
              <w:t xml:space="preserve">Manage all aspects of live sound production, including sound engineering, </w:t>
            </w:r>
            <w:r w:rsidR="004A60E8">
              <w:t xml:space="preserve">transportation and </w:t>
            </w:r>
            <w:r>
              <w:t>setting of equipment, and organizing labor.</w:t>
            </w:r>
          </w:p>
        </w:tc>
      </w:tr>
      <w:tr w:rsidR="004155A8" w14:paraId="42FC4791" w14:textId="77777777" w:rsidTr="004B67EB">
        <w:tc>
          <w:tcPr>
            <w:tcW w:w="2160" w:type="dxa"/>
          </w:tcPr>
          <w:p w14:paraId="04328834" w14:textId="77777777" w:rsidR="004155A8" w:rsidRPr="00435BA7" w:rsidRDefault="004155A8" w:rsidP="004B67EB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14:paraId="219FF069" w14:textId="77777777" w:rsidR="004155A8" w:rsidRDefault="004155A8" w:rsidP="004B67EB">
            <w:pPr>
              <w:pStyle w:val="BodyText1"/>
            </w:pPr>
            <w:r>
              <w:t>Adjunct Professor of English-as-a-Second-Language (ESL)</w:t>
            </w:r>
          </w:p>
          <w:p w14:paraId="0FD6A47E" w14:textId="088BAF98" w:rsidR="004155A8" w:rsidRPr="00FB512C" w:rsidRDefault="004155A8" w:rsidP="004B67EB">
            <w:pPr>
              <w:pStyle w:val="BodyText"/>
            </w:pPr>
            <w:r>
              <w:t>08/2016 to present, Gannon University, Erie, PA</w:t>
            </w:r>
          </w:p>
          <w:p w14:paraId="38714007" w14:textId="77777777" w:rsidR="004155A8" w:rsidRDefault="004155A8" w:rsidP="004B67EB">
            <w:pPr>
              <w:pStyle w:val="BulletedList"/>
            </w:pPr>
            <w:r>
              <w:t>Design course format</w:t>
            </w:r>
          </w:p>
          <w:p w14:paraId="555AED8F" w14:textId="77777777" w:rsidR="007F60C1" w:rsidRDefault="004155A8" w:rsidP="004B67EB">
            <w:pPr>
              <w:pStyle w:val="BulletedList"/>
            </w:pPr>
            <w:r>
              <w:t>Teach and administer all aspects of course</w:t>
            </w:r>
          </w:p>
          <w:p w14:paraId="2C7FEEE3" w14:textId="54E44C96" w:rsidR="004155A8" w:rsidRDefault="004155A8" w:rsidP="004B67EB">
            <w:pPr>
              <w:pStyle w:val="BulletedList"/>
            </w:pPr>
            <w:r>
              <w:t>Provide reports detailing course activities and grades</w:t>
            </w:r>
          </w:p>
        </w:tc>
      </w:tr>
      <w:tr w:rsidR="00AF3847" w14:paraId="4C77F2BB" w14:textId="77777777">
        <w:tc>
          <w:tcPr>
            <w:tcW w:w="2160" w:type="dxa"/>
          </w:tcPr>
          <w:p w14:paraId="4C77F2B5" w14:textId="77777777" w:rsidR="00AF3847" w:rsidRPr="00435BA7" w:rsidRDefault="00AF3847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14:paraId="4C77F2B6" w14:textId="77777777" w:rsidR="00AF3847" w:rsidRDefault="00AF3847" w:rsidP="00AF3847">
            <w:pPr>
              <w:pStyle w:val="BodyText1"/>
            </w:pPr>
            <w:r>
              <w:t>Adjunct Professor of English-as-a-Second-Language (ESL)</w:t>
            </w:r>
          </w:p>
          <w:p w14:paraId="4C77F2B7" w14:textId="71DC079F" w:rsidR="00AF3847" w:rsidRPr="00FB512C" w:rsidRDefault="004155A8" w:rsidP="00AF3847">
            <w:pPr>
              <w:pStyle w:val="BodyText"/>
            </w:pPr>
            <w:r>
              <w:t>08/2014 to 12/2016</w:t>
            </w:r>
            <w:r w:rsidR="00AF3847">
              <w:t>, Mercyhurst University, Erie, PA</w:t>
            </w:r>
          </w:p>
          <w:p w14:paraId="4C77F2B8" w14:textId="77777777" w:rsidR="00AF3847" w:rsidRDefault="00AF3847" w:rsidP="00AF3847">
            <w:pPr>
              <w:pStyle w:val="BulletedList"/>
            </w:pPr>
            <w:r>
              <w:t>Design course format</w:t>
            </w:r>
          </w:p>
          <w:p w14:paraId="169E2579" w14:textId="77777777" w:rsidR="001B2267" w:rsidRDefault="00AF3847" w:rsidP="00AF3847">
            <w:pPr>
              <w:pStyle w:val="BulletedList"/>
            </w:pPr>
            <w:r>
              <w:t xml:space="preserve">Teach and administer </w:t>
            </w:r>
            <w:r w:rsidR="00315A41">
              <w:t xml:space="preserve">all aspects of </w:t>
            </w:r>
            <w:r>
              <w:t>course</w:t>
            </w:r>
          </w:p>
          <w:p w14:paraId="4C77F2BA" w14:textId="34861346" w:rsidR="00AF3847" w:rsidRDefault="00AF3847" w:rsidP="00AF3847">
            <w:pPr>
              <w:pStyle w:val="BulletedList"/>
            </w:pPr>
            <w:r>
              <w:t>Provide reports detailing course activities and grades</w:t>
            </w:r>
          </w:p>
        </w:tc>
      </w:tr>
      <w:tr w:rsidR="004A3B48" w14:paraId="4C77F2C2" w14:textId="77777777">
        <w:tc>
          <w:tcPr>
            <w:tcW w:w="2160" w:type="dxa"/>
          </w:tcPr>
          <w:p w14:paraId="4C77F2BC" w14:textId="77777777"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14:paraId="4C77F2BD" w14:textId="77777777" w:rsidR="009F21EC" w:rsidRDefault="009C0D6E" w:rsidP="009F21EC">
            <w:pPr>
              <w:pStyle w:val="BodyText1"/>
            </w:pPr>
            <w:r>
              <w:t>Adult ESL Teacher</w:t>
            </w:r>
          </w:p>
          <w:p w14:paraId="4C77F2BE" w14:textId="211D61D0" w:rsidR="009F21EC" w:rsidRPr="00FB512C" w:rsidRDefault="009C0D6E" w:rsidP="009F21EC">
            <w:pPr>
              <w:pStyle w:val="BodyText"/>
            </w:pPr>
            <w:r>
              <w:t xml:space="preserve">10/2002 to </w:t>
            </w:r>
            <w:r w:rsidR="00723691">
              <w:t>0</w:t>
            </w:r>
            <w:r>
              <w:t>6/2010,</w:t>
            </w:r>
            <w:r w:rsidR="009F21EC">
              <w:t xml:space="preserve"> </w:t>
            </w:r>
            <w:r>
              <w:t>Greater Erie Community Action Committee (GECAC)</w:t>
            </w:r>
            <w:r w:rsidR="009F21EC">
              <w:t xml:space="preserve">, </w:t>
            </w:r>
            <w:r>
              <w:t>Erie, PA</w:t>
            </w:r>
          </w:p>
          <w:p w14:paraId="4C77F2BF" w14:textId="77777777" w:rsidR="009F21EC" w:rsidRDefault="009C0D6E" w:rsidP="009F21EC">
            <w:pPr>
              <w:pStyle w:val="BulletedList"/>
            </w:pPr>
            <w:r>
              <w:t>Develop English language course and materials</w:t>
            </w:r>
          </w:p>
          <w:p w14:paraId="4C77F2C0" w14:textId="3F56F13D" w:rsidR="009F21EC" w:rsidRPr="00435BA7" w:rsidRDefault="009C0D6E" w:rsidP="009F21EC">
            <w:pPr>
              <w:pStyle w:val="BulletedList"/>
            </w:pPr>
            <w:r>
              <w:t>Appointed as co-chair on board with statewide association</w:t>
            </w:r>
          </w:p>
          <w:p w14:paraId="4C77F2C1" w14:textId="77777777" w:rsidR="004A3B48" w:rsidRPr="00435BA7" w:rsidRDefault="00723691" w:rsidP="009F21EC">
            <w:pPr>
              <w:pStyle w:val="BulletedList"/>
            </w:pPr>
            <w:r>
              <w:t>Appointed by Pennsylvania Department of Education to help create standards for adult ESL in the state</w:t>
            </w:r>
          </w:p>
        </w:tc>
        <w:bookmarkStart w:id="0" w:name="_GoBack"/>
        <w:bookmarkEnd w:id="0"/>
      </w:tr>
      <w:tr w:rsidR="004A3B48" w14:paraId="4C77F2C8" w14:textId="77777777">
        <w:tc>
          <w:tcPr>
            <w:tcW w:w="2160" w:type="dxa"/>
          </w:tcPr>
          <w:p w14:paraId="4C77F2C3" w14:textId="77777777"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14:paraId="4C77F2C4" w14:textId="77777777" w:rsidR="009F21EC" w:rsidRDefault="00CA7099" w:rsidP="009F21EC">
            <w:pPr>
              <w:pStyle w:val="BodyText1"/>
            </w:pPr>
            <w:r>
              <w:t xml:space="preserve">Special Projects </w:t>
            </w:r>
            <w:r w:rsidR="004A60E8">
              <w:t>Coordinator</w:t>
            </w:r>
          </w:p>
          <w:p w14:paraId="4C77F2C5" w14:textId="77777777" w:rsidR="009F21EC" w:rsidRPr="00FB512C" w:rsidRDefault="00AF3847" w:rsidP="009F21EC">
            <w:pPr>
              <w:pStyle w:val="BodyText"/>
            </w:pPr>
            <w:r>
              <w:t>07</w:t>
            </w:r>
            <w:r w:rsidR="00723691">
              <w:t>/</w:t>
            </w:r>
            <w:r>
              <w:t>1999</w:t>
            </w:r>
            <w:r w:rsidR="00723691">
              <w:t xml:space="preserve"> to 0</w:t>
            </w:r>
            <w:r>
              <w:t>5</w:t>
            </w:r>
            <w:r w:rsidR="00723691">
              <w:t>/</w:t>
            </w:r>
            <w:proofErr w:type="gramStart"/>
            <w:r w:rsidR="00723691">
              <w:t>20</w:t>
            </w:r>
            <w:r>
              <w:t>0</w:t>
            </w:r>
            <w:r w:rsidR="00723691">
              <w:t>0,</w:t>
            </w:r>
            <w:r w:rsidR="009F21EC">
              <w:t xml:space="preserve">  </w:t>
            </w:r>
            <w:r>
              <w:t>Modern</w:t>
            </w:r>
            <w:proofErr w:type="gramEnd"/>
            <w:r>
              <w:t xml:space="preserve"> Industries, Inc., Erie, PA</w:t>
            </w:r>
          </w:p>
          <w:p w14:paraId="4C77F2C6" w14:textId="77777777" w:rsidR="00315A41" w:rsidRDefault="004A60E8" w:rsidP="004A60E8">
            <w:pPr>
              <w:pStyle w:val="BulletedList"/>
            </w:pPr>
            <w:r>
              <w:t>Organized materials testing r</w:t>
            </w:r>
            <w:r w:rsidR="00315A41">
              <w:t>eports</w:t>
            </w:r>
          </w:p>
          <w:p w14:paraId="4C77F2C7" w14:textId="77777777" w:rsidR="004A3B48" w:rsidRPr="00435BA7" w:rsidRDefault="004A60E8" w:rsidP="004A60E8">
            <w:pPr>
              <w:pStyle w:val="BulletedList"/>
            </w:pPr>
            <w:r>
              <w:t>participated in all aspects of office management.</w:t>
            </w:r>
          </w:p>
        </w:tc>
      </w:tr>
      <w:tr w:rsidR="004A3B48" w14:paraId="4C77F2CB" w14:textId="77777777">
        <w:tc>
          <w:tcPr>
            <w:tcW w:w="2160" w:type="dxa"/>
          </w:tcPr>
          <w:p w14:paraId="4C77F2C9" w14:textId="77777777"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14:paraId="4C77F2CA" w14:textId="77777777" w:rsidR="004A3B48" w:rsidRPr="00435BA7" w:rsidRDefault="004A3B48" w:rsidP="00723691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4A3B48" w14:paraId="4C77F2D4" w14:textId="77777777">
        <w:tc>
          <w:tcPr>
            <w:tcW w:w="2160" w:type="dxa"/>
          </w:tcPr>
          <w:p w14:paraId="4C77F2CC" w14:textId="77777777" w:rsidR="004A3B48" w:rsidRPr="00435BA7" w:rsidRDefault="004A3B48" w:rsidP="004A3B48">
            <w:pPr>
              <w:pStyle w:val="Heading1"/>
            </w:pPr>
            <w:r w:rsidRPr="00435BA7">
              <w:t>Education</w:t>
            </w:r>
          </w:p>
        </w:tc>
        <w:tc>
          <w:tcPr>
            <w:tcW w:w="6667" w:type="dxa"/>
          </w:tcPr>
          <w:p w14:paraId="4C77F2CD" w14:textId="77777777" w:rsidR="004A3B48" w:rsidRDefault="00723691" w:rsidP="004A3B48">
            <w:pPr>
              <w:pStyle w:val="BodyText1"/>
            </w:pPr>
            <w:r>
              <w:t>The New School</w:t>
            </w:r>
            <w:r w:rsidR="004A3B48">
              <w:t xml:space="preserve">, </w:t>
            </w:r>
            <w:r>
              <w:t>New York, NY</w:t>
            </w:r>
          </w:p>
          <w:p w14:paraId="4C77F2CE" w14:textId="77777777" w:rsidR="00156D1A" w:rsidRDefault="00AF3847" w:rsidP="00156D1A">
            <w:pPr>
              <w:pStyle w:val="BodyText"/>
            </w:pPr>
            <w:r>
              <w:t>09/2010 to 12/2012</w:t>
            </w:r>
          </w:p>
          <w:p w14:paraId="4C77F2CF" w14:textId="77777777" w:rsidR="004A3B48" w:rsidRDefault="00723691" w:rsidP="00723691">
            <w:pPr>
              <w:pStyle w:val="BulletedList"/>
            </w:pPr>
            <w:r>
              <w:t>MA in Teaching English to Speakers of Other Languages (TESOL)</w:t>
            </w:r>
          </w:p>
          <w:p w14:paraId="4C77F2D0" w14:textId="77777777" w:rsidR="00CA7099" w:rsidRDefault="00CA7099" w:rsidP="00CA7099">
            <w:pPr>
              <w:pStyle w:val="BulletedList"/>
              <w:numPr>
                <w:ilvl w:val="0"/>
                <w:numId w:val="0"/>
              </w:numPr>
            </w:pPr>
          </w:p>
          <w:p w14:paraId="4C77F2D1" w14:textId="77777777" w:rsidR="00CA7099" w:rsidRDefault="00CA7099" w:rsidP="00CA7099">
            <w:pPr>
              <w:pStyle w:val="BulletedList"/>
              <w:numPr>
                <w:ilvl w:val="0"/>
                <w:numId w:val="0"/>
              </w:numPr>
            </w:pPr>
            <w:r>
              <w:t>Edinboro University of Pennsylvania, Edinboro, PA</w:t>
            </w:r>
          </w:p>
          <w:p w14:paraId="4C77F2D2" w14:textId="77777777" w:rsidR="00CA7099" w:rsidRDefault="00CA7099" w:rsidP="00CA7099">
            <w:pPr>
              <w:pStyle w:val="BulletedList"/>
              <w:numPr>
                <w:ilvl w:val="0"/>
                <w:numId w:val="0"/>
              </w:numPr>
            </w:pPr>
            <w:r>
              <w:t>09/87 to 08/95</w:t>
            </w:r>
          </w:p>
          <w:p w14:paraId="4C77F2D3" w14:textId="77777777" w:rsidR="00AF3847" w:rsidRPr="00435BA7" w:rsidRDefault="00AF3847" w:rsidP="00AF3847">
            <w:pPr>
              <w:pStyle w:val="BulletedList"/>
              <w:numPr>
                <w:ilvl w:val="0"/>
                <w:numId w:val="3"/>
              </w:numPr>
            </w:pPr>
            <w:r>
              <w:t>BA in Russian Language</w:t>
            </w:r>
          </w:p>
        </w:tc>
      </w:tr>
      <w:tr w:rsidR="004A3B48" w14:paraId="4C77F2D7" w14:textId="77777777">
        <w:tc>
          <w:tcPr>
            <w:tcW w:w="2160" w:type="dxa"/>
          </w:tcPr>
          <w:p w14:paraId="4C77F2D5" w14:textId="77777777" w:rsidR="004A3B48" w:rsidRPr="00435BA7" w:rsidRDefault="004A3B48" w:rsidP="004A3B48">
            <w:pPr>
              <w:pStyle w:val="Heading1"/>
            </w:pPr>
            <w:r w:rsidRPr="00435BA7">
              <w:t>Interests</w:t>
            </w:r>
          </w:p>
        </w:tc>
        <w:tc>
          <w:tcPr>
            <w:tcW w:w="6667" w:type="dxa"/>
          </w:tcPr>
          <w:p w14:paraId="4C77F2D6" w14:textId="29F1F4C4" w:rsidR="004A3B48" w:rsidRPr="00435BA7" w:rsidRDefault="00723691" w:rsidP="004A3B48">
            <w:pPr>
              <w:pStyle w:val="BodyText1"/>
            </w:pPr>
            <w:r>
              <w:t xml:space="preserve">I enjoy </w:t>
            </w:r>
            <w:r w:rsidR="00F03249">
              <w:t xml:space="preserve">history, </w:t>
            </w:r>
            <w:r>
              <w:t>languages and new situations which challenge</w:t>
            </w:r>
            <w:r w:rsidR="00A622BC">
              <w:t xml:space="preserve"> me.</w:t>
            </w:r>
          </w:p>
        </w:tc>
      </w:tr>
      <w:tr w:rsidR="004A3B48" w:rsidRPr="007A5F3F" w14:paraId="4C77F2DB" w14:textId="77777777">
        <w:tc>
          <w:tcPr>
            <w:tcW w:w="2160" w:type="dxa"/>
          </w:tcPr>
          <w:p w14:paraId="4C77F2D8" w14:textId="77777777" w:rsidR="004A3B48" w:rsidRPr="00435BA7" w:rsidRDefault="00240619" w:rsidP="004A3B48">
            <w:pPr>
              <w:pStyle w:val="Heading1"/>
            </w:pPr>
            <w:r>
              <w:t>References</w:t>
            </w:r>
          </w:p>
        </w:tc>
        <w:tc>
          <w:tcPr>
            <w:tcW w:w="6667" w:type="dxa"/>
          </w:tcPr>
          <w:p w14:paraId="4C77F2D9" w14:textId="77777777" w:rsidR="004A3B48" w:rsidRDefault="00240619" w:rsidP="00E8333B">
            <w:pPr>
              <w:pStyle w:val="BodyText1"/>
            </w:pPr>
            <w:r>
              <w:t>References are available on request.</w:t>
            </w:r>
          </w:p>
          <w:p w14:paraId="4C77F2DA" w14:textId="77777777" w:rsidR="004A3B48" w:rsidRPr="0037336A" w:rsidRDefault="004A3B48" w:rsidP="004A3B48">
            <w:pPr>
              <w:pStyle w:val="BodyText"/>
            </w:pPr>
          </w:p>
        </w:tc>
      </w:tr>
    </w:tbl>
    <w:p w14:paraId="4C77F2DC" w14:textId="77777777" w:rsidR="004A3B48" w:rsidRDefault="004A3B48" w:rsidP="00CB5999"/>
    <w:sectPr w:rsidR="004A3B48" w:rsidSect="007F60C1">
      <w:footerReference w:type="default" r:id="rId8"/>
      <w:headerReference w:type="first" r:id="rId9"/>
      <w:pgSz w:w="12240" w:h="15840"/>
      <w:pgMar w:top="720" w:right="720" w:bottom="720" w:left="72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00191" w14:textId="77777777" w:rsidR="00073796" w:rsidRDefault="00073796">
      <w:r>
        <w:separator/>
      </w:r>
    </w:p>
  </w:endnote>
  <w:endnote w:type="continuationSeparator" w:id="0">
    <w:p w14:paraId="4A2EB5AF" w14:textId="77777777" w:rsidR="00073796" w:rsidRDefault="0007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 w:firstRow="1" w:lastRow="1" w:firstColumn="1" w:lastColumn="1" w:noHBand="0" w:noVBand="0"/>
    </w:tblPr>
    <w:tblGrid>
      <w:gridCol w:w="8856"/>
    </w:tblGrid>
    <w:tr w:rsidR="00240619" w14:paraId="4C77F2E2" w14:textId="77777777">
      <w:tc>
        <w:tcPr>
          <w:tcW w:w="8856" w:type="dxa"/>
        </w:tcPr>
        <w:p w14:paraId="4C77F2E1" w14:textId="77777777" w:rsidR="00240619" w:rsidRPr="0037336A" w:rsidRDefault="00240619" w:rsidP="004A3B48">
          <w:pPr>
            <w:pStyle w:val="Footer"/>
            <w:ind w:left="0"/>
            <w:jc w:val="right"/>
            <w:rPr>
              <w:rFonts w:ascii="Century Gothic" w:hAnsi="Century Gothic"/>
            </w:rPr>
          </w:pPr>
          <w:r w:rsidRPr="0037336A">
            <w:rPr>
              <w:rFonts w:ascii="Century Gothic" w:hAnsi="Century Gothic"/>
            </w:rPr>
            <w:t>Your Name</w:t>
          </w:r>
        </w:p>
      </w:tc>
    </w:tr>
    <w:tr w:rsidR="00240619" w14:paraId="4C77F2E4" w14:textId="77777777">
      <w:tc>
        <w:tcPr>
          <w:tcW w:w="8856" w:type="dxa"/>
        </w:tcPr>
        <w:p w14:paraId="4C77F2E3" w14:textId="77777777" w:rsidR="00240619" w:rsidRPr="0037336A" w:rsidRDefault="00240619" w:rsidP="004A3B48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 w:rsidRPr="0037336A">
            <w:rPr>
              <w:rFonts w:ascii="Century Gothic" w:hAnsi="Century Gothic"/>
              <w:b w:val="0"/>
              <w:sz w:val="16"/>
              <w:szCs w:val="16"/>
            </w:rPr>
            <w:t>Address, phone, fax, email</w:t>
          </w:r>
        </w:p>
      </w:tc>
    </w:tr>
  </w:tbl>
  <w:p w14:paraId="4C77F2E5" w14:textId="77777777" w:rsidR="00240619" w:rsidRDefault="00240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F869A" w14:textId="77777777" w:rsidR="00073796" w:rsidRDefault="00073796">
      <w:r>
        <w:separator/>
      </w:r>
    </w:p>
  </w:footnote>
  <w:footnote w:type="continuationSeparator" w:id="0">
    <w:p w14:paraId="7D9F5DC0" w14:textId="77777777" w:rsidR="00073796" w:rsidRDefault="0007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7F2E6" w14:textId="77777777" w:rsidR="00240619" w:rsidRPr="006A7305" w:rsidRDefault="00240619" w:rsidP="006A7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F442F"/>
    <w:multiLevelType w:val="hybridMultilevel"/>
    <w:tmpl w:val="0F86CF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AC47AC"/>
    <w:multiLevelType w:val="hybridMultilevel"/>
    <w:tmpl w:val="8CA060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6E"/>
    <w:rsid w:val="00073796"/>
    <w:rsid w:val="000D147C"/>
    <w:rsid w:val="000D7287"/>
    <w:rsid w:val="00151028"/>
    <w:rsid w:val="00156D1A"/>
    <w:rsid w:val="00172DE3"/>
    <w:rsid w:val="001B2267"/>
    <w:rsid w:val="00240619"/>
    <w:rsid w:val="002A4623"/>
    <w:rsid w:val="002C4689"/>
    <w:rsid w:val="002D2EF7"/>
    <w:rsid w:val="00315A41"/>
    <w:rsid w:val="004155A8"/>
    <w:rsid w:val="00475D62"/>
    <w:rsid w:val="004A3B48"/>
    <w:rsid w:val="004A60E8"/>
    <w:rsid w:val="0057234B"/>
    <w:rsid w:val="005A620A"/>
    <w:rsid w:val="006A7305"/>
    <w:rsid w:val="006E24F1"/>
    <w:rsid w:val="00723691"/>
    <w:rsid w:val="00755540"/>
    <w:rsid w:val="007F60C1"/>
    <w:rsid w:val="008021EC"/>
    <w:rsid w:val="00837557"/>
    <w:rsid w:val="008A132F"/>
    <w:rsid w:val="008F73D8"/>
    <w:rsid w:val="00965914"/>
    <w:rsid w:val="00966EC1"/>
    <w:rsid w:val="009C0D6E"/>
    <w:rsid w:val="009E1FBD"/>
    <w:rsid w:val="009F21EC"/>
    <w:rsid w:val="00A622BC"/>
    <w:rsid w:val="00A925D6"/>
    <w:rsid w:val="00AE315F"/>
    <w:rsid w:val="00AF3847"/>
    <w:rsid w:val="00B67ACE"/>
    <w:rsid w:val="00C75DD0"/>
    <w:rsid w:val="00CA7099"/>
    <w:rsid w:val="00CB5999"/>
    <w:rsid w:val="00E14C8F"/>
    <w:rsid w:val="00E405D2"/>
    <w:rsid w:val="00E8333B"/>
    <w:rsid w:val="00EF12D5"/>
    <w:rsid w:val="00F03249"/>
    <w:rsid w:val="00F113BC"/>
    <w:rsid w:val="00F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7F2A6"/>
  <w15:docId w15:val="{738C981E-0C7E-42CF-BD25-06469F09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4A3B48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character" w:styleId="Hyperlink">
    <w:name w:val="Hyperlink"/>
    <w:basedOn w:val="DefaultParagraphFont"/>
    <w:rsid w:val="009C0D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ngerM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%20E.%20Seng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E. Senger</dc:creator>
  <cp:lastModifiedBy>Martin Senger</cp:lastModifiedBy>
  <cp:revision>8</cp:revision>
  <dcterms:created xsi:type="dcterms:W3CDTF">2017-05-24T12:35:00Z</dcterms:created>
  <dcterms:modified xsi:type="dcterms:W3CDTF">2018-04-03T11:09:00Z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